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4560" w14:textId="77777777" w:rsidR="009C1F37" w:rsidRPr="00A14E1E" w:rsidRDefault="009C1F37" w:rsidP="001249A8">
      <w:pPr>
        <w:pStyle w:val="STSectNum"/>
        <w:spacing w:after="240"/>
        <w:rPr>
          <w:rFonts w:ascii="Arial" w:hAnsi="Arial" w:cs="Arial"/>
          <w:szCs w:val="22"/>
        </w:rPr>
      </w:pPr>
      <w:r w:rsidRPr="00A14E1E">
        <w:rPr>
          <w:rFonts w:ascii="Arial" w:hAnsi="Arial" w:cs="Arial"/>
          <w:szCs w:val="22"/>
        </w:rPr>
        <w:t xml:space="preserve">SECTION </w:t>
      </w:r>
      <w:r w:rsidRPr="00A14E1E">
        <w:rPr>
          <w:rStyle w:val="STMF04"/>
          <w:rFonts w:ascii="Arial" w:hAnsi="Arial" w:cs="Arial"/>
          <w:color w:val="auto"/>
          <w:szCs w:val="22"/>
        </w:rPr>
        <w:t>23 3400</w:t>
      </w:r>
    </w:p>
    <w:p w14:paraId="03325E81" w14:textId="77777777" w:rsidR="009C1F37" w:rsidRPr="00A14E1E" w:rsidRDefault="009C1F37" w:rsidP="001249A8">
      <w:pPr>
        <w:pStyle w:val="STSectTitle"/>
        <w:spacing w:before="0" w:after="240"/>
        <w:rPr>
          <w:rFonts w:ascii="Arial" w:hAnsi="Arial" w:cs="Arial"/>
        </w:rPr>
      </w:pPr>
      <w:r w:rsidRPr="5C54695A">
        <w:rPr>
          <w:rStyle w:val="STMF04"/>
          <w:rFonts w:ascii="Arial" w:hAnsi="Arial" w:cs="Arial"/>
          <w:color w:val="auto"/>
        </w:rPr>
        <w:t>HVAC FANS</w:t>
      </w:r>
    </w:p>
    <w:p w14:paraId="3E601A42" w14:textId="77777777" w:rsidR="009C1F37" w:rsidRPr="00B55EF3" w:rsidRDefault="009C1F37" w:rsidP="001249A8">
      <w:pPr>
        <w:pStyle w:val="STNoteSpec"/>
        <w:rPr>
          <w:rFonts w:ascii="Arial" w:hAnsi="Arial" w:cs="Arial"/>
          <w:color w:val="000000"/>
        </w:rPr>
      </w:pPr>
      <w:r w:rsidRPr="7D3075F3">
        <w:rPr>
          <w:rFonts w:ascii="Arial" w:hAnsi="Arial" w:cs="Arial"/>
          <w:color w:val="000000" w:themeColor="text1"/>
        </w:rPr>
        <w:t>******</w:t>
      </w:r>
      <w:r w:rsidR="00D261FE" w:rsidRPr="7D3075F3">
        <w:rPr>
          <w:rFonts w:ascii="Arial" w:hAnsi="Arial" w:cs="Arial"/>
          <w:color w:val="000000" w:themeColor="text1"/>
        </w:rPr>
        <w:t>*******************************************</w:t>
      </w:r>
      <w:r w:rsidRPr="7D3075F3">
        <w:rPr>
          <w:rFonts w:ascii="Arial" w:hAnsi="Arial" w:cs="Arial"/>
          <w:color w:val="000000" w:themeColor="text1"/>
        </w:rPr>
        <w:t>*******</w:t>
      </w:r>
      <w:r w:rsidR="00A24B72" w:rsidRPr="7D3075F3">
        <w:rPr>
          <w:rFonts w:ascii="Arial" w:hAnsi="Arial" w:cs="Arial"/>
          <w:color w:val="000000" w:themeColor="text1"/>
        </w:rPr>
        <w:t>*************************</w:t>
      </w:r>
      <w:r w:rsidRPr="7D3075F3">
        <w:rPr>
          <w:rFonts w:ascii="Arial" w:hAnsi="Arial" w:cs="Arial"/>
          <w:color w:val="000000" w:themeColor="text1"/>
        </w:rPr>
        <w:t>***************************</w:t>
      </w:r>
    </w:p>
    <w:p w14:paraId="07DC33F1" w14:textId="31EAFC9F" w:rsidR="00D261FE" w:rsidRPr="00A24B72" w:rsidRDefault="00D261FE" w:rsidP="001249A8">
      <w:pPr>
        <w:tabs>
          <w:tab w:val="left" w:pos="90"/>
          <w:tab w:val="left" w:pos="180"/>
        </w:tabs>
        <w:spacing w:after="120"/>
        <w:jc w:val="center"/>
        <w:rPr>
          <w:rFonts w:ascii="Arial" w:hAnsi="Arial" w:cs="Arial"/>
        </w:rPr>
      </w:pPr>
      <w:r w:rsidRPr="00A24B72">
        <w:rPr>
          <w:rFonts w:ascii="Arial" w:hAnsi="Arial" w:cs="Arial"/>
        </w:rPr>
        <w:t>LANL MASTER SPECIFICATION</w:t>
      </w:r>
      <w:r w:rsidR="00705BA5">
        <w:rPr>
          <w:rFonts w:ascii="Arial" w:hAnsi="Arial" w:cs="Arial"/>
        </w:rPr>
        <w:t xml:space="preserve"> SECTION</w:t>
      </w:r>
    </w:p>
    <w:tbl>
      <w:tblPr>
        <w:tblStyle w:val="TableGrid"/>
        <w:tblW w:w="0" w:type="auto"/>
        <w:tblLook w:val="04A0" w:firstRow="1" w:lastRow="0" w:firstColumn="1" w:lastColumn="0" w:noHBand="0" w:noVBand="1"/>
      </w:tblPr>
      <w:tblGrid>
        <w:gridCol w:w="9350"/>
      </w:tblGrid>
      <w:tr w:rsidR="00D164D3" w:rsidRPr="00B05D93" w14:paraId="416D8659" w14:textId="77777777">
        <w:tc>
          <w:tcPr>
            <w:tcW w:w="9350" w:type="dxa"/>
          </w:tcPr>
          <w:p w14:paraId="67AEEB87" w14:textId="6A8DA340" w:rsidR="00D164D3" w:rsidRPr="00D1148D" w:rsidRDefault="00D164D3" w:rsidP="001249A8">
            <w:pPr>
              <w:widowControl/>
              <w:spacing w:after="60"/>
              <w:rPr>
                <w:rFonts w:ascii="Arial" w:hAnsi="Arial" w:cs="Arial"/>
                <w:color w:val="000000"/>
              </w:rPr>
            </w:pPr>
            <w:r w:rsidRPr="78D449FA">
              <w:rPr>
                <w:rFonts w:ascii="Arial" w:hAnsi="Arial" w:cs="Arial"/>
                <w:color w:val="000000" w:themeColor="text1"/>
              </w:rPr>
              <w:t xml:space="preserve">Rev. </w:t>
            </w:r>
            <w:r>
              <w:rPr>
                <w:rFonts w:ascii="Arial" w:hAnsi="Arial" w:cs="Arial"/>
                <w:color w:val="000000" w:themeColor="text1"/>
              </w:rPr>
              <w:t>2</w:t>
            </w:r>
            <w:r w:rsidRPr="78D449FA">
              <w:rPr>
                <w:rFonts w:ascii="Arial" w:hAnsi="Arial" w:cs="Arial"/>
                <w:color w:val="000000" w:themeColor="text1"/>
              </w:rPr>
              <w:t xml:space="preserve"> Summary of </w:t>
            </w:r>
            <w:r>
              <w:rPr>
                <w:rFonts w:ascii="Arial" w:hAnsi="Arial" w:cs="Arial"/>
                <w:color w:val="000000" w:themeColor="text1"/>
              </w:rPr>
              <w:t>c</w:t>
            </w:r>
            <w:r w:rsidRPr="78D449FA">
              <w:rPr>
                <w:rFonts w:ascii="Arial" w:hAnsi="Arial" w:cs="Arial"/>
                <w:color w:val="000000" w:themeColor="text1"/>
              </w:rPr>
              <w:t xml:space="preserve">hanges </w:t>
            </w:r>
          </w:p>
          <w:p w14:paraId="3C8E7D66" w14:textId="54231CE7" w:rsidR="00D164D3" w:rsidRPr="00146814" w:rsidRDefault="00324B72" w:rsidP="001249A8">
            <w:pPr>
              <w:widowControl/>
              <w:spacing w:after="60"/>
              <w:rPr>
                <w:rFonts w:ascii="Arial" w:eastAsia="Arial" w:hAnsi="Arial" w:cs="Arial"/>
                <w:szCs w:val="22"/>
              </w:rPr>
            </w:pPr>
            <w:r w:rsidRPr="009F1DC4">
              <w:rPr>
                <w:rFonts w:ascii="Arial" w:eastAsia="Arial" w:hAnsi="Arial" w:cs="Arial"/>
                <w:szCs w:val="22"/>
              </w:rPr>
              <w:t>Added</w:t>
            </w:r>
            <w:r w:rsidR="00D164D3" w:rsidRPr="00324B72">
              <w:rPr>
                <w:rFonts w:ascii="Arial" w:eastAsia="Arial" w:hAnsi="Arial" w:cs="Arial"/>
                <w:szCs w:val="22"/>
              </w:rPr>
              <w:t xml:space="preserve"> manufacturers’ names</w:t>
            </w:r>
            <w:r w:rsidRPr="009F1DC4">
              <w:rPr>
                <w:rFonts w:ascii="Arial" w:eastAsia="Arial" w:hAnsi="Arial" w:cs="Arial"/>
                <w:szCs w:val="22"/>
              </w:rPr>
              <w:t xml:space="preserve"> for Plenum Fans</w:t>
            </w:r>
            <w:r w:rsidR="00D164D3" w:rsidRPr="00324B72">
              <w:rPr>
                <w:rFonts w:ascii="Arial" w:eastAsia="Arial" w:hAnsi="Arial" w:cs="Arial"/>
                <w:szCs w:val="22"/>
              </w:rPr>
              <w:t>, and minor editorial updates.</w:t>
            </w:r>
          </w:p>
        </w:tc>
      </w:tr>
    </w:tbl>
    <w:p w14:paraId="21C7EB6F" w14:textId="77777777" w:rsidR="00D164D3" w:rsidRPr="00EF123D" w:rsidRDefault="00D164D3" w:rsidP="001249A8">
      <w:pPr>
        <w:widowControl/>
        <w:spacing w:before="120" w:after="120"/>
        <w:rPr>
          <w:rFonts w:ascii="Arial" w:hAnsi="Arial" w:cs="Arial"/>
        </w:rPr>
      </w:pPr>
      <w:r w:rsidRPr="0038788D">
        <w:rPr>
          <w:rFonts w:ascii="Arial" w:hAnsi="Arial" w:cs="Arial"/>
        </w:rPr>
        <w:t xml:space="preserve">Word file at </w:t>
      </w:r>
      <w:hyperlink r:id="rId11" w:history="1">
        <w:r w:rsidRPr="0038788D">
          <w:rPr>
            <w:rStyle w:val="Hyperlink"/>
            <w:rFonts w:ascii="Arial" w:hAnsi="Arial" w:cs="Arial"/>
          </w:rPr>
          <w:t>https://engstandards.lanl.gov</w:t>
        </w:r>
      </w:hyperlink>
    </w:p>
    <w:p w14:paraId="25C1667D" w14:textId="08DF52C4" w:rsidR="00D261FE" w:rsidRPr="00A24B72" w:rsidRDefault="00D261FE" w:rsidP="001249A8">
      <w:pPr>
        <w:tabs>
          <w:tab w:val="left" w:pos="-1440"/>
          <w:tab w:val="left" w:pos="-720"/>
        </w:tabs>
        <w:spacing w:after="240"/>
        <w:rPr>
          <w:rFonts w:ascii="Arial" w:hAnsi="Arial" w:cs="Arial"/>
        </w:rPr>
      </w:pPr>
      <w:r w:rsidRPr="00A24B72">
        <w:rPr>
          <w:rFonts w:ascii="Arial" w:hAnsi="Arial" w:cs="Arial"/>
        </w:rPr>
        <w:t>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w:t>
      </w:r>
      <w:r w:rsidR="00FD3DB6">
        <w:rPr>
          <w:rFonts w:ascii="Arial" w:hAnsi="Arial" w:cs="Arial"/>
        </w:rPr>
        <w:t xml:space="preserve"> </w:t>
      </w:r>
      <w:r w:rsidRPr="00A24B72">
        <w:rPr>
          <w:rFonts w:ascii="Arial" w:hAnsi="Arial" w:cs="Arial"/>
        </w:rPr>
        <w:t>s</w:t>
      </w:r>
      <w:r w:rsidR="00FD3DB6">
        <w:rPr>
          <w:rFonts w:ascii="Arial" w:hAnsi="Arial" w:cs="Arial"/>
        </w:rPr>
        <w:t>ection</w:t>
      </w:r>
      <w:r w:rsidRPr="00A24B72">
        <w:rPr>
          <w:rFonts w:ascii="Arial" w:hAnsi="Arial" w:cs="Arial"/>
        </w:rPr>
        <w:t xml:space="preserve"> must also be edited to delete </w:t>
      </w:r>
      <w:r w:rsidR="00B452F3">
        <w:rPr>
          <w:rFonts w:ascii="Arial" w:hAnsi="Arial" w:cs="Arial"/>
          <w:iCs/>
          <w:szCs w:val="22"/>
        </w:rPr>
        <w:t>items</w:t>
      </w:r>
      <w:r w:rsidR="00B452F3" w:rsidRPr="00DC2FA3">
        <w:rPr>
          <w:rFonts w:ascii="Arial" w:hAnsi="Arial" w:cs="Arial"/>
          <w:iCs/>
          <w:szCs w:val="22"/>
        </w:rPr>
        <w:t xml:space="preserve"> for processes, items, or designs that are not included in the project -- and specifier’s notes such as these.  </w:t>
      </w:r>
      <w:r w:rsidR="00B452F3">
        <w:rPr>
          <w:rFonts w:ascii="Arial" w:hAnsi="Arial" w:cs="Arial"/>
          <w:iCs/>
          <w:szCs w:val="22"/>
        </w:rPr>
        <w:t xml:space="preserve">This template is tailored to meet requirements contained in the LANL Engineering Standards Manual (ESM). </w:t>
      </w:r>
      <w:r w:rsidR="00B452F3" w:rsidRPr="00DC2FA3">
        <w:rPr>
          <w:rFonts w:ascii="Arial" w:hAnsi="Arial" w:cs="Arial"/>
          <w:iCs/>
          <w:szCs w:val="22"/>
        </w:rPr>
        <w:t xml:space="preserve">To seek a variance from requirements </w:t>
      </w:r>
      <w:r w:rsidR="00DC7D43">
        <w:rPr>
          <w:rFonts w:ascii="Arial" w:hAnsi="Arial" w:cs="Arial"/>
          <w:iCs/>
          <w:szCs w:val="22"/>
        </w:rPr>
        <w:t>in this section that are applicable</w:t>
      </w:r>
      <w:r w:rsidR="00B452F3" w:rsidRPr="00DC2FA3">
        <w:rPr>
          <w:rFonts w:ascii="Arial" w:hAnsi="Arial" w:cs="Arial"/>
          <w:iCs/>
          <w:szCs w:val="22"/>
        </w:rPr>
        <w:t>, contact the E</w:t>
      </w:r>
      <w:r w:rsidR="00B452F3">
        <w:rPr>
          <w:rFonts w:ascii="Arial" w:hAnsi="Arial" w:cs="Arial"/>
          <w:iCs/>
          <w:szCs w:val="22"/>
        </w:rPr>
        <w:t>SM</w:t>
      </w:r>
      <w:r w:rsidR="00B452F3" w:rsidRPr="00DC2FA3">
        <w:rPr>
          <w:rFonts w:ascii="Arial" w:hAnsi="Arial" w:cs="Arial"/>
          <w:iCs/>
          <w:szCs w:val="22"/>
        </w:rPr>
        <w:t xml:space="preserve"> Mechanical</w:t>
      </w:r>
      <w:r w:rsidR="00B452F3" w:rsidRPr="00DC2FA3">
        <w:rPr>
          <w:rFonts w:ascii="Arial" w:hAnsi="Arial" w:cs="Arial"/>
          <w:b/>
          <w:bCs/>
          <w:iCs/>
          <w:color w:val="FF0000"/>
          <w:szCs w:val="22"/>
        </w:rPr>
        <w:t xml:space="preserve"> </w:t>
      </w:r>
      <w:hyperlink r:id="rId12" w:anchor="mech" w:history="1">
        <w:r w:rsidR="00B452F3" w:rsidRPr="00DC2FA3">
          <w:rPr>
            <w:rFonts w:ascii="Arial" w:hAnsi="Arial" w:cs="Arial"/>
            <w:iCs/>
            <w:color w:val="0000FF"/>
            <w:szCs w:val="22"/>
            <w:u w:val="single"/>
          </w:rPr>
          <w:t>POC</w:t>
        </w:r>
      </w:hyperlink>
      <w:r w:rsidR="00B452F3" w:rsidRPr="00DC2FA3">
        <w:rPr>
          <w:rFonts w:ascii="Arial" w:hAnsi="Arial" w:cs="Arial"/>
          <w:iCs/>
          <w:szCs w:val="22"/>
        </w:rPr>
        <w:t>.</w:t>
      </w:r>
      <w:r w:rsidR="000866F1">
        <w:rPr>
          <w:rFonts w:ascii="Arial" w:hAnsi="Arial" w:cs="Arial"/>
          <w:iCs/>
          <w:szCs w:val="22"/>
        </w:rPr>
        <w:t xml:space="preserve"> </w:t>
      </w:r>
      <w:r w:rsidRPr="00A24B72">
        <w:rPr>
          <w:rFonts w:ascii="Arial" w:hAnsi="Arial" w:cs="Arial"/>
        </w:rPr>
        <w:t>Please contact POC with suggestions for improvement as well.</w:t>
      </w:r>
    </w:p>
    <w:p w14:paraId="07859D42" w14:textId="7A76E3DE" w:rsidR="00D261FE" w:rsidRPr="00A24B72" w:rsidRDefault="00D261FE" w:rsidP="001249A8">
      <w:pPr>
        <w:tabs>
          <w:tab w:val="left" w:pos="-1440"/>
          <w:tab w:val="left" w:pos="-720"/>
          <w:tab w:val="left" w:pos="864"/>
          <w:tab w:val="left" w:pos="1440"/>
          <w:tab w:val="left" w:pos="2016"/>
          <w:tab w:val="left" w:pos="2592"/>
          <w:tab w:val="left" w:pos="3168"/>
          <w:tab w:val="left" w:pos="8064"/>
        </w:tabs>
        <w:spacing w:after="240"/>
        <w:rPr>
          <w:rFonts w:ascii="Arial" w:hAnsi="Arial" w:cs="Arial"/>
        </w:rPr>
      </w:pPr>
      <w:r w:rsidRPr="00A24B72">
        <w:rPr>
          <w:rFonts w:ascii="Arial" w:hAnsi="Arial" w:cs="Arial"/>
        </w:rPr>
        <w:t xml:space="preserve">When assembling a specification package, include applicable specifications from all Divisions, especially Division 1, General </w:t>
      </w:r>
      <w:r w:rsidR="00DC7D43">
        <w:rPr>
          <w:rFonts w:ascii="Arial" w:hAnsi="Arial" w:cs="Arial"/>
        </w:rPr>
        <w:t>R</w:t>
      </w:r>
      <w:r w:rsidR="00DC7D43" w:rsidRPr="00A24B72">
        <w:rPr>
          <w:rFonts w:ascii="Arial" w:hAnsi="Arial" w:cs="Arial"/>
        </w:rPr>
        <w:t>equirements</w:t>
      </w:r>
      <w:r w:rsidRPr="00A24B72">
        <w:rPr>
          <w:rFonts w:ascii="Arial" w:hAnsi="Arial" w:cs="Arial"/>
        </w:rPr>
        <w:t>.</w:t>
      </w:r>
    </w:p>
    <w:p w14:paraId="2BEEAA45" w14:textId="03C611F6" w:rsidR="00D261FE" w:rsidRDefault="007F316F" w:rsidP="001249A8">
      <w:pPr>
        <w:pStyle w:val="STNoteSpec"/>
        <w:rPr>
          <w:rFonts w:ascii="Arial" w:hAnsi="Arial" w:cs="Arial"/>
          <w:color w:val="auto"/>
        </w:rPr>
      </w:pPr>
      <w:r w:rsidRPr="00A24B72">
        <w:rPr>
          <w:rFonts w:ascii="Arial" w:hAnsi="Arial" w:cs="Arial"/>
          <w:color w:val="auto"/>
        </w:rPr>
        <w:t xml:space="preserve">This </w:t>
      </w:r>
      <w:r w:rsidR="00DC7D43">
        <w:rPr>
          <w:rFonts w:ascii="Arial" w:hAnsi="Arial" w:cs="Arial"/>
          <w:color w:val="auto"/>
        </w:rPr>
        <w:t>template</w:t>
      </w:r>
      <w:r w:rsidR="00DC7D43" w:rsidRPr="00A24B72">
        <w:rPr>
          <w:rFonts w:ascii="Arial" w:hAnsi="Arial" w:cs="Arial"/>
          <w:color w:val="auto"/>
        </w:rPr>
        <w:t xml:space="preserve"> </w:t>
      </w:r>
      <w:r w:rsidR="007C30E9">
        <w:rPr>
          <w:rFonts w:ascii="Arial" w:hAnsi="Arial" w:cs="Arial"/>
          <w:color w:val="auto"/>
        </w:rPr>
        <w:t>wa</w:t>
      </w:r>
      <w:r w:rsidRPr="00A24B72">
        <w:rPr>
          <w:rFonts w:ascii="Arial" w:hAnsi="Arial" w:cs="Arial"/>
          <w:color w:val="auto"/>
        </w:rPr>
        <w:t xml:space="preserve">s </w:t>
      </w:r>
      <w:r w:rsidR="00D261FE" w:rsidRPr="00A24B72">
        <w:rPr>
          <w:rFonts w:ascii="Arial" w:hAnsi="Arial" w:cs="Arial"/>
          <w:color w:val="auto"/>
        </w:rPr>
        <w:t>developed for ML-4 projects. For ML-1, 2, and 3 applications, additional requirements and independent reviews should be added if increased confidence in procurement or execution is desired; see ESM Chapter 1 Section Z10 Specifications and Quality sections.</w:t>
      </w:r>
    </w:p>
    <w:p w14:paraId="7E06E2DE" w14:textId="77777777" w:rsidR="00285C67" w:rsidRDefault="00285C67" w:rsidP="001249A8">
      <w:pPr>
        <w:pStyle w:val="STNoteSpec"/>
        <w:rPr>
          <w:rFonts w:ascii="Arial" w:hAnsi="Arial" w:cs="Arial"/>
          <w:color w:val="auto"/>
        </w:rPr>
      </w:pPr>
    </w:p>
    <w:p w14:paraId="693A5BA0" w14:textId="382BB2CE" w:rsidR="00285C67" w:rsidRPr="00A24B72" w:rsidRDefault="00285C67" w:rsidP="001249A8">
      <w:pPr>
        <w:pStyle w:val="STNoteSpec"/>
        <w:rPr>
          <w:rFonts w:ascii="Arial" w:hAnsi="Arial" w:cs="Arial"/>
          <w:color w:val="auto"/>
        </w:rPr>
      </w:pPr>
      <w:r>
        <w:rPr>
          <w:rFonts w:ascii="Arial" w:hAnsi="Arial" w:cs="Arial"/>
          <w:color w:val="auto"/>
        </w:rPr>
        <w:t xml:space="preserve">Seismic: </w:t>
      </w:r>
      <w:r w:rsidR="00B23FF2" w:rsidRPr="009F1DC4">
        <w:rPr>
          <w:rFonts w:ascii="Arial" w:hAnsi="Arial" w:cs="Arial"/>
          <w:color w:val="auto"/>
          <w:szCs w:val="22"/>
        </w:rPr>
        <w:t xml:space="preserve">If </w:t>
      </w:r>
      <w:r w:rsidR="00B23FF2">
        <w:rPr>
          <w:rFonts w:ascii="Arial" w:hAnsi="Arial" w:cs="Arial"/>
          <w:color w:val="auto"/>
          <w:szCs w:val="22"/>
        </w:rPr>
        <w:t xml:space="preserve">HVAC </w:t>
      </w:r>
      <w:r w:rsidR="00D47235">
        <w:rPr>
          <w:rFonts w:ascii="Arial" w:hAnsi="Arial" w:cs="Arial"/>
          <w:color w:val="auto"/>
          <w:szCs w:val="22"/>
        </w:rPr>
        <w:t>f</w:t>
      </w:r>
      <w:r w:rsidR="00B23FF2">
        <w:rPr>
          <w:rFonts w:ascii="Arial" w:hAnsi="Arial" w:cs="Arial"/>
          <w:color w:val="auto"/>
          <w:szCs w:val="22"/>
        </w:rPr>
        <w:t>ans</w:t>
      </w:r>
      <w:r w:rsidR="00B23FF2" w:rsidRPr="009F1DC4">
        <w:rPr>
          <w:rFonts w:ascii="Arial" w:hAnsi="Arial" w:cs="Arial"/>
          <w:color w:val="auto"/>
          <w:szCs w:val="22"/>
        </w:rPr>
        <w:t xml:space="preserve"> are not exempt from seismic design per ASCE 7 paragraph 13.1.4 then, prior to attempting to edit this section to be project-specific, refer to Sections 22 0548.23, </w:t>
      </w:r>
      <w:r w:rsidR="00B23FF2" w:rsidRPr="009F1DC4">
        <w:rPr>
          <w:rFonts w:ascii="Arial" w:hAnsi="Arial" w:cs="Arial"/>
          <w:i/>
          <w:color w:val="auto"/>
          <w:szCs w:val="22"/>
        </w:rPr>
        <w:t>Vibration and Seismic Controls for Mechanical Systems</w:t>
      </w:r>
      <w:r w:rsidR="00B23FF2" w:rsidRPr="009F1DC4">
        <w:rPr>
          <w:rFonts w:ascii="Arial" w:hAnsi="Arial" w:cs="Arial"/>
          <w:color w:val="auto"/>
          <w:szCs w:val="22"/>
        </w:rPr>
        <w:t xml:space="preserve">, and 01 8734, </w:t>
      </w:r>
      <w:r w:rsidR="00B23FF2" w:rsidRPr="009F1DC4">
        <w:rPr>
          <w:rFonts w:ascii="Arial" w:hAnsi="Arial" w:cs="Arial"/>
          <w:i/>
          <w:color w:val="auto"/>
          <w:szCs w:val="22"/>
        </w:rPr>
        <w:t>Seismic Qualification of Nonstructural Components (IBC)</w:t>
      </w:r>
      <w:r w:rsidR="00B23FF2" w:rsidRPr="009F1DC4">
        <w:rPr>
          <w:rFonts w:ascii="Arial" w:hAnsi="Arial" w:cs="Arial"/>
          <w:color w:val="auto"/>
          <w:szCs w:val="22"/>
        </w:rPr>
        <w:t>, as applicable.</w:t>
      </w:r>
      <w:r w:rsidR="00B23FF2" w:rsidRPr="002C33BB">
        <w:rPr>
          <w:rFonts w:ascii="Arial" w:hAnsi="Arial" w:cs="Arial"/>
          <w:szCs w:val="22"/>
        </w:rPr>
        <w:t xml:space="preserve"> </w:t>
      </w:r>
      <w:r>
        <w:rPr>
          <w:rFonts w:ascii="Arial" w:hAnsi="Arial" w:cs="Arial"/>
          <w:color w:val="auto"/>
        </w:rPr>
        <w:t xml:space="preserve">In order to edit this section for job-/Project-specific seismic requirements, refer to author notes that begin with “Seismic.” </w:t>
      </w:r>
      <w:r w:rsidR="00E32BA9" w:rsidRPr="009F1DC4">
        <w:rPr>
          <w:rFonts w:ascii="Arial" w:hAnsi="Arial" w:cs="Arial"/>
          <w:color w:val="auto"/>
        </w:rPr>
        <w:t xml:space="preserve">Also, see the Seismic Specification Guide for Mechanical Non-Structural Components webposted with the LANL Master Specifications </w:t>
      </w:r>
      <w:hyperlink r:id="rId13" w:history="1">
        <w:r w:rsidR="00E32BA9" w:rsidRPr="004D0A1B">
          <w:rPr>
            <w:rStyle w:val="Hyperlink"/>
            <w:rFonts w:ascii="Arial" w:hAnsi="Arial" w:cs="Arial"/>
          </w:rPr>
          <w:t>here</w:t>
        </w:r>
      </w:hyperlink>
      <w:r w:rsidR="00E32BA9">
        <w:rPr>
          <w:rFonts w:ascii="Arial" w:hAnsi="Arial" w:cs="Arial"/>
        </w:rPr>
        <w:t xml:space="preserve"> </w:t>
      </w:r>
      <w:r w:rsidR="00E32BA9" w:rsidRPr="009F1DC4">
        <w:rPr>
          <w:rFonts w:ascii="Arial" w:hAnsi="Arial" w:cs="Arial"/>
          <w:color w:val="auto"/>
        </w:rPr>
        <w:t>for guidance on properly editing this section.</w:t>
      </w:r>
    </w:p>
    <w:p w14:paraId="7EDA086D" w14:textId="77777777" w:rsidR="009C1F37" w:rsidRPr="00B55EF3" w:rsidRDefault="009C1F37" w:rsidP="001249A8">
      <w:pPr>
        <w:pStyle w:val="STNoteSpec"/>
        <w:rPr>
          <w:rFonts w:ascii="Arial" w:hAnsi="Arial" w:cs="Arial"/>
          <w:color w:val="000000"/>
        </w:rPr>
      </w:pPr>
      <w:r w:rsidRPr="00B55EF3">
        <w:rPr>
          <w:rFonts w:ascii="Arial" w:hAnsi="Arial" w:cs="Arial"/>
          <w:color w:val="000000"/>
        </w:rPr>
        <w:t>****</w:t>
      </w:r>
      <w:r w:rsidR="00D261FE" w:rsidRPr="00B55EF3">
        <w:rPr>
          <w:rFonts w:ascii="Arial" w:hAnsi="Arial" w:cs="Arial"/>
          <w:color w:val="000000"/>
        </w:rPr>
        <w:t>*******************************************</w:t>
      </w:r>
      <w:r w:rsidRPr="00B55EF3">
        <w:rPr>
          <w:rFonts w:ascii="Arial" w:hAnsi="Arial" w:cs="Arial"/>
          <w:color w:val="000000"/>
        </w:rPr>
        <w:t>*******</w:t>
      </w:r>
      <w:r w:rsidR="00A24B72" w:rsidRPr="00B55EF3">
        <w:rPr>
          <w:rFonts w:ascii="Arial" w:hAnsi="Arial" w:cs="Arial"/>
          <w:color w:val="000000"/>
        </w:rPr>
        <w:t>*************************</w:t>
      </w:r>
      <w:r w:rsidRPr="00B55EF3">
        <w:rPr>
          <w:rFonts w:ascii="Arial" w:hAnsi="Arial" w:cs="Arial"/>
          <w:color w:val="000000"/>
        </w:rPr>
        <w:t>******************************</w:t>
      </w:r>
    </w:p>
    <w:p w14:paraId="0D822EBE" w14:textId="77777777" w:rsidR="00D261FE" w:rsidRPr="00D259F2" w:rsidRDefault="00FF3647" w:rsidP="00652601">
      <w:pPr>
        <w:pStyle w:val="SPECText1"/>
        <w:spacing w:before="360" w:after="240"/>
        <w:rPr>
          <w:rFonts w:ascii="Arial" w:hAnsi="Arial" w:cs="Arial"/>
          <w:szCs w:val="22"/>
        </w:rPr>
      </w:pPr>
      <w:r>
        <w:rPr>
          <w:rFonts w:ascii="Arial" w:hAnsi="Arial" w:cs="Arial"/>
          <w:szCs w:val="22"/>
        </w:rPr>
        <w:t xml:space="preserve">   </w:t>
      </w:r>
      <w:r w:rsidR="00D261FE" w:rsidRPr="00D259F2">
        <w:rPr>
          <w:rFonts w:ascii="Arial" w:hAnsi="Arial" w:cs="Arial"/>
          <w:szCs w:val="22"/>
        </w:rPr>
        <w:t>GENERAL</w:t>
      </w:r>
    </w:p>
    <w:p w14:paraId="5647ED4A" w14:textId="77777777" w:rsidR="009C1F37" w:rsidRPr="00D259F2" w:rsidRDefault="009C1F37" w:rsidP="000F6DAE">
      <w:pPr>
        <w:pStyle w:val="StyleSPECText2TArialBefore9ptAfter6pt"/>
        <w:tabs>
          <w:tab w:val="clear" w:pos="576"/>
          <w:tab w:val="left" w:pos="720"/>
        </w:tabs>
      </w:pPr>
      <w:r w:rsidRPr="00D259F2">
        <w:t>SUMMARY</w:t>
      </w:r>
    </w:p>
    <w:p w14:paraId="2067078D" w14:textId="77777777" w:rsidR="009C1F37" w:rsidRPr="00A42282" w:rsidRDefault="00351E34" w:rsidP="0009761D">
      <w:pPr>
        <w:pStyle w:val="StyleSPECText3ArialBefore9ptAfter6pt"/>
      </w:pPr>
      <w:r w:rsidRPr="00A42282">
        <w:t>Section Includes:</w:t>
      </w:r>
    </w:p>
    <w:p w14:paraId="2B9973A2" w14:textId="77777777" w:rsidR="009C1F37" w:rsidRPr="00D259F2" w:rsidRDefault="009C1F37" w:rsidP="001249A8">
      <w:pPr>
        <w:pStyle w:val="SPECText4"/>
        <w:tabs>
          <w:tab w:val="clear" w:pos="1440"/>
          <w:tab w:val="left" w:pos="2160"/>
        </w:tabs>
        <w:spacing w:before="180" w:after="120"/>
        <w:outlineLvl w:val="9"/>
        <w:rPr>
          <w:rFonts w:ascii="Arial" w:hAnsi="Arial" w:cs="Arial"/>
          <w:szCs w:val="22"/>
        </w:rPr>
      </w:pPr>
      <w:r w:rsidRPr="00D259F2">
        <w:rPr>
          <w:rFonts w:ascii="Arial" w:hAnsi="Arial" w:cs="Arial"/>
          <w:szCs w:val="22"/>
        </w:rPr>
        <w:t xml:space="preserve">Centrifugal </w:t>
      </w:r>
      <w:r w:rsidR="00AA5EA5">
        <w:rPr>
          <w:rFonts w:ascii="Arial" w:hAnsi="Arial" w:cs="Arial"/>
          <w:szCs w:val="22"/>
        </w:rPr>
        <w:t>F</w:t>
      </w:r>
      <w:r w:rsidRPr="00D259F2">
        <w:rPr>
          <w:rFonts w:ascii="Arial" w:hAnsi="Arial" w:cs="Arial"/>
          <w:szCs w:val="22"/>
        </w:rPr>
        <w:t>ans.</w:t>
      </w:r>
    </w:p>
    <w:p w14:paraId="38F5C54D" w14:textId="77777777" w:rsidR="009C1F37" w:rsidRPr="00D259F2" w:rsidRDefault="009C1F37" w:rsidP="001249A8">
      <w:pPr>
        <w:pStyle w:val="SPECText4"/>
        <w:tabs>
          <w:tab w:val="clear" w:pos="1440"/>
          <w:tab w:val="left" w:pos="2160"/>
        </w:tabs>
        <w:spacing w:before="180" w:after="120"/>
        <w:outlineLvl w:val="9"/>
        <w:rPr>
          <w:rFonts w:ascii="Arial" w:hAnsi="Arial" w:cs="Arial"/>
          <w:szCs w:val="22"/>
        </w:rPr>
      </w:pPr>
      <w:r w:rsidRPr="00D259F2">
        <w:rPr>
          <w:rFonts w:ascii="Arial" w:hAnsi="Arial" w:cs="Arial"/>
          <w:szCs w:val="22"/>
        </w:rPr>
        <w:t xml:space="preserve">Axial </w:t>
      </w:r>
      <w:r w:rsidR="00AA5EA5">
        <w:rPr>
          <w:rFonts w:ascii="Arial" w:hAnsi="Arial" w:cs="Arial"/>
          <w:szCs w:val="22"/>
        </w:rPr>
        <w:t>F</w:t>
      </w:r>
      <w:r w:rsidRPr="00D259F2">
        <w:rPr>
          <w:rFonts w:ascii="Arial" w:hAnsi="Arial" w:cs="Arial"/>
          <w:szCs w:val="22"/>
        </w:rPr>
        <w:t>ans.</w:t>
      </w:r>
    </w:p>
    <w:p w14:paraId="479EDE55" w14:textId="51AD6A62" w:rsidR="0086602F" w:rsidRDefault="0086602F" w:rsidP="001249A8">
      <w:pPr>
        <w:pStyle w:val="SPECText4"/>
        <w:tabs>
          <w:tab w:val="clear" w:pos="1440"/>
          <w:tab w:val="left" w:pos="2160"/>
        </w:tabs>
        <w:spacing w:before="180" w:after="120"/>
        <w:outlineLvl w:val="9"/>
        <w:rPr>
          <w:rFonts w:ascii="Arial" w:hAnsi="Arial" w:cs="Arial"/>
          <w:szCs w:val="22"/>
        </w:rPr>
      </w:pPr>
      <w:r>
        <w:rPr>
          <w:rFonts w:ascii="Arial" w:hAnsi="Arial" w:cs="Arial"/>
          <w:szCs w:val="22"/>
        </w:rPr>
        <w:t>Plenum Fans</w:t>
      </w:r>
      <w:r w:rsidR="00E32BA9">
        <w:rPr>
          <w:rFonts w:ascii="Arial" w:hAnsi="Arial" w:cs="Arial"/>
          <w:szCs w:val="22"/>
        </w:rPr>
        <w:t>.</w:t>
      </w:r>
    </w:p>
    <w:p w14:paraId="34C44808" w14:textId="77777777" w:rsidR="009C1F37" w:rsidRPr="00D259F2" w:rsidRDefault="009C1F37" w:rsidP="001249A8">
      <w:pPr>
        <w:pStyle w:val="SPECText4"/>
        <w:tabs>
          <w:tab w:val="clear" w:pos="1440"/>
          <w:tab w:val="left" w:pos="2160"/>
        </w:tabs>
        <w:spacing w:before="180" w:after="120"/>
        <w:outlineLvl w:val="9"/>
        <w:rPr>
          <w:rFonts w:ascii="Arial" w:hAnsi="Arial" w:cs="Arial"/>
          <w:szCs w:val="22"/>
        </w:rPr>
      </w:pPr>
      <w:r w:rsidRPr="00D259F2">
        <w:rPr>
          <w:rFonts w:ascii="Arial" w:hAnsi="Arial" w:cs="Arial"/>
          <w:szCs w:val="22"/>
        </w:rPr>
        <w:t xml:space="preserve">Propeller </w:t>
      </w:r>
      <w:r w:rsidR="00AA5EA5">
        <w:rPr>
          <w:rFonts w:ascii="Arial" w:hAnsi="Arial" w:cs="Arial"/>
          <w:szCs w:val="22"/>
        </w:rPr>
        <w:t>F</w:t>
      </w:r>
      <w:r w:rsidRPr="00D259F2">
        <w:rPr>
          <w:rFonts w:ascii="Arial" w:hAnsi="Arial" w:cs="Arial"/>
          <w:szCs w:val="22"/>
        </w:rPr>
        <w:t>ans.</w:t>
      </w:r>
    </w:p>
    <w:p w14:paraId="690C3CFC" w14:textId="77777777" w:rsidR="009C1F37" w:rsidRPr="00D259F2" w:rsidRDefault="00AA5EA5" w:rsidP="001249A8">
      <w:pPr>
        <w:pStyle w:val="SPECText4"/>
        <w:tabs>
          <w:tab w:val="clear" w:pos="1440"/>
          <w:tab w:val="left" w:pos="2160"/>
        </w:tabs>
        <w:spacing w:before="180" w:after="120"/>
        <w:outlineLvl w:val="9"/>
        <w:rPr>
          <w:rFonts w:ascii="Arial" w:hAnsi="Arial" w:cs="Arial"/>
          <w:szCs w:val="22"/>
        </w:rPr>
      </w:pPr>
      <w:r>
        <w:rPr>
          <w:rFonts w:ascii="Arial" w:hAnsi="Arial" w:cs="Arial"/>
          <w:szCs w:val="22"/>
        </w:rPr>
        <w:lastRenderedPageBreak/>
        <w:t>C</w:t>
      </w:r>
      <w:r w:rsidR="009C1F37" w:rsidRPr="00D259F2">
        <w:rPr>
          <w:rFonts w:ascii="Arial" w:hAnsi="Arial" w:cs="Arial"/>
          <w:szCs w:val="22"/>
        </w:rPr>
        <w:t xml:space="preserve">entrifugal </w:t>
      </w:r>
      <w:r>
        <w:rPr>
          <w:rFonts w:ascii="Arial" w:hAnsi="Arial" w:cs="Arial"/>
          <w:szCs w:val="22"/>
        </w:rPr>
        <w:t>R</w:t>
      </w:r>
      <w:r w:rsidR="009C1F37" w:rsidRPr="00D259F2">
        <w:rPr>
          <w:rFonts w:ascii="Arial" w:hAnsi="Arial" w:cs="Arial"/>
          <w:szCs w:val="22"/>
        </w:rPr>
        <w:t xml:space="preserve">oof </w:t>
      </w:r>
      <w:r w:rsidR="0094397A">
        <w:rPr>
          <w:rFonts w:ascii="Arial" w:hAnsi="Arial" w:cs="Arial"/>
          <w:szCs w:val="22"/>
        </w:rPr>
        <w:t>Ventilators</w:t>
      </w:r>
      <w:r w:rsidR="009C1F37" w:rsidRPr="00D259F2">
        <w:rPr>
          <w:rFonts w:ascii="Arial" w:hAnsi="Arial" w:cs="Arial"/>
          <w:szCs w:val="22"/>
        </w:rPr>
        <w:t>.</w:t>
      </w:r>
    </w:p>
    <w:p w14:paraId="158C86D6" w14:textId="77777777" w:rsidR="009C1F37" w:rsidRPr="00D259F2" w:rsidRDefault="009C1F37" w:rsidP="001249A8">
      <w:pPr>
        <w:pStyle w:val="SPECText4"/>
        <w:tabs>
          <w:tab w:val="clear" w:pos="1440"/>
          <w:tab w:val="left" w:pos="2160"/>
        </w:tabs>
        <w:spacing w:before="180" w:after="120"/>
        <w:outlineLvl w:val="9"/>
        <w:rPr>
          <w:rFonts w:ascii="Arial" w:hAnsi="Arial" w:cs="Arial"/>
          <w:szCs w:val="22"/>
        </w:rPr>
      </w:pPr>
      <w:r w:rsidRPr="00D259F2">
        <w:rPr>
          <w:rFonts w:ascii="Arial" w:hAnsi="Arial" w:cs="Arial"/>
          <w:szCs w:val="22"/>
        </w:rPr>
        <w:t xml:space="preserve">Centrifugal </w:t>
      </w:r>
      <w:r w:rsidR="00AA5EA5">
        <w:rPr>
          <w:rFonts w:ascii="Arial" w:hAnsi="Arial" w:cs="Arial"/>
          <w:szCs w:val="22"/>
        </w:rPr>
        <w:t>W</w:t>
      </w:r>
      <w:r w:rsidRPr="00D259F2">
        <w:rPr>
          <w:rFonts w:ascii="Arial" w:hAnsi="Arial" w:cs="Arial"/>
          <w:szCs w:val="22"/>
        </w:rPr>
        <w:t xml:space="preserve">all </w:t>
      </w:r>
      <w:r w:rsidR="0094397A">
        <w:rPr>
          <w:rFonts w:ascii="Arial" w:hAnsi="Arial" w:cs="Arial"/>
          <w:szCs w:val="22"/>
        </w:rPr>
        <w:t>Ventilators</w:t>
      </w:r>
      <w:r w:rsidRPr="00D259F2">
        <w:rPr>
          <w:rFonts w:ascii="Arial" w:hAnsi="Arial" w:cs="Arial"/>
          <w:szCs w:val="22"/>
        </w:rPr>
        <w:t>.</w:t>
      </w:r>
    </w:p>
    <w:p w14:paraId="4B1D79D0" w14:textId="77777777" w:rsidR="0094397A" w:rsidRPr="00D259F2" w:rsidRDefault="0094397A" w:rsidP="001249A8">
      <w:pPr>
        <w:pStyle w:val="SPECText4"/>
        <w:tabs>
          <w:tab w:val="clear" w:pos="1440"/>
          <w:tab w:val="left" w:pos="2160"/>
        </w:tabs>
        <w:spacing w:before="180" w:after="120"/>
        <w:outlineLvl w:val="9"/>
        <w:rPr>
          <w:rFonts w:ascii="Arial" w:hAnsi="Arial" w:cs="Arial"/>
          <w:szCs w:val="22"/>
        </w:rPr>
      </w:pPr>
      <w:r>
        <w:rPr>
          <w:rFonts w:ascii="Arial" w:hAnsi="Arial" w:cs="Arial"/>
          <w:szCs w:val="22"/>
        </w:rPr>
        <w:t xml:space="preserve">Gravity </w:t>
      </w:r>
      <w:r w:rsidRPr="00D259F2">
        <w:rPr>
          <w:rFonts w:ascii="Arial" w:hAnsi="Arial" w:cs="Arial"/>
          <w:szCs w:val="22"/>
        </w:rPr>
        <w:t xml:space="preserve">Roof </w:t>
      </w:r>
      <w:r>
        <w:rPr>
          <w:rFonts w:ascii="Arial" w:hAnsi="Arial" w:cs="Arial"/>
          <w:szCs w:val="22"/>
        </w:rPr>
        <w:t>V</w:t>
      </w:r>
      <w:r w:rsidRPr="00D259F2">
        <w:rPr>
          <w:rFonts w:ascii="Arial" w:hAnsi="Arial" w:cs="Arial"/>
          <w:szCs w:val="22"/>
        </w:rPr>
        <w:t>entilators.</w:t>
      </w:r>
    </w:p>
    <w:p w14:paraId="44D6F1A3" w14:textId="77777777" w:rsidR="0064325B" w:rsidRPr="00D259F2" w:rsidRDefault="0064325B" w:rsidP="0009761D">
      <w:pPr>
        <w:pStyle w:val="StyleSPECText2TArialBefore9ptAfter6pt"/>
        <w:tabs>
          <w:tab w:val="clear" w:pos="576"/>
          <w:tab w:val="left" w:pos="720"/>
        </w:tabs>
      </w:pPr>
      <w:r w:rsidRPr="00D259F2">
        <w:t>PERFORMANCE REQUIREMENTS</w:t>
      </w:r>
    </w:p>
    <w:p w14:paraId="0500C23A" w14:textId="77777777" w:rsidR="009D374F" w:rsidRPr="009D374F" w:rsidRDefault="009D374F" w:rsidP="0009761D">
      <w:pPr>
        <w:pStyle w:val="StyleSPECText3ArialBefore9ptAfter6pt"/>
      </w:pPr>
      <w:r w:rsidRPr="009D374F">
        <w:t>AMCA Compliance:  Comply with AMCA performance requirements and bear the AMCA-Certified Ratings Seal.</w:t>
      </w:r>
    </w:p>
    <w:p w14:paraId="0927CD8A" w14:textId="77777777" w:rsidR="0064325B" w:rsidRDefault="0064325B" w:rsidP="0009761D">
      <w:pPr>
        <w:pStyle w:val="StyleSPECText3ArialBefore9ptAfter6pt"/>
      </w:pPr>
      <w:r>
        <w:t>HVAC fans</w:t>
      </w:r>
      <w:r w:rsidRPr="00B83A51">
        <w:t xml:space="preserve"> </w:t>
      </w:r>
      <w:r>
        <w:t>and associated motors shall</w:t>
      </w:r>
      <w:r w:rsidRPr="00B83A51">
        <w:t xml:space="preserve"> perform satisfactorily in the following service conditions:</w:t>
      </w:r>
    </w:p>
    <w:p w14:paraId="5704EFE3" w14:textId="77777777" w:rsidR="0064325B" w:rsidRPr="00B83A51" w:rsidRDefault="0064325B" w:rsidP="001249A8">
      <w:pPr>
        <w:pStyle w:val="CSIHeading41"/>
        <w:numPr>
          <w:ilvl w:val="3"/>
          <w:numId w:val="6"/>
        </w:numPr>
        <w:tabs>
          <w:tab w:val="clear" w:pos="9360"/>
          <w:tab w:val="left" w:pos="2160"/>
        </w:tabs>
        <w:ind w:left="2160" w:hanging="720"/>
        <w:outlineLvl w:val="9"/>
        <w:rPr>
          <w:rFonts w:ascii="Arial" w:hAnsi="Arial" w:cs="Arial"/>
        </w:rPr>
      </w:pPr>
      <w:r w:rsidRPr="00B83A51">
        <w:rPr>
          <w:rFonts w:ascii="Arial" w:hAnsi="Arial" w:cs="Arial"/>
        </w:rPr>
        <w:t>Elevation</w:t>
      </w:r>
      <w:r>
        <w:rPr>
          <w:rFonts w:ascii="Arial" w:hAnsi="Arial" w:cs="Arial"/>
        </w:rPr>
        <w:t>:</w:t>
      </w:r>
      <w:r w:rsidRPr="00B83A51">
        <w:rPr>
          <w:rFonts w:ascii="Arial" w:hAnsi="Arial" w:cs="Arial"/>
        </w:rPr>
        <w:t xml:space="preserve"> </w:t>
      </w:r>
      <w:r>
        <w:rPr>
          <w:rFonts w:ascii="Arial" w:hAnsi="Arial" w:cs="Arial"/>
        </w:rPr>
        <w:t xml:space="preserve"> </w:t>
      </w:r>
      <w:r w:rsidRPr="00B83A51">
        <w:rPr>
          <w:rFonts w:ascii="Arial" w:hAnsi="Arial" w:cs="Arial"/>
        </w:rPr>
        <w:t>7500 feet above sea level.</w:t>
      </w:r>
    </w:p>
    <w:p w14:paraId="7373BF9D" w14:textId="77777777" w:rsidR="0064325B" w:rsidRDefault="0064325B" w:rsidP="001249A8">
      <w:pPr>
        <w:pStyle w:val="CSIHeading41"/>
        <w:numPr>
          <w:ilvl w:val="3"/>
          <w:numId w:val="6"/>
        </w:numPr>
        <w:tabs>
          <w:tab w:val="clear" w:pos="9360"/>
          <w:tab w:val="left" w:pos="2160"/>
        </w:tabs>
        <w:ind w:left="2160" w:hanging="720"/>
        <w:outlineLvl w:val="9"/>
        <w:rPr>
          <w:rFonts w:ascii="Arial" w:hAnsi="Arial" w:cs="Arial"/>
        </w:rPr>
      </w:pPr>
      <w:r w:rsidRPr="00B83A51">
        <w:rPr>
          <w:rFonts w:ascii="Arial" w:hAnsi="Arial" w:cs="Arial"/>
        </w:rPr>
        <w:t>Maximum ambient temperature</w:t>
      </w:r>
      <w:r>
        <w:rPr>
          <w:rFonts w:ascii="Arial" w:hAnsi="Arial" w:cs="Arial"/>
        </w:rPr>
        <w:t xml:space="preserve">: </w:t>
      </w:r>
      <w:r w:rsidRPr="00B83A51">
        <w:rPr>
          <w:rFonts w:ascii="Arial" w:hAnsi="Arial" w:cs="Arial"/>
        </w:rPr>
        <w:t xml:space="preserve"> 104 </w:t>
      </w:r>
      <w:r>
        <w:rPr>
          <w:rFonts w:ascii="Arial" w:hAnsi="Arial" w:cs="Arial"/>
        </w:rPr>
        <w:t xml:space="preserve">degrees </w:t>
      </w:r>
      <w:r w:rsidRPr="00B83A51">
        <w:rPr>
          <w:rFonts w:ascii="Arial" w:hAnsi="Arial" w:cs="Arial"/>
        </w:rPr>
        <w:t>F.</w:t>
      </w:r>
    </w:p>
    <w:p w14:paraId="3A8AD64F" w14:textId="77777777" w:rsidR="0064325B" w:rsidRPr="00B83A51" w:rsidRDefault="0064325B" w:rsidP="001249A8">
      <w:pPr>
        <w:pStyle w:val="CSIHeading41"/>
        <w:numPr>
          <w:ilvl w:val="3"/>
          <w:numId w:val="6"/>
        </w:numPr>
        <w:tabs>
          <w:tab w:val="clear" w:pos="9360"/>
          <w:tab w:val="left" w:pos="2160"/>
        </w:tabs>
        <w:ind w:left="2160" w:hanging="720"/>
        <w:outlineLvl w:val="9"/>
        <w:rPr>
          <w:rFonts w:ascii="Arial" w:hAnsi="Arial" w:cs="Arial"/>
        </w:rPr>
      </w:pPr>
      <w:r>
        <w:rPr>
          <w:rFonts w:ascii="Arial" w:hAnsi="Arial" w:cs="Arial"/>
        </w:rPr>
        <w:t xml:space="preserve">Minimum ambient temperature:  </w:t>
      </w:r>
      <w:r>
        <w:rPr>
          <w:rStyle w:val="STMF04"/>
          <w:rFonts w:ascii="Arial" w:hAnsi="Arial" w:cs="Arial"/>
          <w:color w:val="auto"/>
          <w:szCs w:val="22"/>
        </w:rPr>
        <w:t>Minus</w:t>
      </w:r>
      <w:r w:rsidRPr="006729BD">
        <w:rPr>
          <w:rStyle w:val="STMF04"/>
          <w:rFonts w:ascii="Arial" w:hAnsi="Arial" w:cs="Arial"/>
          <w:szCs w:val="22"/>
        </w:rPr>
        <w:t xml:space="preserve"> </w:t>
      </w:r>
      <w:r>
        <w:rPr>
          <w:rFonts w:ascii="Arial" w:hAnsi="Arial" w:cs="Arial"/>
        </w:rPr>
        <w:t>20 degrees F.</w:t>
      </w:r>
    </w:p>
    <w:p w14:paraId="7B4C5A4E" w14:textId="7F77581B" w:rsidR="0064325B" w:rsidRDefault="0064325B" w:rsidP="001249A8">
      <w:pPr>
        <w:pStyle w:val="CSIHeading41"/>
        <w:numPr>
          <w:ilvl w:val="3"/>
          <w:numId w:val="6"/>
        </w:numPr>
        <w:tabs>
          <w:tab w:val="clear" w:pos="9360"/>
          <w:tab w:val="left" w:pos="2160"/>
        </w:tabs>
        <w:ind w:left="2160" w:hanging="720"/>
        <w:outlineLvl w:val="9"/>
        <w:rPr>
          <w:rFonts w:ascii="Arial" w:hAnsi="Arial" w:cs="Arial"/>
        </w:rPr>
      </w:pPr>
      <w:r w:rsidRPr="00B83A51">
        <w:rPr>
          <w:rFonts w:ascii="Arial" w:hAnsi="Arial" w:cs="Arial"/>
        </w:rPr>
        <w:t>24-hour average temperature</w:t>
      </w:r>
      <w:r>
        <w:rPr>
          <w:rFonts w:ascii="Arial" w:hAnsi="Arial" w:cs="Arial"/>
        </w:rPr>
        <w:t>:</w:t>
      </w:r>
      <w:r w:rsidRPr="00B83A51">
        <w:rPr>
          <w:rFonts w:ascii="Arial" w:hAnsi="Arial" w:cs="Arial"/>
        </w:rPr>
        <w:t xml:space="preserve"> </w:t>
      </w:r>
      <w:r>
        <w:rPr>
          <w:rFonts w:ascii="Arial" w:hAnsi="Arial" w:cs="Arial"/>
        </w:rPr>
        <w:t xml:space="preserve"> </w:t>
      </w:r>
      <w:r w:rsidR="00C75A8D">
        <w:rPr>
          <w:rFonts w:ascii="Arial" w:hAnsi="Arial" w:cs="Arial"/>
        </w:rPr>
        <w:t>N</w:t>
      </w:r>
      <w:r w:rsidR="00C75A8D" w:rsidRPr="00B83A51">
        <w:rPr>
          <w:rFonts w:ascii="Arial" w:hAnsi="Arial" w:cs="Arial"/>
        </w:rPr>
        <w:t xml:space="preserve">ot </w:t>
      </w:r>
      <w:r w:rsidRPr="00B83A51">
        <w:rPr>
          <w:rFonts w:ascii="Arial" w:hAnsi="Arial" w:cs="Arial"/>
        </w:rPr>
        <w:t xml:space="preserve">exceeding 86 </w:t>
      </w:r>
      <w:r>
        <w:rPr>
          <w:rFonts w:ascii="Arial" w:hAnsi="Arial" w:cs="Arial"/>
        </w:rPr>
        <w:t xml:space="preserve">degrees </w:t>
      </w:r>
      <w:r w:rsidRPr="00B83A51">
        <w:rPr>
          <w:rFonts w:ascii="Arial" w:hAnsi="Arial" w:cs="Arial"/>
        </w:rPr>
        <w:t>F.</w:t>
      </w:r>
    </w:p>
    <w:p w14:paraId="3B3158B9" w14:textId="77777777" w:rsidR="0064325B" w:rsidRPr="00B83A51" w:rsidRDefault="0064325B" w:rsidP="001249A8">
      <w:pPr>
        <w:pStyle w:val="STARS"/>
        <w:keepNext/>
        <w:ind w:left="1440"/>
        <w:rPr>
          <w:rFonts w:ascii="Arial" w:hAnsi="Arial" w:cs="Arial"/>
          <w:szCs w:val="22"/>
        </w:rPr>
      </w:pPr>
      <w:r w:rsidRPr="00B83A51">
        <w:rPr>
          <w:rFonts w:ascii="Arial" w:hAnsi="Arial" w:cs="Arial"/>
          <w:szCs w:val="22"/>
        </w:rPr>
        <w:t>*******************************************************************************************</w:t>
      </w:r>
    </w:p>
    <w:p w14:paraId="6F258ABE" w14:textId="382B0443" w:rsidR="0064325B" w:rsidRDefault="0064325B" w:rsidP="001249A8">
      <w:pPr>
        <w:keepNext/>
        <w:tabs>
          <w:tab w:val="left" w:pos="0"/>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ind w:left="1440"/>
        <w:rPr>
          <w:rFonts w:ascii="Arial" w:hAnsi="Arial" w:cs="Arial"/>
          <w:snapToGrid/>
          <w:szCs w:val="22"/>
        </w:rPr>
      </w:pPr>
      <w:r>
        <w:rPr>
          <w:rFonts w:ascii="Arial" w:hAnsi="Arial" w:cs="Arial"/>
          <w:snapToGrid/>
          <w:szCs w:val="22"/>
        </w:rPr>
        <w:t>Retain and e</w:t>
      </w:r>
      <w:r w:rsidRPr="00606D7B">
        <w:rPr>
          <w:rFonts w:ascii="Arial" w:hAnsi="Arial" w:cs="Arial"/>
          <w:snapToGrid/>
          <w:szCs w:val="22"/>
        </w:rPr>
        <w:t xml:space="preserve">dit </w:t>
      </w:r>
      <w:r w:rsidR="004E62F5">
        <w:rPr>
          <w:rFonts w:ascii="Arial" w:hAnsi="Arial" w:cs="Arial"/>
          <w:snapToGrid/>
          <w:szCs w:val="22"/>
        </w:rPr>
        <w:t xml:space="preserve">the following </w:t>
      </w:r>
      <w:r w:rsidR="008367EE">
        <w:rPr>
          <w:rFonts w:ascii="Arial" w:hAnsi="Arial" w:cs="Arial"/>
          <w:snapToGrid/>
          <w:szCs w:val="22"/>
        </w:rPr>
        <w:t>subparagra</w:t>
      </w:r>
      <w:r w:rsidR="00083304">
        <w:rPr>
          <w:rFonts w:ascii="Arial" w:hAnsi="Arial" w:cs="Arial"/>
          <w:snapToGrid/>
          <w:szCs w:val="22"/>
        </w:rPr>
        <w:t>p</w:t>
      </w:r>
      <w:r w:rsidR="008367EE">
        <w:rPr>
          <w:rFonts w:ascii="Arial" w:hAnsi="Arial" w:cs="Arial"/>
          <w:snapToGrid/>
          <w:szCs w:val="22"/>
        </w:rPr>
        <w:t xml:space="preserve">h </w:t>
      </w:r>
      <w:r w:rsidR="004E62F5">
        <w:rPr>
          <w:rFonts w:ascii="Arial" w:hAnsi="Arial" w:cs="Arial"/>
          <w:snapToGrid/>
          <w:szCs w:val="22"/>
        </w:rPr>
        <w:t xml:space="preserve">to match </w:t>
      </w:r>
      <w:r w:rsidR="008367EE">
        <w:rPr>
          <w:rFonts w:ascii="Arial" w:hAnsi="Arial" w:cs="Arial"/>
          <w:snapToGrid/>
          <w:szCs w:val="22"/>
        </w:rPr>
        <w:t>p</w:t>
      </w:r>
      <w:r w:rsidR="008367EE" w:rsidRPr="00606D7B">
        <w:rPr>
          <w:rFonts w:ascii="Arial" w:hAnsi="Arial" w:cs="Arial"/>
          <w:snapToGrid/>
          <w:szCs w:val="22"/>
        </w:rPr>
        <w:t xml:space="preserve">roject </w:t>
      </w:r>
      <w:r w:rsidRPr="00606D7B">
        <w:rPr>
          <w:rFonts w:ascii="Arial" w:hAnsi="Arial" w:cs="Arial"/>
          <w:snapToGrid/>
          <w:szCs w:val="22"/>
        </w:rPr>
        <w:t>requirements; use only for outdoor equipment.</w:t>
      </w:r>
    </w:p>
    <w:p w14:paraId="0E489D8D" w14:textId="77777777" w:rsidR="0064325B" w:rsidRPr="00B83A51" w:rsidRDefault="0064325B" w:rsidP="001249A8">
      <w:pPr>
        <w:pStyle w:val="STARS"/>
        <w:ind w:left="1440"/>
        <w:rPr>
          <w:rFonts w:ascii="Arial" w:hAnsi="Arial" w:cs="Arial"/>
          <w:szCs w:val="22"/>
        </w:rPr>
      </w:pPr>
      <w:r w:rsidRPr="00B83A51">
        <w:rPr>
          <w:rFonts w:ascii="Arial" w:hAnsi="Arial" w:cs="Arial"/>
          <w:szCs w:val="22"/>
        </w:rPr>
        <w:t>*******************************************************************************************</w:t>
      </w:r>
    </w:p>
    <w:p w14:paraId="12D0EDE3" w14:textId="77777777" w:rsidR="0064325B" w:rsidRDefault="0064325B" w:rsidP="001249A8">
      <w:pPr>
        <w:pStyle w:val="CSIHeading41"/>
        <w:numPr>
          <w:ilvl w:val="3"/>
          <w:numId w:val="6"/>
        </w:numPr>
        <w:tabs>
          <w:tab w:val="clear" w:pos="9360"/>
          <w:tab w:val="left" w:pos="2160"/>
        </w:tabs>
        <w:ind w:left="2160" w:hanging="720"/>
        <w:outlineLvl w:val="9"/>
        <w:rPr>
          <w:rFonts w:ascii="Arial" w:hAnsi="Arial" w:cs="Arial"/>
        </w:rPr>
      </w:pPr>
      <w:r w:rsidRPr="00B83A51">
        <w:rPr>
          <w:rFonts w:ascii="Arial" w:hAnsi="Arial" w:cs="Arial"/>
        </w:rPr>
        <w:t xml:space="preserve">Maximum solar heat gain: </w:t>
      </w:r>
      <w:r>
        <w:rPr>
          <w:rFonts w:ascii="Arial" w:hAnsi="Arial" w:cs="Arial"/>
        </w:rPr>
        <w:t xml:space="preserve"> </w:t>
      </w:r>
      <w:r w:rsidRPr="00B83A51">
        <w:rPr>
          <w:rFonts w:ascii="Arial" w:hAnsi="Arial" w:cs="Arial"/>
        </w:rPr>
        <w:t>110 W/sq ft.</w:t>
      </w:r>
    </w:p>
    <w:p w14:paraId="1E4D13A8" w14:textId="77777777" w:rsidR="00A45252" w:rsidRPr="009F1DC4" w:rsidRDefault="00A45252" w:rsidP="001249A8">
      <w:pPr>
        <w:pStyle w:val="CSIHeading211"/>
        <w:keepNext w:val="0"/>
        <w:numPr>
          <w:ilvl w:val="0"/>
          <w:numId w:val="0"/>
        </w:numPr>
        <w:spacing w:after="0"/>
        <w:outlineLvl w:val="9"/>
        <w:rPr>
          <w:rFonts w:ascii="Arial" w:hAnsi="Arial" w:cs="Arial"/>
        </w:rPr>
      </w:pPr>
      <w:r w:rsidRPr="009F1DC4">
        <w:rPr>
          <w:rFonts w:ascii="Arial" w:hAnsi="Arial" w:cs="Arial"/>
        </w:rPr>
        <w:t>*************************************************************************************************************</w:t>
      </w:r>
    </w:p>
    <w:p w14:paraId="0DF7CE41" w14:textId="77777777" w:rsidR="00A45252" w:rsidRPr="00A45252" w:rsidRDefault="00A45252" w:rsidP="001249A8">
      <w:pPr>
        <w:keepNext/>
        <w:tabs>
          <w:tab w:val="left" w:pos="0"/>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rPr>
          <w:rFonts w:ascii="Arial" w:hAnsi="Arial" w:cs="Arial"/>
          <w:bCs/>
          <w:szCs w:val="22"/>
        </w:rPr>
      </w:pPr>
      <w:r w:rsidRPr="00A45252">
        <w:rPr>
          <w:rFonts w:ascii="Arial" w:hAnsi="Arial" w:cs="Arial"/>
          <w:szCs w:val="22"/>
        </w:rPr>
        <w:t xml:space="preserve">Seismic: Delete paragraph below if units are exempt from seismic design. </w:t>
      </w:r>
      <w:r w:rsidRPr="00A45252">
        <w:rPr>
          <w:rFonts w:ascii="Arial" w:hAnsi="Arial" w:cs="Arial"/>
          <w:bCs/>
          <w:szCs w:val="22"/>
        </w:rPr>
        <w:t xml:space="preserve"> However, if paragraph applies:</w:t>
      </w:r>
    </w:p>
    <w:p w14:paraId="646A661A" w14:textId="536A0B1B" w:rsidR="00A45252" w:rsidRPr="00D44C69" w:rsidRDefault="00A45252" w:rsidP="001249A8">
      <w:pPr>
        <w:keepNext/>
        <w:numPr>
          <w:ilvl w:val="0"/>
          <w:numId w:val="14"/>
        </w:numPr>
        <w:tabs>
          <w:tab w:val="left" w:pos="0"/>
          <w:tab w:val="left" w:pos="1440"/>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autoSpaceDE w:val="0"/>
        <w:autoSpaceDN w:val="0"/>
        <w:adjustRightInd w:val="0"/>
        <w:ind w:left="1440" w:hanging="720"/>
        <w:rPr>
          <w:rFonts w:ascii="Arial" w:hAnsi="Arial" w:cs="Arial"/>
          <w:bCs/>
          <w:szCs w:val="22"/>
        </w:rPr>
      </w:pPr>
      <w:r w:rsidRPr="00A45252">
        <w:rPr>
          <w:rFonts w:ascii="Arial" w:hAnsi="Arial" w:cs="Arial"/>
          <w:bCs/>
          <w:szCs w:val="22"/>
        </w:rPr>
        <w:t>Edit it in accordance with content of 22 0548.23 and/or 01 8734</w:t>
      </w:r>
    </w:p>
    <w:p w14:paraId="60DBE376" w14:textId="77777777" w:rsidR="00A45252" w:rsidRPr="009F1DC4" w:rsidRDefault="00A45252" w:rsidP="001249A8">
      <w:pPr>
        <w:pStyle w:val="CSIHeading211"/>
        <w:keepNext w:val="0"/>
        <w:numPr>
          <w:ilvl w:val="0"/>
          <w:numId w:val="0"/>
        </w:numPr>
        <w:spacing w:before="0" w:after="0"/>
        <w:outlineLvl w:val="9"/>
        <w:rPr>
          <w:rFonts w:ascii="Arial" w:hAnsi="Arial" w:cs="Arial"/>
        </w:rPr>
      </w:pPr>
      <w:r w:rsidRPr="009F1DC4">
        <w:rPr>
          <w:rFonts w:ascii="Arial" w:hAnsi="Arial" w:cs="Arial"/>
        </w:rPr>
        <w:t>*************************************************************************************************************</w:t>
      </w:r>
    </w:p>
    <w:p w14:paraId="6EB214E9" w14:textId="20A3DE2F" w:rsidR="00A45252" w:rsidRPr="00756F69" w:rsidRDefault="00663887" w:rsidP="00663887">
      <w:pPr>
        <w:pStyle w:val="SPECText3"/>
        <w:numPr>
          <w:ilvl w:val="0"/>
          <w:numId w:val="0"/>
        </w:numPr>
        <w:tabs>
          <w:tab w:val="clear" w:pos="1008"/>
          <w:tab w:val="left" w:pos="1440"/>
        </w:tabs>
        <w:spacing w:before="180" w:after="120"/>
        <w:ind w:left="1440" w:hanging="720"/>
        <w:outlineLvl w:val="9"/>
        <w:rPr>
          <w:rFonts w:ascii="Arial" w:hAnsi="Arial" w:cs="Arial"/>
        </w:rPr>
      </w:pPr>
      <w:r>
        <w:rPr>
          <w:rFonts w:ascii="Arial" w:hAnsi="Arial" w:cs="Arial"/>
        </w:rPr>
        <w:t>C.</w:t>
      </w:r>
      <w:r>
        <w:rPr>
          <w:rFonts w:ascii="Arial" w:hAnsi="Arial" w:cs="Arial"/>
        </w:rPr>
        <w:tab/>
      </w:r>
      <w:r w:rsidR="00A45252" w:rsidRPr="00FF46C6">
        <w:rPr>
          <w:rFonts w:ascii="Arial" w:hAnsi="Arial" w:cs="Arial"/>
        </w:rPr>
        <w:t>Seismic Performance Requirement</w:t>
      </w:r>
      <w:r w:rsidR="00A45252">
        <w:rPr>
          <w:rFonts w:ascii="Arial" w:hAnsi="Arial" w:cs="Arial"/>
        </w:rPr>
        <w:t xml:space="preserve">s: </w:t>
      </w:r>
      <w:r w:rsidR="00A45252" w:rsidRPr="00774667">
        <w:rPr>
          <w:rFonts w:ascii="Arial" w:hAnsi="Arial" w:cs="Arial"/>
        </w:rPr>
        <w:t xml:space="preserve">The </w:t>
      </w:r>
      <w:r w:rsidR="00A45252">
        <w:rPr>
          <w:rFonts w:ascii="Arial" w:hAnsi="Arial" w:cs="Arial"/>
        </w:rPr>
        <w:t>unit(s)</w:t>
      </w:r>
      <w:r w:rsidR="00A45252" w:rsidRPr="00774667">
        <w:rPr>
          <w:rFonts w:ascii="Arial" w:hAnsi="Arial" w:cs="Arial"/>
        </w:rPr>
        <w:t xml:space="preserve"> shall remain in place without separation of any parts when subjected to the design basis earthquake [per Section 01 8734, </w:t>
      </w:r>
      <w:r w:rsidR="00A45252" w:rsidRPr="00774667">
        <w:rPr>
          <w:rFonts w:ascii="Arial" w:hAnsi="Arial" w:cs="Arial"/>
          <w:i/>
        </w:rPr>
        <w:t>Seismic Qualification of Nonstructural Components (IBC)</w:t>
      </w:r>
      <w:r w:rsidR="00A45252" w:rsidRPr="00774667">
        <w:rPr>
          <w:rFonts w:ascii="Arial" w:hAnsi="Arial" w:cs="Arial"/>
        </w:rPr>
        <w:t>] [as represented by the seismic forces derived from the criteria ind</w:t>
      </w:r>
      <w:r w:rsidR="00A45252">
        <w:rPr>
          <w:rFonts w:ascii="Arial" w:hAnsi="Arial" w:cs="Arial"/>
        </w:rPr>
        <w:t>icated [on the D</w:t>
      </w:r>
      <w:r w:rsidR="00A45252" w:rsidRPr="00774667">
        <w:rPr>
          <w:rFonts w:ascii="Arial" w:hAnsi="Arial" w:cs="Arial"/>
        </w:rPr>
        <w:t>rawings] [in Section 2</w:t>
      </w:r>
      <w:r w:rsidR="00A45252">
        <w:rPr>
          <w:rFonts w:ascii="Arial" w:hAnsi="Arial" w:cs="Arial"/>
        </w:rPr>
        <w:t>2</w:t>
      </w:r>
      <w:r w:rsidR="00A45252" w:rsidRPr="00774667">
        <w:rPr>
          <w:rFonts w:ascii="Arial" w:hAnsi="Arial" w:cs="Arial"/>
        </w:rPr>
        <w:t> 0548.</w:t>
      </w:r>
      <w:r w:rsidR="00A45252">
        <w:rPr>
          <w:rFonts w:ascii="Arial" w:hAnsi="Arial" w:cs="Arial"/>
        </w:rPr>
        <w:t>23</w:t>
      </w:r>
      <w:r w:rsidR="00A45252" w:rsidRPr="00774667">
        <w:rPr>
          <w:rFonts w:ascii="Arial" w:hAnsi="Arial" w:cs="Arial"/>
        </w:rPr>
        <w:t xml:space="preserve">, </w:t>
      </w:r>
      <w:r w:rsidR="00A45252" w:rsidRPr="002C33BB">
        <w:rPr>
          <w:rFonts w:ascii="Arial" w:hAnsi="Arial" w:cs="Arial"/>
          <w:i/>
          <w:szCs w:val="22"/>
        </w:rPr>
        <w:t>Vibration and Seismic Controls for Mechanical Sys</w:t>
      </w:r>
      <w:r w:rsidR="00A45252">
        <w:rPr>
          <w:rFonts w:ascii="Arial" w:hAnsi="Arial" w:cs="Arial"/>
          <w:i/>
          <w:szCs w:val="22"/>
        </w:rPr>
        <w:t>tems]].</w:t>
      </w:r>
    </w:p>
    <w:p w14:paraId="7442D1C3" w14:textId="5965B07F" w:rsidR="00285C67" w:rsidRDefault="00285C67" w:rsidP="0009761D">
      <w:pPr>
        <w:pStyle w:val="StyleSPECText2TArialBefore9ptAfter6pt"/>
        <w:tabs>
          <w:tab w:val="clear" w:pos="576"/>
          <w:tab w:val="left" w:pos="720"/>
        </w:tabs>
      </w:pPr>
      <w:r>
        <w:t>RELATED SECTIONS</w:t>
      </w:r>
    </w:p>
    <w:p w14:paraId="42761DCD" w14:textId="2CE8D190" w:rsidR="00285C67" w:rsidRPr="00285C67" w:rsidRDefault="009E0C2A" w:rsidP="001249A8">
      <w:pPr>
        <w:pStyle w:val="SPECText3"/>
        <w:tabs>
          <w:tab w:val="clear" w:pos="1008"/>
          <w:tab w:val="left" w:pos="1440"/>
        </w:tabs>
        <w:outlineLvl w:val="9"/>
      </w:pPr>
      <w:r>
        <w:rPr>
          <w:rFonts w:ascii="Arial" w:hAnsi="Arial" w:cs="Arial"/>
        </w:rPr>
        <w:t xml:space="preserve">Section 01 2500, </w:t>
      </w:r>
      <w:r w:rsidRPr="009F1DC4">
        <w:rPr>
          <w:rFonts w:ascii="Arial" w:hAnsi="Arial" w:cs="Arial"/>
          <w:i/>
          <w:iCs/>
        </w:rPr>
        <w:t>Substitution Procedures</w:t>
      </w:r>
    </w:p>
    <w:p w14:paraId="486213F8" w14:textId="574C3421" w:rsidR="007E340D" w:rsidRDefault="1A12FD33" w:rsidP="001249A8">
      <w:pPr>
        <w:pStyle w:val="SPECText3"/>
        <w:tabs>
          <w:tab w:val="clear" w:pos="1008"/>
          <w:tab w:val="left" w:pos="1440"/>
        </w:tabs>
        <w:outlineLvl w:val="9"/>
        <w:rPr>
          <w:rFonts w:ascii="Arial" w:hAnsi="Arial" w:cs="Arial"/>
        </w:rPr>
      </w:pPr>
      <w:r w:rsidRPr="400BBEF8">
        <w:rPr>
          <w:rFonts w:ascii="Arial" w:hAnsi="Arial" w:cs="Arial"/>
        </w:rPr>
        <w:t>[</w:t>
      </w:r>
      <w:r w:rsidR="007E340D" w:rsidRPr="400BBEF8">
        <w:rPr>
          <w:rFonts w:ascii="Arial" w:hAnsi="Arial" w:cs="Arial"/>
        </w:rPr>
        <w:t>Section 01 8113</w:t>
      </w:r>
      <w:r w:rsidR="00794829">
        <w:rPr>
          <w:rFonts w:ascii="Arial" w:hAnsi="Arial" w:cs="Arial"/>
        </w:rPr>
        <w:t>.13</w:t>
      </w:r>
      <w:r w:rsidR="001828C6">
        <w:rPr>
          <w:rFonts w:ascii="Arial" w:hAnsi="Arial" w:cs="Arial"/>
        </w:rPr>
        <w:t>,</w:t>
      </w:r>
      <w:r w:rsidR="00794829">
        <w:rPr>
          <w:rFonts w:ascii="Arial" w:hAnsi="Arial" w:cs="Arial"/>
        </w:rPr>
        <w:t xml:space="preserve"> </w:t>
      </w:r>
      <w:r w:rsidR="00794829" w:rsidRPr="009F1DC4">
        <w:rPr>
          <w:rFonts w:ascii="Arial" w:hAnsi="Arial" w:cs="Arial"/>
          <w:i/>
          <w:iCs/>
        </w:rPr>
        <w:t>Sustainable Design</w:t>
      </w:r>
      <w:r w:rsidR="007E340D" w:rsidRPr="400BBEF8">
        <w:rPr>
          <w:rFonts w:ascii="Arial" w:hAnsi="Arial" w:cs="Arial"/>
        </w:rPr>
        <w:t xml:space="preserve"> </w:t>
      </w:r>
      <w:r w:rsidR="007E340D" w:rsidRPr="009F1DC4">
        <w:rPr>
          <w:rFonts w:ascii="Arial" w:eastAsia="Arial" w:hAnsi="Arial" w:cs="Arial"/>
        </w:rPr>
        <w:t>[LEED v4 and]</w:t>
      </w:r>
      <w:r w:rsidR="007E340D" w:rsidRPr="00BC033B">
        <w:rPr>
          <w:rFonts w:ascii="Arial" w:eastAsia="Arial" w:hAnsi="Arial" w:cs="Arial"/>
          <w:i/>
          <w:iCs/>
        </w:rPr>
        <w:t xml:space="preserve"> </w:t>
      </w:r>
      <w:r w:rsidR="007E340D" w:rsidRPr="400BBEF8">
        <w:rPr>
          <w:rFonts w:ascii="Arial" w:hAnsi="Arial" w:cs="Arial"/>
        </w:rPr>
        <w:t>Guiding Principles 2020: Requirements for water efficiency, energy efficiency, material composition, and indoor air quality requirements</w:t>
      </w:r>
      <w:r w:rsidR="2E8DD133" w:rsidRPr="400BBEF8">
        <w:rPr>
          <w:rFonts w:ascii="Arial" w:hAnsi="Arial" w:cs="Arial"/>
        </w:rPr>
        <w:t>]</w:t>
      </w:r>
    </w:p>
    <w:p w14:paraId="5965828F" w14:textId="2776540A" w:rsidR="0051099B" w:rsidRDefault="0051099B" w:rsidP="001249A8">
      <w:pPr>
        <w:pStyle w:val="SPECText3"/>
        <w:tabs>
          <w:tab w:val="clear" w:pos="1008"/>
          <w:tab w:val="left" w:pos="1440"/>
        </w:tabs>
        <w:outlineLvl w:val="9"/>
        <w:rPr>
          <w:rFonts w:ascii="Arial" w:hAnsi="Arial" w:cs="Arial"/>
        </w:rPr>
      </w:pPr>
      <w:r>
        <w:rPr>
          <w:rFonts w:ascii="Arial" w:hAnsi="Arial" w:cs="Arial"/>
        </w:rPr>
        <w:lastRenderedPageBreak/>
        <w:t>[Section 01 8734, Seismic Qualification of Nonstructural Components (IBC), for requirements]</w:t>
      </w:r>
    </w:p>
    <w:p w14:paraId="730AD5A2" w14:textId="25C388D8" w:rsidR="006200A7" w:rsidRDefault="006200A7" w:rsidP="001249A8">
      <w:pPr>
        <w:pStyle w:val="SPECText3"/>
        <w:tabs>
          <w:tab w:val="clear" w:pos="1008"/>
          <w:tab w:val="left" w:pos="1440"/>
        </w:tabs>
        <w:outlineLvl w:val="9"/>
        <w:rPr>
          <w:rFonts w:ascii="Arial" w:hAnsi="Arial" w:cs="Arial"/>
        </w:rPr>
      </w:pPr>
      <w:r>
        <w:rPr>
          <w:rFonts w:ascii="Arial" w:hAnsi="Arial" w:cs="Arial"/>
        </w:rPr>
        <w:t>Section 03 3001</w:t>
      </w:r>
      <w:r w:rsidR="00794829">
        <w:rPr>
          <w:rFonts w:ascii="Arial" w:hAnsi="Arial" w:cs="Arial"/>
        </w:rPr>
        <w:t xml:space="preserve">, </w:t>
      </w:r>
      <w:r w:rsidR="00794829" w:rsidRPr="009F1DC4">
        <w:rPr>
          <w:rFonts w:ascii="Arial" w:hAnsi="Arial" w:cs="Arial"/>
          <w:i/>
          <w:iCs/>
        </w:rPr>
        <w:t>Reinforced Concrete</w:t>
      </w:r>
      <w:r w:rsidR="00794829">
        <w:rPr>
          <w:rFonts w:ascii="Arial" w:hAnsi="Arial" w:cs="Arial"/>
        </w:rPr>
        <w:t xml:space="preserve"> </w:t>
      </w:r>
    </w:p>
    <w:p w14:paraId="605FBC66" w14:textId="0FAA80C3" w:rsidR="00794829" w:rsidRPr="009F1DC4" w:rsidRDefault="00794829" w:rsidP="001249A8">
      <w:pPr>
        <w:pStyle w:val="SPECText3"/>
        <w:tabs>
          <w:tab w:val="clear" w:pos="1008"/>
          <w:tab w:val="left" w:pos="1440"/>
        </w:tabs>
        <w:outlineLvl w:val="9"/>
        <w:rPr>
          <w:rFonts w:ascii="Arial" w:hAnsi="Arial" w:cs="Arial"/>
        </w:rPr>
      </w:pPr>
      <w:r>
        <w:rPr>
          <w:rFonts w:ascii="Arial" w:hAnsi="Arial" w:cs="Arial"/>
        </w:rPr>
        <w:t>Section 03 305</w:t>
      </w:r>
      <w:r w:rsidR="000F56A0">
        <w:rPr>
          <w:rFonts w:ascii="Arial" w:hAnsi="Arial" w:cs="Arial"/>
        </w:rPr>
        <w:t>3</w:t>
      </w:r>
      <w:r>
        <w:rPr>
          <w:rFonts w:ascii="Arial" w:hAnsi="Arial" w:cs="Arial"/>
        </w:rPr>
        <w:t xml:space="preserve">, </w:t>
      </w:r>
      <w:r w:rsidRPr="009F1DC4">
        <w:rPr>
          <w:rFonts w:ascii="Arial" w:hAnsi="Arial" w:cs="Arial"/>
          <w:i/>
          <w:iCs/>
        </w:rPr>
        <w:t xml:space="preserve">Miscellaneous </w:t>
      </w:r>
      <w:r w:rsidR="009E0C2A" w:rsidRPr="009F1DC4">
        <w:rPr>
          <w:rFonts w:ascii="Arial" w:hAnsi="Arial" w:cs="Arial"/>
          <w:i/>
          <w:iCs/>
        </w:rPr>
        <w:t xml:space="preserve">Cast-in-Place </w:t>
      </w:r>
      <w:r w:rsidRPr="009F1DC4">
        <w:rPr>
          <w:rFonts w:ascii="Arial" w:hAnsi="Arial" w:cs="Arial"/>
          <w:i/>
          <w:iCs/>
        </w:rPr>
        <w:t>Concrete</w:t>
      </w:r>
    </w:p>
    <w:p w14:paraId="7D18170E" w14:textId="61F88A18" w:rsidR="00230F78" w:rsidRDefault="003D14CB" w:rsidP="001249A8">
      <w:pPr>
        <w:pStyle w:val="SPECText3"/>
        <w:tabs>
          <w:tab w:val="clear" w:pos="1008"/>
          <w:tab w:val="left" w:pos="1440"/>
        </w:tabs>
        <w:outlineLvl w:val="9"/>
        <w:rPr>
          <w:rFonts w:ascii="Arial" w:hAnsi="Arial" w:cs="Arial"/>
        </w:rPr>
      </w:pPr>
      <w:r>
        <w:rPr>
          <w:rFonts w:ascii="Arial" w:hAnsi="Arial" w:cs="Arial"/>
        </w:rPr>
        <w:t>[</w:t>
      </w:r>
      <w:r w:rsidR="00230F78">
        <w:rPr>
          <w:rFonts w:ascii="Arial" w:hAnsi="Arial" w:cs="Arial"/>
        </w:rPr>
        <w:t xml:space="preserve">Section 22 0548.23, </w:t>
      </w:r>
      <w:r w:rsidR="00230F78" w:rsidRPr="009F1DC4">
        <w:rPr>
          <w:rFonts w:ascii="Arial" w:hAnsi="Arial" w:cs="Arial"/>
          <w:i/>
          <w:iCs/>
        </w:rPr>
        <w:t>Vibration and Seismic Controls for Mechanical Systems</w:t>
      </w:r>
      <w:r w:rsidR="00230F78">
        <w:rPr>
          <w:rFonts w:ascii="Arial" w:hAnsi="Arial" w:cs="Arial"/>
        </w:rPr>
        <w:t>, for [seismic-design criteria,] submittal requirements, devices for seismic restraint, and installation requirements for these devices</w:t>
      </w:r>
      <w:r>
        <w:rPr>
          <w:rFonts w:ascii="Arial" w:hAnsi="Arial" w:cs="Arial"/>
        </w:rPr>
        <w:t>.]</w:t>
      </w:r>
    </w:p>
    <w:p w14:paraId="3C2161EB" w14:textId="544D9283" w:rsidR="002E515D" w:rsidRDefault="002E515D" w:rsidP="001249A8">
      <w:pPr>
        <w:pStyle w:val="SPECText3"/>
        <w:tabs>
          <w:tab w:val="clear" w:pos="1008"/>
          <w:tab w:val="left" w:pos="1440"/>
        </w:tabs>
        <w:outlineLvl w:val="9"/>
        <w:rPr>
          <w:rFonts w:ascii="Arial" w:hAnsi="Arial" w:cs="Arial"/>
        </w:rPr>
      </w:pPr>
      <w:r>
        <w:rPr>
          <w:rFonts w:ascii="Arial" w:hAnsi="Arial" w:cs="Arial"/>
        </w:rPr>
        <w:t xml:space="preserve">Section 22 0554, </w:t>
      </w:r>
      <w:r w:rsidRPr="009F1DC4">
        <w:rPr>
          <w:rFonts w:ascii="Arial" w:hAnsi="Arial" w:cs="Arial"/>
          <w:i/>
          <w:iCs/>
        </w:rPr>
        <w:t xml:space="preserve">Identification for Plumbing, HVAC, and Fire </w:t>
      </w:r>
      <w:r w:rsidR="007A6A1B">
        <w:rPr>
          <w:rFonts w:ascii="Arial" w:hAnsi="Arial" w:cs="Arial"/>
          <w:i/>
          <w:iCs/>
        </w:rPr>
        <w:t>P</w:t>
      </w:r>
      <w:r w:rsidRPr="009F1DC4">
        <w:rPr>
          <w:rFonts w:ascii="Arial" w:hAnsi="Arial" w:cs="Arial"/>
          <w:i/>
          <w:iCs/>
        </w:rPr>
        <w:t>iping and Equipment</w:t>
      </w:r>
    </w:p>
    <w:p w14:paraId="5AEA7C8E" w14:textId="20496E83" w:rsidR="00FD35EF" w:rsidRPr="009F1DC4" w:rsidRDefault="00FD35EF" w:rsidP="001249A8">
      <w:pPr>
        <w:pStyle w:val="SPECText3"/>
        <w:tabs>
          <w:tab w:val="clear" w:pos="1008"/>
          <w:tab w:val="left" w:pos="1440"/>
        </w:tabs>
        <w:outlineLvl w:val="9"/>
        <w:rPr>
          <w:rFonts w:ascii="Arial" w:hAnsi="Arial" w:cs="Arial"/>
        </w:rPr>
      </w:pPr>
      <w:r>
        <w:rPr>
          <w:rFonts w:ascii="Arial" w:hAnsi="Arial" w:cs="Arial"/>
        </w:rPr>
        <w:t xml:space="preserve">Section 23 3101, </w:t>
      </w:r>
      <w:r w:rsidR="002E515D" w:rsidRPr="009F1DC4">
        <w:rPr>
          <w:rFonts w:ascii="Arial" w:hAnsi="Arial" w:cs="Arial"/>
          <w:i/>
          <w:iCs/>
        </w:rPr>
        <w:t>HVAC Ducts</w:t>
      </w:r>
    </w:p>
    <w:p w14:paraId="63431F9D" w14:textId="4A8DF691" w:rsidR="00CE7681" w:rsidRDefault="00CE7681" w:rsidP="0009761D">
      <w:pPr>
        <w:pStyle w:val="SPECText3"/>
        <w:numPr>
          <w:ilvl w:val="0"/>
          <w:numId w:val="0"/>
        </w:numPr>
        <w:tabs>
          <w:tab w:val="clear" w:pos="1008"/>
          <w:tab w:val="left" w:pos="1440"/>
        </w:tabs>
        <w:spacing w:before="120"/>
        <w:outlineLvl w:val="9"/>
        <w:rPr>
          <w:rFonts w:ascii="Arial" w:hAnsi="Arial" w:cs="Arial"/>
        </w:rPr>
      </w:pPr>
      <w:r>
        <w:rPr>
          <w:rFonts w:ascii="Arial" w:hAnsi="Arial" w:cs="Arial"/>
        </w:rPr>
        <w:t>*************************************************************************************************************</w:t>
      </w:r>
    </w:p>
    <w:p w14:paraId="776E3CFA" w14:textId="210A1395" w:rsidR="00CE7681" w:rsidRDefault="00A149A7" w:rsidP="0009761D">
      <w:pPr>
        <w:pStyle w:val="SPECText3"/>
        <w:numPr>
          <w:ilvl w:val="0"/>
          <w:numId w:val="0"/>
        </w:numPr>
        <w:tabs>
          <w:tab w:val="clear" w:pos="1008"/>
          <w:tab w:val="left" w:pos="1440"/>
        </w:tabs>
        <w:spacing w:before="0"/>
        <w:outlineLvl w:val="9"/>
        <w:rPr>
          <w:rFonts w:ascii="Arial" w:hAnsi="Arial" w:cs="Arial"/>
        </w:rPr>
      </w:pPr>
      <w:r>
        <w:rPr>
          <w:rFonts w:ascii="Arial" w:hAnsi="Arial" w:cs="Arial"/>
        </w:rPr>
        <w:t>Ensure c</w:t>
      </w:r>
      <w:r w:rsidR="004012BE">
        <w:rPr>
          <w:rFonts w:ascii="Arial" w:hAnsi="Arial" w:cs="Arial"/>
        </w:rPr>
        <w:t xml:space="preserve">onformance to codes and standards as applicable to project and type of fan selected. The reference list </w:t>
      </w:r>
      <w:r w:rsidR="00E7523D">
        <w:rPr>
          <w:rFonts w:ascii="Arial" w:hAnsi="Arial" w:cs="Arial"/>
        </w:rPr>
        <w:t>needs to be adjusted to project-specific needs.</w:t>
      </w:r>
    </w:p>
    <w:p w14:paraId="28E47053" w14:textId="3473B4CC" w:rsidR="004012BE" w:rsidRPr="009F1DC4" w:rsidRDefault="004012BE" w:rsidP="0009761D">
      <w:pPr>
        <w:pStyle w:val="SPECText3"/>
        <w:numPr>
          <w:ilvl w:val="0"/>
          <w:numId w:val="0"/>
        </w:numPr>
        <w:tabs>
          <w:tab w:val="clear" w:pos="1008"/>
          <w:tab w:val="left" w:pos="1440"/>
        </w:tabs>
        <w:spacing w:before="0" w:after="120"/>
        <w:outlineLvl w:val="9"/>
        <w:rPr>
          <w:rFonts w:ascii="Arial" w:hAnsi="Arial" w:cs="Arial"/>
        </w:rPr>
      </w:pPr>
      <w:r>
        <w:rPr>
          <w:rFonts w:ascii="Arial" w:hAnsi="Arial" w:cs="Arial"/>
        </w:rPr>
        <w:t>*************************************************************************************************************</w:t>
      </w:r>
    </w:p>
    <w:p w14:paraId="52C18567" w14:textId="6EA1E058" w:rsidR="009C1F37" w:rsidRPr="00D259F2" w:rsidRDefault="009C1F37" w:rsidP="0009761D">
      <w:pPr>
        <w:pStyle w:val="StyleSPECText2TArialBefore9ptAfter6pt"/>
        <w:tabs>
          <w:tab w:val="clear" w:pos="576"/>
          <w:tab w:val="left" w:pos="720"/>
        </w:tabs>
      </w:pPr>
      <w:r w:rsidRPr="00D259F2">
        <w:t>REFERENCES</w:t>
      </w:r>
      <w:r w:rsidR="0064325B">
        <w:t xml:space="preserve"> </w:t>
      </w:r>
    </w:p>
    <w:p w14:paraId="6527905D" w14:textId="77777777" w:rsidR="009C1F37" w:rsidRPr="00D259F2" w:rsidRDefault="009C1F37" w:rsidP="0009761D">
      <w:pPr>
        <w:pStyle w:val="StyleSPECText3ArialBefore9ptAfter6pt"/>
      </w:pPr>
      <w:bookmarkStart w:id="0" w:name="_begin_"/>
      <w:bookmarkStart w:id="1" w:name="_start_"/>
      <w:bookmarkEnd w:id="0"/>
      <w:bookmarkEnd w:id="1"/>
      <w:r w:rsidRPr="00D259F2">
        <w:t>American Bearing Manufacturers Association</w:t>
      </w:r>
      <w:r w:rsidR="00E008DB">
        <w:t xml:space="preserve"> (ABMA)</w:t>
      </w:r>
      <w:r w:rsidR="00351E34" w:rsidRPr="00D259F2">
        <w:t>:</w:t>
      </w:r>
    </w:p>
    <w:p w14:paraId="39DA38B8" w14:textId="77777777" w:rsidR="009C1F37" w:rsidRPr="00FF3647" w:rsidRDefault="009C1F37" w:rsidP="001249A8">
      <w:pPr>
        <w:pStyle w:val="SPECText4"/>
        <w:tabs>
          <w:tab w:val="clear" w:pos="1440"/>
          <w:tab w:val="left" w:pos="2160"/>
        </w:tabs>
        <w:spacing w:before="180" w:after="120"/>
        <w:outlineLvl w:val="9"/>
        <w:rPr>
          <w:rFonts w:ascii="Arial" w:hAnsi="Arial" w:cs="Arial"/>
          <w:szCs w:val="22"/>
        </w:rPr>
      </w:pPr>
      <w:r w:rsidRPr="00D259F2">
        <w:rPr>
          <w:rFonts w:ascii="Arial" w:hAnsi="Arial" w:cs="Arial"/>
          <w:szCs w:val="22"/>
        </w:rPr>
        <w:t xml:space="preserve">ABMA 9 </w:t>
      </w:r>
      <w:r w:rsidR="00FF3647" w:rsidRPr="00FF3647">
        <w:rPr>
          <w:rStyle w:val="STMF04"/>
          <w:rFonts w:ascii="Arial" w:hAnsi="Arial" w:cs="Arial"/>
          <w:color w:val="auto"/>
          <w:szCs w:val="22"/>
        </w:rPr>
        <w:t xml:space="preserve">– </w:t>
      </w:r>
      <w:r w:rsidRPr="009F1DC4">
        <w:rPr>
          <w:rFonts w:ascii="Arial" w:hAnsi="Arial" w:cs="Arial"/>
          <w:i/>
          <w:iCs/>
          <w:szCs w:val="22"/>
        </w:rPr>
        <w:t>Load Ratings and Fatigue Life for Ball Bearings.</w:t>
      </w:r>
    </w:p>
    <w:p w14:paraId="03BECB21" w14:textId="77777777" w:rsidR="009C1F37" w:rsidRPr="009F1DC4" w:rsidRDefault="009C1F37" w:rsidP="001249A8">
      <w:pPr>
        <w:pStyle w:val="SPECText4"/>
        <w:tabs>
          <w:tab w:val="clear" w:pos="1440"/>
          <w:tab w:val="left" w:pos="2160"/>
        </w:tabs>
        <w:spacing w:before="180" w:after="120"/>
        <w:outlineLvl w:val="9"/>
        <w:rPr>
          <w:rFonts w:ascii="Arial" w:hAnsi="Arial" w:cs="Arial"/>
          <w:i/>
          <w:iCs/>
          <w:szCs w:val="22"/>
        </w:rPr>
      </w:pPr>
      <w:r w:rsidRPr="00FF3647">
        <w:rPr>
          <w:rFonts w:ascii="Arial" w:hAnsi="Arial" w:cs="Arial"/>
          <w:szCs w:val="22"/>
        </w:rPr>
        <w:t xml:space="preserve">ABMA 11 </w:t>
      </w:r>
      <w:r w:rsidR="00FF3647" w:rsidRPr="00FF3647">
        <w:rPr>
          <w:rStyle w:val="STMF04"/>
          <w:rFonts w:ascii="Arial" w:hAnsi="Arial" w:cs="Arial"/>
          <w:color w:val="auto"/>
          <w:szCs w:val="22"/>
        </w:rPr>
        <w:t xml:space="preserve">– </w:t>
      </w:r>
      <w:r w:rsidRPr="009F1DC4">
        <w:rPr>
          <w:rFonts w:ascii="Arial" w:hAnsi="Arial" w:cs="Arial"/>
          <w:i/>
          <w:iCs/>
          <w:szCs w:val="22"/>
        </w:rPr>
        <w:t>Load Ratings and Fatigue Life for Roller Bearings.</w:t>
      </w:r>
    </w:p>
    <w:p w14:paraId="49837420" w14:textId="77777777" w:rsidR="009C1F37" w:rsidRPr="00FF3647" w:rsidRDefault="009C1F37" w:rsidP="0009761D">
      <w:pPr>
        <w:pStyle w:val="StyleSPECText3ArialBefore9ptAfter6pt"/>
      </w:pPr>
      <w:r w:rsidRPr="00FF3647">
        <w:t>Air Movement and Control Association International, Inc.</w:t>
      </w:r>
      <w:r w:rsidR="00E008DB">
        <w:t xml:space="preserve"> (AMCA)</w:t>
      </w:r>
      <w:r w:rsidR="00351E34" w:rsidRPr="00FF3647">
        <w:t>:</w:t>
      </w:r>
    </w:p>
    <w:p w14:paraId="530ABFDF" w14:textId="77777777" w:rsidR="009C1F37" w:rsidRPr="009F1DC4" w:rsidRDefault="009C1F37" w:rsidP="001249A8">
      <w:pPr>
        <w:pStyle w:val="SPECText4"/>
        <w:tabs>
          <w:tab w:val="clear" w:pos="1440"/>
          <w:tab w:val="left" w:pos="2160"/>
        </w:tabs>
        <w:spacing w:before="180" w:after="120"/>
        <w:outlineLvl w:val="9"/>
        <w:rPr>
          <w:rFonts w:ascii="Arial" w:hAnsi="Arial" w:cs="Arial"/>
          <w:i/>
          <w:iCs/>
          <w:szCs w:val="22"/>
        </w:rPr>
      </w:pPr>
      <w:r w:rsidRPr="00FF3647">
        <w:rPr>
          <w:rFonts w:ascii="Arial" w:hAnsi="Arial" w:cs="Arial"/>
          <w:szCs w:val="22"/>
        </w:rPr>
        <w:t xml:space="preserve">AMCA 99 </w:t>
      </w:r>
      <w:r w:rsidR="00FF3647" w:rsidRPr="00FF3647">
        <w:rPr>
          <w:rStyle w:val="STMF04"/>
          <w:rFonts w:ascii="Arial" w:hAnsi="Arial" w:cs="Arial"/>
          <w:color w:val="auto"/>
          <w:szCs w:val="22"/>
        </w:rPr>
        <w:t xml:space="preserve">– </w:t>
      </w:r>
      <w:r w:rsidRPr="009F1DC4">
        <w:rPr>
          <w:rFonts w:ascii="Arial" w:hAnsi="Arial" w:cs="Arial"/>
          <w:i/>
          <w:iCs/>
          <w:szCs w:val="22"/>
        </w:rPr>
        <w:t>Standards Handbook.</w:t>
      </w:r>
    </w:p>
    <w:p w14:paraId="5E6FBC74" w14:textId="77777777" w:rsidR="009C1F37" w:rsidRPr="009F1DC4" w:rsidRDefault="009C1F37" w:rsidP="001249A8">
      <w:pPr>
        <w:pStyle w:val="SPECText4"/>
        <w:tabs>
          <w:tab w:val="clear" w:pos="1440"/>
          <w:tab w:val="left" w:pos="2160"/>
        </w:tabs>
        <w:spacing w:before="180" w:after="120"/>
        <w:outlineLvl w:val="9"/>
        <w:rPr>
          <w:rFonts w:ascii="Arial" w:hAnsi="Arial" w:cs="Arial"/>
          <w:i/>
          <w:iCs/>
          <w:szCs w:val="22"/>
        </w:rPr>
      </w:pPr>
      <w:r w:rsidRPr="00D259F2">
        <w:rPr>
          <w:rFonts w:ascii="Arial" w:hAnsi="Arial" w:cs="Arial"/>
          <w:szCs w:val="22"/>
        </w:rPr>
        <w:t xml:space="preserve">AMCA 204 </w:t>
      </w:r>
      <w:r w:rsidR="00FF3647" w:rsidRPr="00FF3647">
        <w:rPr>
          <w:rStyle w:val="STMF04"/>
          <w:rFonts w:ascii="Arial" w:hAnsi="Arial" w:cs="Arial"/>
          <w:color w:val="auto"/>
          <w:szCs w:val="22"/>
        </w:rPr>
        <w:t xml:space="preserve">– </w:t>
      </w:r>
      <w:r w:rsidRPr="009F1DC4">
        <w:rPr>
          <w:rFonts w:ascii="Arial" w:hAnsi="Arial" w:cs="Arial"/>
          <w:i/>
          <w:iCs/>
          <w:szCs w:val="22"/>
        </w:rPr>
        <w:t>Balance Quality and Vibration Levels for Fans.</w:t>
      </w:r>
    </w:p>
    <w:p w14:paraId="7F9DA44D" w14:textId="77CF95D5" w:rsidR="009C1F37" w:rsidRPr="009F1DC4" w:rsidRDefault="009C1F37" w:rsidP="001249A8">
      <w:pPr>
        <w:pStyle w:val="SPECText4"/>
        <w:tabs>
          <w:tab w:val="clear" w:pos="1440"/>
          <w:tab w:val="left" w:pos="2160"/>
        </w:tabs>
        <w:spacing w:before="180" w:after="120"/>
        <w:outlineLvl w:val="9"/>
        <w:rPr>
          <w:rFonts w:ascii="Arial" w:hAnsi="Arial" w:cs="Arial"/>
          <w:i/>
          <w:iCs/>
          <w:szCs w:val="22"/>
        </w:rPr>
      </w:pPr>
      <w:r w:rsidRPr="00FF3647">
        <w:rPr>
          <w:rFonts w:ascii="Arial" w:hAnsi="Arial" w:cs="Arial"/>
          <w:szCs w:val="22"/>
        </w:rPr>
        <w:t xml:space="preserve">AMCA 210 </w:t>
      </w:r>
      <w:r w:rsidR="00FF3647" w:rsidRPr="00FF3647">
        <w:rPr>
          <w:rStyle w:val="STMF04"/>
          <w:rFonts w:ascii="Arial" w:hAnsi="Arial" w:cs="Arial"/>
          <w:color w:val="auto"/>
          <w:szCs w:val="22"/>
        </w:rPr>
        <w:t xml:space="preserve">– </w:t>
      </w:r>
      <w:r w:rsidRPr="009F1DC4">
        <w:rPr>
          <w:rFonts w:ascii="Arial" w:hAnsi="Arial" w:cs="Arial"/>
          <w:i/>
          <w:iCs/>
          <w:szCs w:val="22"/>
        </w:rPr>
        <w:t xml:space="preserve">Laboratory Methods of Testing Fans for </w:t>
      </w:r>
      <w:r w:rsidR="0038316A">
        <w:rPr>
          <w:rFonts w:ascii="Arial" w:hAnsi="Arial" w:cs="Arial"/>
          <w:i/>
          <w:iCs/>
          <w:szCs w:val="22"/>
        </w:rPr>
        <w:t xml:space="preserve">Certified Aerodynamic Performance </w:t>
      </w:r>
      <w:r w:rsidRPr="009F1DC4">
        <w:rPr>
          <w:rFonts w:ascii="Arial" w:hAnsi="Arial" w:cs="Arial"/>
          <w:i/>
          <w:iCs/>
          <w:szCs w:val="22"/>
        </w:rPr>
        <w:t>Rating.</w:t>
      </w:r>
    </w:p>
    <w:p w14:paraId="5DB508F8" w14:textId="77777777" w:rsidR="009C1F37" w:rsidRPr="009F1DC4" w:rsidRDefault="009C1F37" w:rsidP="001249A8">
      <w:pPr>
        <w:pStyle w:val="SPECText4"/>
        <w:tabs>
          <w:tab w:val="clear" w:pos="1440"/>
          <w:tab w:val="left" w:pos="2160"/>
        </w:tabs>
        <w:spacing w:before="180" w:after="120"/>
        <w:outlineLvl w:val="9"/>
        <w:rPr>
          <w:rFonts w:ascii="Arial" w:hAnsi="Arial" w:cs="Arial"/>
          <w:i/>
          <w:iCs/>
          <w:szCs w:val="22"/>
        </w:rPr>
      </w:pPr>
      <w:r w:rsidRPr="00FF3647">
        <w:rPr>
          <w:rFonts w:ascii="Arial" w:hAnsi="Arial" w:cs="Arial"/>
          <w:szCs w:val="22"/>
        </w:rPr>
        <w:t xml:space="preserve">AMCA 300 </w:t>
      </w:r>
      <w:r w:rsidR="00FF3647" w:rsidRPr="00FF3647">
        <w:rPr>
          <w:rStyle w:val="STMF04"/>
          <w:rFonts w:ascii="Arial" w:hAnsi="Arial" w:cs="Arial"/>
          <w:color w:val="auto"/>
          <w:szCs w:val="22"/>
        </w:rPr>
        <w:t xml:space="preserve">– </w:t>
      </w:r>
      <w:r w:rsidRPr="009F1DC4">
        <w:rPr>
          <w:rFonts w:ascii="Arial" w:hAnsi="Arial" w:cs="Arial"/>
          <w:i/>
          <w:iCs/>
          <w:szCs w:val="22"/>
        </w:rPr>
        <w:t>Reverberant Room Method for Sound Testing of Fans.</w:t>
      </w:r>
    </w:p>
    <w:p w14:paraId="0525FA9F" w14:textId="77777777" w:rsidR="009C1F37" w:rsidRPr="009F1DC4" w:rsidRDefault="009C1F37" w:rsidP="001249A8">
      <w:pPr>
        <w:pStyle w:val="SPECText4"/>
        <w:tabs>
          <w:tab w:val="clear" w:pos="1440"/>
          <w:tab w:val="left" w:pos="2160"/>
        </w:tabs>
        <w:spacing w:before="180" w:after="120"/>
        <w:outlineLvl w:val="9"/>
        <w:rPr>
          <w:rFonts w:ascii="Arial" w:hAnsi="Arial" w:cs="Arial"/>
          <w:i/>
          <w:iCs/>
          <w:szCs w:val="22"/>
        </w:rPr>
      </w:pPr>
      <w:r w:rsidRPr="00FF3647">
        <w:rPr>
          <w:rFonts w:ascii="Arial" w:hAnsi="Arial" w:cs="Arial"/>
          <w:szCs w:val="22"/>
        </w:rPr>
        <w:t xml:space="preserve">AMCA 301 </w:t>
      </w:r>
      <w:r w:rsidR="00FF3647" w:rsidRPr="00FF3647">
        <w:rPr>
          <w:rStyle w:val="STMF04"/>
          <w:rFonts w:ascii="Arial" w:hAnsi="Arial" w:cs="Arial"/>
          <w:color w:val="auto"/>
          <w:szCs w:val="22"/>
        </w:rPr>
        <w:t xml:space="preserve">– </w:t>
      </w:r>
      <w:r w:rsidRPr="009F1DC4">
        <w:rPr>
          <w:rFonts w:ascii="Arial" w:hAnsi="Arial" w:cs="Arial"/>
          <w:i/>
          <w:iCs/>
          <w:szCs w:val="22"/>
        </w:rPr>
        <w:t>Methods for Calculating Fan Sound Ratings from Laboratory Test Data.</w:t>
      </w:r>
    </w:p>
    <w:p w14:paraId="1D0C6827" w14:textId="77777777" w:rsidR="009C1F37" w:rsidRPr="00D259F2" w:rsidRDefault="009C1F37" w:rsidP="0009761D">
      <w:pPr>
        <w:pStyle w:val="StyleSPECText3ArialBefore9ptAfter6pt"/>
      </w:pPr>
      <w:r w:rsidRPr="00D259F2">
        <w:t>National Electrical Manufacturers Association</w:t>
      </w:r>
      <w:r w:rsidR="00E008DB">
        <w:t xml:space="preserve"> (NEMA)</w:t>
      </w:r>
      <w:r w:rsidR="00351E34" w:rsidRPr="00D259F2">
        <w:t>:</w:t>
      </w:r>
    </w:p>
    <w:p w14:paraId="40A7F703" w14:textId="77777777" w:rsidR="009C1F37" w:rsidRPr="009F1DC4" w:rsidRDefault="009C1F37" w:rsidP="001249A8">
      <w:pPr>
        <w:pStyle w:val="SPECText4"/>
        <w:tabs>
          <w:tab w:val="clear" w:pos="1440"/>
          <w:tab w:val="left" w:pos="2160"/>
        </w:tabs>
        <w:spacing w:before="180" w:after="120"/>
        <w:outlineLvl w:val="9"/>
        <w:rPr>
          <w:rFonts w:ascii="Arial" w:hAnsi="Arial" w:cs="Arial"/>
          <w:i/>
          <w:iCs/>
          <w:szCs w:val="22"/>
        </w:rPr>
      </w:pPr>
      <w:r w:rsidRPr="00FF3647">
        <w:rPr>
          <w:rFonts w:ascii="Arial" w:hAnsi="Arial" w:cs="Arial"/>
          <w:szCs w:val="22"/>
        </w:rPr>
        <w:t xml:space="preserve">NEMA 250 </w:t>
      </w:r>
      <w:r w:rsidR="00FF3647" w:rsidRPr="00FF3647">
        <w:rPr>
          <w:rStyle w:val="STMF04"/>
          <w:rFonts w:ascii="Arial" w:hAnsi="Arial" w:cs="Arial"/>
          <w:color w:val="auto"/>
          <w:szCs w:val="22"/>
        </w:rPr>
        <w:t xml:space="preserve">– </w:t>
      </w:r>
      <w:r w:rsidRPr="009F1DC4">
        <w:rPr>
          <w:rFonts w:ascii="Arial" w:hAnsi="Arial" w:cs="Arial"/>
          <w:i/>
          <w:iCs/>
          <w:szCs w:val="22"/>
        </w:rPr>
        <w:t>Enclosures for Electrical Equipment (1000 Volts Maximum).</w:t>
      </w:r>
    </w:p>
    <w:p w14:paraId="3B74D597" w14:textId="21A9BBE8" w:rsidR="00674A36" w:rsidRDefault="00674A36" w:rsidP="0009761D">
      <w:pPr>
        <w:pStyle w:val="StyleSPECText3ArialBefore9ptAfter6pt"/>
      </w:pPr>
      <w:r>
        <w:t>Institute of Electrical and Electronics Engineers (IEEE):</w:t>
      </w:r>
    </w:p>
    <w:p w14:paraId="5FD6349C" w14:textId="198E091A" w:rsidR="00674A36" w:rsidRPr="009F1DC4" w:rsidRDefault="00674A36" w:rsidP="001249A8">
      <w:pPr>
        <w:pStyle w:val="SPECText4"/>
        <w:outlineLvl w:val="9"/>
        <w:rPr>
          <w:rFonts w:ascii="Arial" w:hAnsi="Arial" w:cs="Arial"/>
          <w:i/>
          <w:iCs/>
        </w:rPr>
      </w:pPr>
      <w:r w:rsidRPr="009F1DC4">
        <w:rPr>
          <w:rFonts w:ascii="Arial" w:hAnsi="Arial" w:cs="Arial"/>
        </w:rPr>
        <w:t xml:space="preserve">IEEE 841 – </w:t>
      </w:r>
      <w:r w:rsidRPr="009F1DC4">
        <w:rPr>
          <w:rFonts w:ascii="Arial" w:hAnsi="Arial" w:cs="Arial"/>
          <w:i/>
          <w:iCs/>
        </w:rPr>
        <w:t xml:space="preserve">Premium-Efficiency, Severe-Duty, Totally Enclosed Squirrel Cage Induction Motors from </w:t>
      </w:r>
      <w:r w:rsidR="003E2792">
        <w:rPr>
          <w:rFonts w:ascii="Arial" w:hAnsi="Arial" w:cs="Arial"/>
          <w:i/>
          <w:iCs/>
        </w:rPr>
        <w:t>0.</w:t>
      </w:r>
      <w:r w:rsidR="0011450D" w:rsidRPr="009F1DC4">
        <w:rPr>
          <w:rFonts w:ascii="Arial" w:hAnsi="Arial" w:cs="Arial"/>
          <w:i/>
          <w:iCs/>
        </w:rPr>
        <w:t>75 kW to 370 kW (1 HP to 500 HP)</w:t>
      </w:r>
    </w:p>
    <w:p w14:paraId="58508965" w14:textId="2CC5CDCC" w:rsidR="000623AC" w:rsidRDefault="000623AC" w:rsidP="0009761D">
      <w:pPr>
        <w:pStyle w:val="StyleSPECText3ArialBefore9ptAfter6pt"/>
      </w:pPr>
      <w:r>
        <w:lastRenderedPageBreak/>
        <w:t>National Fire Protection Association (NFPA):</w:t>
      </w:r>
    </w:p>
    <w:p w14:paraId="554F6555" w14:textId="5C32F26E" w:rsidR="000623AC" w:rsidRPr="009F1DC4" w:rsidRDefault="000623AC" w:rsidP="001249A8">
      <w:pPr>
        <w:pStyle w:val="SPECText4"/>
        <w:outlineLvl w:val="9"/>
        <w:rPr>
          <w:rFonts w:ascii="Arial" w:hAnsi="Arial" w:cs="Arial"/>
        </w:rPr>
      </w:pPr>
      <w:r w:rsidRPr="009F1DC4">
        <w:rPr>
          <w:rFonts w:ascii="Arial" w:hAnsi="Arial" w:cs="Arial"/>
        </w:rPr>
        <w:t xml:space="preserve">NFPA 70 </w:t>
      </w:r>
      <w:r w:rsidR="003965B6">
        <w:rPr>
          <w:rFonts w:ascii="Arial" w:hAnsi="Arial" w:cs="Arial"/>
        </w:rPr>
        <w:t>–</w:t>
      </w:r>
      <w:r w:rsidRPr="009F1DC4">
        <w:rPr>
          <w:rFonts w:ascii="Arial" w:hAnsi="Arial" w:cs="Arial"/>
        </w:rPr>
        <w:t xml:space="preserve"> </w:t>
      </w:r>
      <w:r w:rsidR="003965B6" w:rsidRPr="009F1DC4">
        <w:rPr>
          <w:rFonts w:ascii="Arial" w:hAnsi="Arial" w:cs="Arial"/>
          <w:i/>
          <w:iCs/>
        </w:rPr>
        <w:t>National Electric</w:t>
      </w:r>
      <w:r w:rsidR="003965B6">
        <w:rPr>
          <w:rFonts w:ascii="Arial" w:hAnsi="Arial" w:cs="Arial"/>
          <w:i/>
          <w:iCs/>
        </w:rPr>
        <w:t>al</w:t>
      </w:r>
      <w:r w:rsidR="003965B6" w:rsidRPr="009F1DC4">
        <w:rPr>
          <w:rFonts w:ascii="Arial" w:hAnsi="Arial" w:cs="Arial"/>
          <w:i/>
          <w:iCs/>
        </w:rPr>
        <w:t xml:space="preserve"> Code</w:t>
      </w:r>
    </w:p>
    <w:p w14:paraId="06BBFA26" w14:textId="38C0D24C" w:rsidR="009C1F37" w:rsidRPr="00D259F2" w:rsidRDefault="009C1F37" w:rsidP="0009761D">
      <w:pPr>
        <w:pStyle w:val="StyleSPECText3ArialBefore9ptAfter6pt"/>
      </w:pPr>
      <w:r w:rsidRPr="00FF3647">
        <w:t>Underwriters Laboratories</w:t>
      </w:r>
      <w:r w:rsidRPr="00D259F2">
        <w:t xml:space="preserve"> Inc.</w:t>
      </w:r>
      <w:r w:rsidR="00E008DB">
        <w:t xml:space="preserve"> (UL)</w:t>
      </w:r>
      <w:r w:rsidR="00351E34" w:rsidRPr="00D259F2">
        <w:t>:</w:t>
      </w:r>
    </w:p>
    <w:p w14:paraId="74782CCA" w14:textId="77777777" w:rsidR="009C1F37" w:rsidRDefault="009C1F37" w:rsidP="001249A8">
      <w:pPr>
        <w:pStyle w:val="SPECText4"/>
        <w:tabs>
          <w:tab w:val="clear" w:pos="1440"/>
          <w:tab w:val="left" w:pos="2160"/>
        </w:tabs>
        <w:spacing w:before="180" w:after="120"/>
        <w:outlineLvl w:val="9"/>
        <w:rPr>
          <w:rFonts w:ascii="Arial" w:hAnsi="Arial" w:cs="Arial"/>
          <w:i/>
          <w:iCs/>
          <w:szCs w:val="22"/>
        </w:rPr>
      </w:pPr>
      <w:r w:rsidRPr="00D259F2">
        <w:rPr>
          <w:rFonts w:ascii="Arial" w:hAnsi="Arial" w:cs="Arial"/>
          <w:szCs w:val="22"/>
        </w:rPr>
        <w:t xml:space="preserve">UL 705 </w:t>
      </w:r>
      <w:r w:rsidR="00FF3647" w:rsidRPr="00FF3647">
        <w:rPr>
          <w:rStyle w:val="STMF04"/>
          <w:rFonts w:ascii="Arial" w:hAnsi="Arial" w:cs="Arial"/>
          <w:color w:val="auto"/>
          <w:szCs w:val="22"/>
        </w:rPr>
        <w:t>–</w:t>
      </w:r>
      <w:r w:rsidR="00FF3647" w:rsidRPr="006729BD">
        <w:rPr>
          <w:rStyle w:val="STMF04"/>
          <w:rFonts w:ascii="Arial" w:hAnsi="Arial" w:cs="Arial"/>
          <w:szCs w:val="22"/>
        </w:rPr>
        <w:t xml:space="preserve"> </w:t>
      </w:r>
      <w:r w:rsidRPr="009F1DC4">
        <w:rPr>
          <w:rFonts w:ascii="Arial" w:hAnsi="Arial" w:cs="Arial"/>
          <w:i/>
          <w:iCs/>
          <w:szCs w:val="22"/>
        </w:rPr>
        <w:t>Power Ventilators.</w:t>
      </w:r>
    </w:p>
    <w:p w14:paraId="41F31C94" w14:textId="3C4A0690" w:rsidR="00BC6341" w:rsidRDefault="000B425E" w:rsidP="0009761D">
      <w:pPr>
        <w:pStyle w:val="SPECText3"/>
        <w:tabs>
          <w:tab w:val="clear" w:pos="1008"/>
        </w:tabs>
        <w:outlineLvl w:val="9"/>
        <w:rPr>
          <w:rFonts w:ascii="Arial" w:hAnsi="Arial" w:cs="Arial"/>
        </w:rPr>
      </w:pPr>
      <w:r w:rsidRPr="009F1DC4">
        <w:rPr>
          <w:rFonts w:ascii="Arial" w:hAnsi="Arial" w:cs="Arial"/>
        </w:rPr>
        <w:t>Code of Federal Regulations</w:t>
      </w:r>
      <w:r>
        <w:rPr>
          <w:rFonts w:ascii="Arial" w:hAnsi="Arial" w:cs="Arial"/>
        </w:rPr>
        <w:t xml:space="preserve"> (CFR):</w:t>
      </w:r>
    </w:p>
    <w:p w14:paraId="5094582E" w14:textId="3B90B0F3" w:rsidR="000B425E" w:rsidRPr="009F1DC4" w:rsidRDefault="000B425E" w:rsidP="001249A8">
      <w:pPr>
        <w:pStyle w:val="SPECText4"/>
        <w:outlineLvl w:val="9"/>
        <w:rPr>
          <w:rFonts w:ascii="Arial" w:hAnsi="Arial" w:cs="Arial"/>
        </w:rPr>
      </w:pPr>
      <w:r w:rsidRPr="009F1DC4">
        <w:rPr>
          <w:rFonts w:ascii="Arial" w:hAnsi="Arial" w:cs="Arial"/>
        </w:rPr>
        <w:t>29 CFR 1910</w:t>
      </w:r>
      <w:r w:rsidR="004F0C4B">
        <w:rPr>
          <w:rFonts w:ascii="Arial" w:hAnsi="Arial" w:cs="Arial"/>
        </w:rPr>
        <w:t xml:space="preserve"> -</w:t>
      </w:r>
      <w:r>
        <w:rPr>
          <w:rFonts w:ascii="Arial" w:hAnsi="Arial" w:cs="Arial"/>
        </w:rPr>
        <w:t xml:space="preserve"> </w:t>
      </w:r>
      <w:r w:rsidR="004F0C4B" w:rsidRPr="009F1DC4">
        <w:rPr>
          <w:rFonts w:ascii="Arial" w:hAnsi="Arial" w:cs="Arial"/>
          <w:i/>
          <w:iCs/>
        </w:rPr>
        <w:t>Occupational Safety and Health Standards</w:t>
      </w:r>
    </w:p>
    <w:p w14:paraId="4094A329" w14:textId="77777777" w:rsidR="003B66E9" w:rsidRPr="009F1DC4" w:rsidRDefault="003B66E9" w:rsidP="001249A8">
      <w:pPr>
        <w:pStyle w:val="SPECText4"/>
        <w:numPr>
          <w:ilvl w:val="0"/>
          <w:numId w:val="0"/>
        </w:numPr>
        <w:ind w:left="2160"/>
        <w:outlineLvl w:val="9"/>
        <w:rPr>
          <w:rFonts w:ascii="Arial" w:hAnsi="Arial" w:cs="Arial"/>
        </w:rPr>
      </w:pPr>
    </w:p>
    <w:p w14:paraId="415B28EF" w14:textId="77777777" w:rsidR="008B4565" w:rsidRPr="00F14B8F" w:rsidRDefault="008B4565" w:rsidP="0009761D">
      <w:pPr>
        <w:pStyle w:val="StyleSPECText2TArialBefore9ptAfter6pt"/>
        <w:tabs>
          <w:tab w:val="clear" w:pos="576"/>
          <w:tab w:val="left" w:pos="720"/>
        </w:tabs>
      </w:pPr>
      <w:r w:rsidRPr="00F14B8F">
        <w:t>ACTION SUBMITTALS</w:t>
      </w:r>
    </w:p>
    <w:p w14:paraId="613E33DC" w14:textId="77777777" w:rsidR="008B4565" w:rsidRPr="00F14B8F" w:rsidRDefault="008B4565" w:rsidP="0009761D">
      <w:pPr>
        <w:pStyle w:val="StyleSPECText3ArialBefore9ptAfter6pt"/>
      </w:pPr>
      <w:r w:rsidRPr="00F14B8F">
        <w:t>Product Data: For each type of product.</w:t>
      </w:r>
    </w:p>
    <w:p w14:paraId="2A58735D" w14:textId="77777777" w:rsidR="008B4565" w:rsidRPr="00F14B8F" w:rsidRDefault="008B4565" w:rsidP="001249A8">
      <w:pPr>
        <w:pStyle w:val="SPECText4"/>
        <w:spacing w:before="180" w:after="120"/>
        <w:outlineLvl w:val="9"/>
        <w:rPr>
          <w:rFonts w:ascii="Arial" w:hAnsi="Arial" w:cs="Arial"/>
        </w:rPr>
      </w:pPr>
      <w:r w:rsidRPr="00F14B8F">
        <w:rPr>
          <w:rFonts w:ascii="Arial" w:hAnsi="Arial" w:cs="Arial"/>
        </w:rPr>
        <w:t>Include rated capacities, furnished specialties, and accessories for each fan.</w:t>
      </w:r>
    </w:p>
    <w:p w14:paraId="1E4E749A" w14:textId="77777777" w:rsidR="008B4565" w:rsidRPr="00F14B8F" w:rsidRDefault="008B4565" w:rsidP="001249A8">
      <w:pPr>
        <w:pStyle w:val="SPECText4"/>
        <w:spacing w:before="180" w:after="120"/>
        <w:outlineLvl w:val="9"/>
        <w:rPr>
          <w:rFonts w:ascii="Arial" w:hAnsi="Arial" w:cs="Arial"/>
        </w:rPr>
      </w:pPr>
      <w:r w:rsidRPr="00F14B8F">
        <w:rPr>
          <w:rFonts w:ascii="Arial" w:hAnsi="Arial" w:cs="Arial"/>
        </w:rPr>
        <w:t>Certified fan performance curves with system operating conditions indicated.</w:t>
      </w:r>
    </w:p>
    <w:p w14:paraId="42DC0C2A" w14:textId="77777777" w:rsidR="008B4565" w:rsidRPr="00F14B8F" w:rsidRDefault="008B4565" w:rsidP="001249A8">
      <w:pPr>
        <w:pStyle w:val="SPECText4"/>
        <w:spacing w:before="180" w:after="120"/>
        <w:outlineLvl w:val="9"/>
        <w:rPr>
          <w:rFonts w:ascii="Arial" w:hAnsi="Arial" w:cs="Arial"/>
        </w:rPr>
      </w:pPr>
      <w:r w:rsidRPr="00F14B8F">
        <w:rPr>
          <w:rFonts w:ascii="Arial" w:hAnsi="Arial" w:cs="Arial"/>
        </w:rPr>
        <w:t>Certified fan sound-power ratings.</w:t>
      </w:r>
    </w:p>
    <w:p w14:paraId="0ECB8765" w14:textId="77777777" w:rsidR="008B4565" w:rsidRPr="00F14B8F" w:rsidRDefault="008B4565" w:rsidP="001249A8">
      <w:pPr>
        <w:pStyle w:val="SPECText4"/>
        <w:spacing w:before="180" w:after="120"/>
        <w:outlineLvl w:val="9"/>
        <w:rPr>
          <w:rFonts w:ascii="Arial" w:hAnsi="Arial" w:cs="Arial"/>
        </w:rPr>
      </w:pPr>
      <w:r w:rsidRPr="00F14B8F">
        <w:rPr>
          <w:rFonts w:ascii="Arial" w:hAnsi="Arial" w:cs="Arial"/>
        </w:rPr>
        <w:t>Motor ratings and electrical characteristics, plus motor and electrical accessories.</w:t>
      </w:r>
    </w:p>
    <w:p w14:paraId="3115E2E4" w14:textId="77777777" w:rsidR="008B4565" w:rsidRPr="00F14B8F" w:rsidRDefault="008B4565" w:rsidP="001249A8">
      <w:pPr>
        <w:pStyle w:val="SPECText4"/>
        <w:spacing w:before="180" w:after="120"/>
        <w:outlineLvl w:val="9"/>
        <w:rPr>
          <w:rFonts w:ascii="Arial" w:hAnsi="Arial" w:cs="Arial"/>
        </w:rPr>
      </w:pPr>
      <w:r w:rsidRPr="00F14B8F">
        <w:rPr>
          <w:rFonts w:ascii="Arial" w:hAnsi="Arial" w:cs="Arial"/>
        </w:rPr>
        <w:t>Material thickness and finishes, including color charts.</w:t>
      </w:r>
    </w:p>
    <w:p w14:paraId="2FAE1D52" w14:textId="77777777" w:rsidR="008B4565" w:rsidRPr="00F14B8F" w:rsidRDefault="008B4565" w:rsidP="001249A8">
      <w:pPr>
        <w:pStyle w:val="SPECText4"/>
        <w:spacing w:before="180" w:after="120"/>
        <w:outlineLvl w:val="9"/>
        <w:rPr>
          <w:rFonts w:ascii="Arial" w:hAnsi="Arial" w:cs="Arial"/>
        </w:rPr>
      </w:pPr>
      <w:r w:rsidRPr="00F14B8F">
        <w:rPr>
          <w:rFonts w:ascii="Arial" w:hAnsi="Arial" w:cs="Arial"/>
        </w:rPr>
        <w:t>Dampers, including housings, linkages, and operators.</w:t>
      </w:r>
    </w:p>
    <w:p w14:paraId="45A79A1F" w14:textId="77777777" w:rsidR="008B4565" w:rsidRPr="00F14B8F" w:rsidRDefault="008B4565" w:rsidP="001249A8">
      <w:pPr>
        <w:pStyle w:val="SPECText4"/>
        <w:spacing w:before="180" w:after="120"/>
        <w:outlineLvl w:val="9"/>
        <w:rPr>
          <w:rFonts w:ascii="Arial" w:hAnsi="Arial" w:cs="Arial"/>
        </w:rPr>
      </w:pPr>
      <w:r w:rsidRPr="00F14B8F">
        <w:rPr>
          <w:rFonts w:ascii="Arial" w:hAnsi="Arial" w:cs="Arial"/>
        </w:rPr>
        <w:t>Fan speed controllers.</w:t>
      </w:r>
    </w:p>
    <w:p w14:paraId="49D06E1A" w14:textId="77777777" w:rsidR="008B4565" w:rsidRPr="00F14B8F" w:rsidRDefault="008B4565" w:rsidP="0009761D">
      <w:pPr>
        <w:pStyle w:val="StyleSPECText3ArialBefore9ptAfter6pt"/>
      </w:pPr>
      <w:r w:rsidRPr="00F14B8F">
        <w:t>Shop Drawings:</w:t>
      </w:r>
    </w:p>
    <w:p w14:paraId="5C1CC94A" w14:textId="77777777" w:rsidR="008B4565" w:rsidRPr="00F14B8F" w:rsidRDefault="008B4565" w:rsidP="001249A8">
      <w:pPr>
        <w:pStyle w:val="SPECText4"/>
        <w:spacing w:before="180" w:after="120"/>
        <w:outlineLvl w:val="9"/>
        <w:rPr>
          <w:rFonts w:ascii="Arial" w:hAnsi="Arial" w:cs="Arial"/>
        </w:rPr>
      </w:pPr>
      <w:r w:rsidRPr="00F14B8F">
        <w:rPr>
          <w:rFonts w:ascii="Arial" w:hAnsi="Arial" w:cs="Arial"/>
        </w:rPr>
        <w:t>Include plans, elevations, sections, and attachment details.</w:t>
      </w:r>
    </w:p>
    <w:p w14:paraId="576300A9" w14:textId="77777777" w:rsidR="008B4565" w:rsidRPr="00F14B8F" w:rsidRDefault="008B4565" w:rsidP="001249A8">
      <w:pPr>
        <w:pStyle w:val="SPECText4"/>
        <w:tabs>
          <w:tab w:val="clear" w:pos="1440"/>
        </w:tabs>
        <w:spacing w:before="180" w:after="120"/>
        <w:outlineLvl w:val="9"/>
        <w:rPr>
          <w:rFonts w:ascii="Arial" w:hAnsi="Arial" w:cs="Arial"/>
        </w:rPr>
      </w:pPr>
      <w:r w:rsidRPr="00F14B8F">
        <w:rPr>
          <w:rFonts w:ascii="Arial" w:hAnsi="Arial" w:cs="Arial"/>
        </w:rPr>
        <w:t>Include details of equipment assemblies. Indicate dimensions, weights, loads, required clearances, method of field assembly, components, and location and size of each field connection.</w:t>
      </w:r>
    </w:p>
    <w:p w14:paraId="0C1D3900" w14:textId="77777777" w:rsidR="008B4565" w:rsidRPr="00F14B8F" w:rsidRDefault="008B4565" w:rsidP="001249A8">
      <w:pPr>
        <w:pStyle w:val="SPECText4"/>
        <w:tabs>
          <w:tab w:val="clear" w:pos="1440"/>
        </w:tabs>
        <w:spacing w:before="180" w:after="120"/>
        <w:outlineLvl w:val="9"/>
        <w:rPr>
          <w:rFonts w:ascii="Arial" w:hAnsi="Arial" w:cs="Arial"/>
        </w:rPr>
      </w:pPr>
      <w:r w:rsidRPr="00F14B8F">
        <w:rPr>
          <w:rFonts w:ascii="Arial" w:hAnsi="Arial" w:cs="Arial"/>
        </w:rPr>
        <w:t>Include diagrams for power, signal, and control wiring.</w:t>
      </w:r>
    </w:p>
    <w:p w14:paraId="70154DD1" w14:textId="5DE4160D" w:rsidR="008B4565" w:rsidRPr="00F14B8F" w:rsidRDefault="4B9524F8" w:rsidP="001249A8">
      <w:pPr>
        <w:pStyle w:val="SPECText4"/>
        <w:tabs>
          <w:tab w:val="clear" w:pos="1440"/>
        </w:tabs>
        <w:spacing w:before="180" w:after="120"/>
        <w:outlineLvl w:val="9"/>
        <w:rPr>
          <w:rFonts w:ascii="Arial" w:hAnsi="Arial" w:cs="Arial"/>
        </w:rPr>
      </w:pPr>
      <w:r w:rsidRPr="110501FD">
        <w:rPr>
          <w:rFonts w:ascii="Arial" w:hAnsi="Arial" w:cs="Arial"/>
        </w:rPr>
        <w:t>[</w:t>
      </w:r>
      <w:r w:rsidR="008B4565" w:rsidRPr="110501FD">
        <w:rPr>
          <w:rFonts w:ascii="Arial" w:hAnsi="Arial" w:cs="Arial"/>
        </w:rPr>
        <w:t>Vibration Isolation Base Details: Detail fabrication, including anchorages and attachments to structure and to supported equipment. Include auxiliary motor slides and rails, and base weights.</w:t>
      </w:r>
      <w:r w:rsidR="1EEF3503" w:rsidRPr="110501FD">
        <w:rPr>
          <w:rFonts w:ascii="Arial" w:hAnsi="Arial" w:cs="Arial"/>
        </w:rPr>
        <w:t>]</w:t>
      </w:r>
    </w:p>
    <w:p w14:paraId="7C572D9A" w14:textId="77777777" w:rsidR="008B4565" w:rsidRPr="00F14B8F" w:rsidRDefault="008B4565" w:rsidP="0009761D">
      <w:pPr>
        <w:pStyle w:val="StyleSPECText2TArialBefore9ptAfter6pt"/>
        <w:tabs>
          <w:tab w:val="clear" w:pos="576"/>
          <w:tab w:val="left" w:pos="720"/>
        </w:tabs>
      </w:pPr>
      <w:r w:rsidRPr="00F14B8F">
        <w:t>INFORMATIONAL SUBMITTALS</w:t>
      </w:r>
    </w:p>
    <w:p w14:paraId="6318CDCE" w14:textId="77777777" w:rsidR="008B4565" w:rsidRDefault="008B4565" w:rsidP="0009761D">
      <w:pPr>
        <w:pStyle w:val="SPECText3"/>
        <w:tabs>
          <w:tab w:val="clear" w:pos="1008"/>
          <w:tab w:val="left" w:pos="1440"/>
        </w:tabs>
        <w:spacing w:before="120" w:after="120"/>
        <w:outlineLvl w:val="9"/>
        <w:rPr>
          <w:rFonts w:ascii="Arial" w:hAnsi="Arial" w:cs="Arial"/>
        </w:rPr>
      </w:pPr>
      <w:r w:rsidRPr="009F1DC4">
        <w:rPr>
          <w:rFonts w:ascii="Arial" w:hAnsi="Arial" w:cs="Arial"/>
        </w:rPr>
        <w:t>Field quality-control reports.</w:t>
      </w:r>
    </w:p>
    <w:p w14:paraId="4E413D66" w14:textId="7D8B7017" w:rsidR="006F6D24" w:rsidRDefault="006F6D24" w:rsidP="0009761D">
      <w:pPr>
        <w:pStyle w:val="SPECText3"/>
        <w:tabs>
          <w:tab w:val="clear" w:pos="1008"/>
          <w:tab w:val="left" w:pos="1440"/>
        </w:tabs>
        <w:spacing w:before="120" w:after="120"/>
        <w:outlineLvl w:val="9"/>
        <w:rPr>
          <w:rFonts w:ascii="Arial" w:hAnsi="Arial" w:cs="Arial"/>
        </w:rPr>
      </w:pPr>
      <w:r>
        <w:rPr>
          <w:rFonts w:ascii="Arial" w:hAnsi="Arial" w:cs="Arial"/>
        </w:rPr>
        <w:lastRenderedPageBreak/>
        <w:t>Installation instructions</w:t>
      </w:r>
      <w:r w:rsidR="00A755EF">
        <w:rPr>
          <w:rFonts w:ascii="Arial" w:hAnsi="Arial" w:cs="Arial"/>
        </w:rPr>
        <w:t>.</w:t>
      </w:r>
    </w:p>
    <w:p w14:paraId="0668CF34" w14:textId="544F42DB" w:rsidR="00BA656A" w:rsidRDefault="00BA656A" w:rsidP="0009761D">
      <w:pPr>
        <w:pStyle w:val="SPECText3"/>
        <w:tabs>
          <w:tab w:val="clear" w:pos="1008"/>
          <w:tab w:val="left" w:pos="1440"/>
        </w:tabs>
        <w:spacing w:before="120" w:after="120"/>
        <w:outlineLvl w:val="9"/>
        <w:rPr>
          <w:rFonts w:ascii="Arial" w:hAnsi="Arial" w:cs="Arial"/>
        </w:rPr>
      </w:pPr>
      <w:r>
        <w:rPr>
          <w:rFonts w:ascii="Arial" w:hAnsi="Arial" w:cs="Arial"/>
        </w:rPr>
        <w:t>At Closeout:</w:t>
      </w:r>
    </w:p>
    <w:p w14:paraId="6C629C6D" w14:textId="14BB0C46" w:rsidR="00BA656A" w:rsidRDefault="00BA656A" w:rsidP="0009761D">
      <w:pPr>
        <w:pStyle w:val="SPECText4"/>
        <w:spacing w:before="120" w:after="120"/>
        <w:outlineLvl w:val="9"/>
        <w:rPr>
          <w:rFonts w:ascii="Arial" w:hAnsi="Arial" w:cs="Arial"/>
        </w:rPr>
      </w:pPr>
      <w:r w:rsidRPr="009F1DC4">
        <w:rPr>
          <w:rFonts w:ascii="Arial" w:hAnsi="Arial" w:cs="Arial"/>
        </w:rPr>
        <w:t>Operation and Maintenance Data: For all fans to include in operation, and maintenance manuals.</w:t>
      </w:r>
    </w:p>
    <w:p w14:paraId="06FF5C28" w14:textId="1850115A" w:rsidR="006F6D24" w:rsidRPr="009F1DC4" w:rsidRDefault="006F6D24" w:rsidP="0009761D">
      <w:pPr>
        <w:pStyle w:val="SPECText4"/>
        <w:spacing w:before="120" w:after="120"/>
        <w:outlineLvl w:val="9"/>
        <w:rPr>
          <w:rFonts w:ascii="Arial" w:hAnsi="Arial" w:cs="Arial"/>
        </w:rPr>
      </w:pPr>
      <w:r>
        <w:rPr>
          <w:rFonts w:ascii="Arial" w:hAnsi="Arial" w:cs="Arial"/>
        </w:rPr>
        <w:t>Warranty</w:t>
      </w:r>
    </w:p>
    <w:p w14:paraId="2350ECFE" w14:textId="77777777" w:rsidR="009C1F37" w:rsidRPr="00D259F2" w:rsidRDefault="009C1F37" w:rsidP="0009761D">
      <w:pPr>
        <w:pStyle w:val="StyleSPECText2TArialBefore9ptAfter6pt"/>
        <w:tabs>
          <w:tab w:val="clear" w:pos="576"/>
          <w:tab w:val="left" w:pos="720"/>
        </w:tabs>
        <w:spacing w:before="120"/>
      </w:pPr>
      <w:bookmarkStart w:id="2" w:name="_end_"/>
      <w:bookmarkEnd w:id="2"/>
      <w:r w:rsidRPr="00D259F2">
        <w:t>QUALITY ASSURANCE</w:t>
      </w:r>
    </w:p>
    <w:p w14:paraId="72A08BE3" w14:textId="77777777" w:rsidR="009C1F37" w:rsidRPr="00D259F2" w:rsidRDefault="009C1F37" w:rsidP="0009761D">
      <w:pPr>
        <w:pStyle w:val="StyleSPECText3ArialBefore9ptAfter6pt"/>
      </w:pPr>
      <w:r w:rsidRPr="00D259F2">
        <w:t>Performance Ratings</w:t>
      </w:r>
      <w:r w:rsidR="00351E34" w:rsidRPr="00D259F2">
        <w:t xml:space="preserve">: </w:t>
      </w:r>
      <w:r w:rsidR="00FF3647">
        <w:t xml:space="preserve"> </w:t>
      </w:r>
      <w:r w:rsidRPr="00D259F2">
        <w:t>Conform to AMCA 210 and bear AMCA Certified Rating Seal.</w:t>
      </w:r>
    </w:p>
    <w:p w14:paraId="14236579" w14:textId="77777777" w:rsidR="009C1F37" w:rsidRPr="00D259F2" w:rsidRDefault="009C1F37" w:rsidP="0009761D">
      <w:pPr>
        <w:pStyle w:val="StyleSPECText3ArialBefore9ptAfter6pt"/>
      </w:pPr>
      <w:r w:rsidRPr="00D259F2">
        <w:t>Sound Ratings</w:t>
      </w:r>
      <w:r w:rsidR="00351E34" w:rsidRPr="00D259F2">
        <w:t xml:space="preserve">: </w:t>
      </w:r>
      <w:r w:rsidR="00FF3647">
        <w:t xml:space="preserve"> </w:t>
      </w:r>
      <w:r w:rsidRPr="00D259F2">
        <w:t>AMCA 301, tested to AMCA 300,</w:t>
      </w:r>
      <w:r w:rsidR="000C1113" w:rsidRPr="00D259F2">
        <w:t xml:space="preserve"> </w:t>
      </w:r>
      <w:r w:rsidRPr="00D259F2">
        <w:t>and bear AMCA Certified Sound Rating Seal.</w:t>
      </w:r>
    </w:p>
    <w:p w14:paraId="2CF89CEA" w14:textId="77777777" w:rsidR="009C1F37" w:rsidRPr="00D259F2" w:rsidRDefault="009C1F37" w:rsidP="0009761D">
      <w:pPr>
        <w:pStyle w:val="StyleSPECText3ArialBefore9ptAfter6pt"/>
      </w:pPr>
      <w:r w:rsidRPr="00D259F2">
        <w:t>UL Compliance</w:t>
      </w:r>
      <w:r w:rsidR="00351E34" w:rsidRPr="00D259F2">
        <w:t xml:space="preserve">: </w:t>
      </w:r>
      <w:r w:rsidR="00FF3647">
        <w:t xml:space="preserve"> </w:t>
      </w:r>
      <w:r w:rsidRPr="00D259F2">
        <w:t>UL listed and labeled, designed, manufactured, and tested in accordance with UL 705.</w:t>
      </w:r>
    </w:p>
    <w:p w14:paraId="58A87B32" w14:textId="77777777" w:rsidR="009C1F37" w:rsidRDefault="009C1F37" w:rsidP="0009761D">
      <w:pPr>
        <w:pStyle w:val="StyleSPECText3ArialBefore9ptAfter6pt"/>
      </w:pPr>
      <w:r w:rsidRPr="00D259F2">
        <w:t>Balance Quality</w:t>
      </w:r>
      <w:r w:rsidR="00351E34" w:rsidRPr="00D259F2">
        <w:t xml:space="preserve">: </w:t>
      </w:r>
      <w:r w:rsidR="00FF3647">
        <w:t xml:space="preserve"> </w:t>
      </w:r>
      <w:r w:rsidRPr="00D259F2">
        <w:t>Conform to AMCA 204.</w:t>
      </w:r>
    </w:p>
    <w:p w14:paraId="528B2439" w14:textId="77777777" w:rsidR="00DF6426" w:rsidRPr="00D259F2" w:rsidRDefault="00DF6426" w:rsidP="0009761D">
      <w:pPr>
        <w:pStyle w:val="StyleSPECText3ArialBefore9ptAfter6pt"/>
        <w:rPr>
          <w:szCs w:val="22"/>
        </w:rPr>
      </w:pPr>
      <w:r w:rsidRPr="00184E18">
        <w:t xml:space="preserve">Electrical Components, Devices, and </w:t>
      </w:r>
      <w:r w:rsidRPr="0002639F">
        <w:t xml:space="preserve">Accessories:  Listed and labeled as defined in NFPA 70, by </w:t>
      </w:r>
      <w:r w:rsidRPr="006729BD">
        <w:rPr>
          <w:snapToGrid/>
          <w:szCs w:val="22"/>
        </w:rPr>
        <w:t>any nationally recognized testing laboratory (NRTL) recognized under 29 CFR 1910.7.</w:t>
      </w:r>
    </w:p>
    <w:p w14:paraId="3EF99099" w14:textId="77777777" w:rsidR="009C1F37" w:rsidRPr="00D259F2" w:rsidRDefault="009C1F37" w:rsidP="00652601">
      <w:pPr>
        <w:pStyle w:val="StyleSPECText2TArialBefore9ptAfter6pt"/>
        <w:tabs>
          <w:tab w:val="clear" w:pos="576"/>
        </w:tabs>
      </w:pPr>
      <w:r w:rsidRPr="00D259F2">
        <w:t>DELIVERY, STORAGE, AND HANDLING</w:t>
      </w:r>
    </w:p>
    <w:p w14:paraId="072D1B05" w14:textId="77777777" w:rsidR="009C1F37" w:rsidRPr="00D259F2" w:rsidRDefault="009C1F37" w:rsidP="0009761D">
      <w:pPr>
        <w:pStyle w:val="StyleSPECText3ArialBefore9ptAfter6pt"/>
      </w:pPr>
      <w:r w:rsidRPr="00D259F2">
        <w:t>Protect motors, shafts, and bearings from weather and construction dust.</w:t>
      </w:r>
    </w:p>
    <w:p w14:paraId="687255B2" w14:textId="77777777" w:rsidR="009C1F37" w:rsidRPr="00D259F2" w:rsidRDefault="009C1F37" w:rsidP="00652601">
      <w:pPr>
        <w:pStyle w:val="StyleSPECText2TArialBefore9ptAfter6pt"/>
        <w:tabs>
          <w:tab w:val="clear" w:pos="576"/>
        </w:tabs>
      </w:pPr>
      <w:r w:rsidRPr="00D259F2">
        <w:t>WARRANTY</w:t>
      </w:r>
    </w:p>
    <w:p w14:paraId="054E876D" w14:textId="77777777" w:rsidR="009C1F37" w:rsidRPr="00D259F2" w:rsidRDefault="0064325B" w:rsidP="0009761D">
      <w:pPr>
        <w:pStyle w:val="StyleSPECText3ArialBefore9ptAfter6pt"/>
        <w:rPr>
          <w:szCs w:val="22"/>
        </w:rPr>
      </w:pPr>
      <w:r w:rsidRPr="00F55ED2">
        <w:rPr>
          <w:rFonts w:eastAsia="MS Mincho"/>
        </w:rPr>
        <w:t>The equipment manufacturer shall provide, at no additional cost, a standard parts warranty that covers a period of one year from unit start-up or 18 months from shipment, whichever occurs first</w:t>
      </w:r>
      <w:r>
        <w:rPr>
          <w:rFonts w:eastAsia="MS Mincho"/>
        </w:rPr>
        <w:t>.</w:t>
      </w:r>
    </w:p>
    <w:p w14:paraId="30AE1A72" w14:textId="77777777" w:rsidR="009C1F37" w:rsidRPr="00D259F2" w:rsidRDefault="009C1F37" w:rsidP="0009761D">
      <w:pPr>
        <w:pStyle w:val="StyleSPECText2TArialBefore9ptAfter6pt"/>
        <w:tabs>
          <w:tab w:val="clear" w:pos="576"/>
        </w:tabs>
      </w:pPr>
      <w:r w:rsidRPr="00D259F2">
        <w:t>EXTRA MATERIALS</w:t>
      </w:r>
    </w:p>
    <w:p w14:paraId="22394395" w14:textId="6DC8E65D" w:rsidR="009C1F37" w:rsidRPr="00D259F2" w:rsidRDefault="009C1F37" w:rsidP="0009761D">
      <w:pPr>
        <w:pStyle w:val="StyleSPECText3ArialBefore9ptAfter6pt"/>
      </w:pPr>
      <w:r w:rsidRPr="5C54695A">
        <w:t xml:space="preserve">Furnish two </w:t>
      </w:r>
      <w:r w:rsidR="3827D862" w:rsidRPr="5C54695A">
        <w:t xml:space="preserve">additional </w:t>
      </w:r>
      <w:r w:rsidRPr="5C54695A">
        <w:t xml:space="preserve">sets of belts for each </w:t>
      </w:r>
      <w:r w:rsidR="0064325B" w:rsidRPr="5C54695A">
        <w:t xml:space="preserve">belt driven </w:t>
      </w:r>
      <w:r w:rsidRPr="5C54695A">
        <w:t>fan.</w:t>
      </w:r>
    </w:p>
    <w:p w14:paraId="09E27F80" w14:textId="77777777" w:rsidR="009C1F37" w:rsidRPr="009826D3" w:rsidRDefault="0064325B" w:rsidP="00652601">
      <w:pPr>
        <w:pStyle w:val="SPECText1"/>
        <w:spacing w:before="360" w:after="240"/>
        <w:rPr>
          <w:rFonts w:ascii="Arial" w:hAnsi="Arial" w:cs="Arial"/>
          <w:szCs w:val="22"/>
        </w:rPr>
      </w:pPr>
      <w:r w:rsidRPr="009826D3">
        <w:rPr>
          <w:rFonts w:ascii="Arial" w:hAnsi="Arial" w:cs="Arial"/>
          <w:szCs w:val="22"/>
        </w:rPr>
        <w:t xml:space="preserve">   </w:t>
      </w:r>
      <w:r w:rsidR="009C1F37" w:rsidRPr="009826D3">
        <w:rPr>
          <w:rFonts w:ascii="Arial" w:hAnsi="Arial" w:cs="Arial"/>
          <w:szCs w:val="22"/>
        </w:rPr>
        <w:t>PRODUCTS</w:t>
      </w:r>
    </w:p>
    <w:p w14:paraId="3AF4FE68" w14:textId="77777777" w:rsidR="00D47235" w:rsidRPr="003C0C48" w:rsidRDefault="00D47235" w:rsidP="001249A8">
      <w:pPr>
        <w:rPr>
          <w:rFonts w:ascii="Arial" w:hAnsi="Arial" w:cs="Arial"/>
        </w:rPr>
      </w:pPr>
      <w:r w:rsidRPr="003C0C48">
        <w:rPr>
          <w:rFonts w:ascii="Arial" w:hAnsi="Arial" w:cs="Arial"/>
        </w:rPr>
        <w:t>*************************************************************************************************************</w:t>
      </w:r>
    </w:p>
    <w:p w14:paraId="63D0BD90" w14:textId="276AE886" w:rsidR="00D47235" w:rsidRPr="003C0C48" w:rsidRDefault="00D47235" w:rsidP="001249A8">
      <w:pPr>
        <w:rPr>
          <w:rFonts w:ascii="Arial" w:hAnsi="Arial" w:cs="Arial"/>
        </w:rPr>
      </w:pPr>
      <w:r w:rsidRPr="003C0C48">
        <w:rPr>
          <w:rFonts w:ascii="Arial" w:hAnsi="Arial" w:cs="Arial"/>
        </w:rPr>
        <w:t xml:space="preserve">For </w:t>
      </w:r>
      <w:r>
        <w:rPr>
          <w:rFonts w:ascii="Arial" w:hAnsi="Arial" w:cs="Arial"/>
        </w:rPr>
        <w:t>HVAC fans</w:t>
      </w:r>
      <w:r w:rsidRPr="003C0C48">
        <w:rPr>
          <w:rFonts w:ascii="Arial" w:hAnsi="Arial" w:cs="Arial"/>
        </w:rPr>
        <w:t xml:space="preserve"> that are not exempt from seismic, if </w:t>
      </w:r>
      <w:r>
        <w:rPr>
          <w:rFonts w:ascii="Arial" w:hAnsi="Arial" w:cs="Arial"/>
        </w:rPr>
        <w:t>p</w:t>
      </w:r>
      <w:r w:rsidRPr="003C0C48">
        <w:rPr>
          <w:rFonts w:ascii="Arial" w:hAnsi="Arial" w:cs="Arial"/>
        </w:rPr>
        <w:t xml:space="preserve">roject </w:t>
      </w:r>
      <w:r>
        <w:rPr>
          <w:rFonts w:ascii="Arial" w:hAnsi="Arial" w:cs="Arial"/>
        </w:rPr>
        <w:t>s</w:t>
      </w:r>
      <w:r w:rsidRPr="003C0C48">
        <w:rPr>
          <w:rFonts w:ascii="Arial" w:hAnsi="Arial" w:cs="Arial"/>
        </w:rPr>
        <w:t>pec</w:t>
      </w:r>
      <w:r>
        <w:rPr>
          <w:rFonts w:ascii="Arial" w:hAnsi="Arial" w:cs="Arial"/>
        </w:rPr>
        <w:t>ification package</w:t>
      </w:r>
      <w:r w:rsidRPr="003C0C48">
        <w:rPr>
          <w:rFonts w:ascii="Arial" w:hAnsi="Arial" w:cs="Arial"/>
        </w:rPr>
        <w:t xml:space="preserve"> includes 22 0548.23, and if mounting and/or anchorage devices are to be used that differ from those specified in 22 0548.23, they must be described herein (in PART 2).</w:t>
      </w:r>
    </w:p>
    <w:p w14:paraId="5A0518B9" w14:textId="77777777" w:rsidR="00D47235" w:rsidRPr="003C0C48" w:rsidRDefault="00D47235" w:rsidP="001249A8">
      <w:pPr>
        <w:spacing w:after="240"/>
        <w:rPr>
          <w:rFonts w:ascii="Arial" w:hAnsi="Arial" w:cs="Arial"/>
        </w:rPr>
      </w:pPr>
      <w:r w:rsidRPr="003C0C48">
        <w:rPr>
          <w:rFonts w:ascii="Arial" w:hAnsi="Arial" w:cs="Arial"/>
        </w:rPr>
        <w:t>*************************************************************************************************************</w:t>
      </w:r>
    </w:p>
    <w:p w14:paraId="0B2E5F49" w14:textId="1132BD00" w:rsidR="00267A12" w:rsidRPr="00B24329" w:rsidRDefault="00267A12" w:rsidP="00652601">
      <w:pPr>
        <w:pStyle w:val="StyleSPECText2TArialBefore9ptAfter6pt"/>
        <w:tabs>
          <w:tab w:val="clear" w:pos="576"/>
        </w:tabs>
        <w:spacing w:before="120"/>
        <w:rPr>
          <w:color w:val="000000"/>
          <w:szCs w:val="22"/>
        </w:rPr>
      </w:pPr>
      <w:r w:rsidRPr="5A9CB7E1">
        <w:lastRenderedPageBreak/>
        <w:t>PRODUCT OPTIONS AND SUBSTITUTIONS</w:t>
      </w:r>
    </w:p>
    <w:p w14:paraId="0D0A24E7" w14:textId="77777777" w:rsidR="00267A12" w:rsidRDefault="00267A12" w:rsidP="001249A8">
      <w:pPr>
        <w:pStyle w:val="SPECText3"/>
        <w:tabs>
          <w:tab w:val="clear" w:pos="1008"/>
          <w:tab w:val="clear" w:pos="1440"/>
        </w:tabs>
        <w:suppressAutoHyphens w:val="0"/>
        <w:spacing w:before="120" w:after="120"/>
        <w:outlineLvl w:val="9"/>
        <w:rPr>
          <w:rFonts w:ascii="Arial" w:hAnsi="Arial" w:cs="Arial"/>
          <w:color w:val="000000"/>
          <w:szCs w:val="22"/>
        </w:rPr>
      </w:pPr>
      <w:r w:rsidRPr="00B24329">
        <w:rPr>
          <w:rFonts w:ascii="Arial" w:hAnsi="Arial" w:cs="Arial"/>
          <w:color w:val="000000"/>
          <w:szCs w:val="22"/>
        </w:rPr>
        <w:t xml:space="preserve">Alternate products may be accepted; follow Section 01 2500, </w:t>
      </w:r>
      <w:r w:rsidRPr="009F1DC4">
        <w:rPr>
          <w:rFonts w:ascii="Arial" w:hAnsi="Arial" w:cs="Arial"/>
          <w:i/>
          <w:iCs/>
          <w:color w:val="000000"/>
          <w:szCs w:val="22"/>
        </w:rPr>
        <w:t>Substitution Procedures</w:t>
      </w:r>
      <w:r w:rsidRPr="00B24329">
        <w:rPr>
          <w:rFonts w:ascii="Arial" w:hAnsi="Arial" w:cs="Arial"/>
          <w:color w:val="000000"/>
          <w:szCs w:val="22"/>
        </w:rPr>
        <w:t>.</w:t>
      </w:r>
    </w:p>
    <w:p w14:paraId="51421935" w14:textId="77777777" w:rsidR="009C1F37" w:rsidRPr="00D259F2" w:rsidRDefault="009C1F37" w:rsidP="00EB536C">
      <w:pPr>
        <w:pStyle w:val="StyleSPECText2TArialBefore9ptAfter6pt"/>
        <w:tabs>
          <w:tab w:val="clear" w:pos="576"/>
        </w:tabs>
        <w:spacing w:before="120"/>
      </w:pPr>
      <w:r w:rsidRPr="00D259F2">
        <w:t>CENTRIFUGAL FANS</w:t>
      </w:r>
    </w:p>
    <w:p w14:paraId="6FCDD992" w14:textId="77777777" w:rsidR="009C1F37" w:rsidRPr="00D259F2" w:rsidRDefault="009C1F37" w:rsidP="00EB536C">
      <w:pPr>
        <w:pStyle w:val="StyleSPECText3ArialBefore9ptAfter6pt"/>
        <w:spacing w:before="120"/>
      </w:pPr>
      <w:r w:rsidRPr="00D259F2">
        <w:t>Manufacturers</w:t>
      </w:r>
      <w:r w:rsidR="00351E34" w:rsidRPr="00D259F2">
        <w:t>:</w:t>
      </w:r>
    </w:p>
    <w:p w14:paraId="4720B5A4"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Acme Engineering and Manufacturing Corp.</w:t>
      </w:r>
    </w:p>
    <w:p w14:paraId="4CE53B4E" w14:textId="77777777" w:rsidR="008916D2" w:rsidRPr="008916D2" w:rsidRDefault="008916D2" w:rsidP="00EB536C">
      <w:pPr>
        <w:pStyle w:val="SPECText4"/>
        <w:tabs>
          <w:tab w:val="clear" w:pos="1440"/>
          <w:tab w:val="left" w:pos="2160"/>
        </w:tabs>
        <w:spacing w:before="120" w:after="120"/>
        <w:outlineLvl w:val="9"/>
        <w:rPr>
          <w:rFonts w:ascii="Arial" w:hAnsi="Arial" w:cs="Arial"/>
          <w:szCs w:val="22"/>
        </w:rPr>
      </w:pPr>
      <w:r w:rsidRPr="008916D2">
        <w:rPr>
          <w:rFonts w:ascii="Arial" w:hAnsi="Arial" w:cs="Arial"/>
        </w:rPr>
        <w:t>Twin City Fan</w:t>
      </w:r>
      <w:r w:rsidR="00016112">
        <w:rPr>
          <w:rFonts w:ascii="Arial" w:hAnsi="Arial" w:cs="Arial"/>
        </w:rPr>
        <w:t>s</w:t>
      </w:r>
    </w:p>
    <w:p w14:paraId="1120FA4D" w14:textId="77777777" w:rsidR="00020A3B" w:rsidRPr="008916D2" w:rsidRDefault="00020A3B" w:rsidP="00EB536C">
      <w:pPr>
        <w:pStyle w:val="SPECText4"/>
        <w:tabs>
          <w:tab w:val="clear" w:pos="1440"/>
          <w:tab w:val="left" w:pos="2160"/>
        </w:tabs>
        <w:spacing w:before="120" w:after="120"/>
        <w:outlineLvl w:val="9"/>
        <w:rPr>
          <w:rFonts w:ascii="Arial" w:hAnsi="Arial" w:cs="Arial"/>
          <w:szCs w:val="22"/>
        </w:rPr>
      </w:pPr>
      <w:r w:rsidRPr="00020A3B">
        <w:rPr>
          <w:rFonts w:ascii="Arial" w:hAnsi="Arial" w:cs="Arial"/>
        </w:rPr>
        <w:t>Chicago Blower Corporation</w:t>
      </w:r>
    </w:p>
    <w:p w14:paraId="392F2315" w14:textId="77777777" w:rsidR="008916D2" w:rsidRPr="008916D2" w:rsidRDefault="008916D2" w:rsidP="00EB536C">
      <w:pPr>
        <w:pStyle w:val="SPECText4"/>
        <w:tabs>
          <w:tab w:val="clear" w:pos="1440"/>
          <w:tab w:val="left" w:pos="2160"/>
        </w:tabs>
        <w:spacing w:before="120" w:after="120"/>
        <w:outlineLvl w:val="9"/>
        <w:rPr>
          <w:rFonts w:ascii="Arial" w:hAnsi="Arial" w:cs="Arial"/>
          <w:szCs w:val="22"/>
        </w:rPr>
      </w:pPr>
      <w:r w:rsidRPr="008916D2">
        <w:rPr>
          <w:rFonts w:ascii="Arial" w:hAnsi="Arial" w:cs="Arial"/>
        </w:rPr>
        <w:t>Cincinnati Fan</w:t>
      </w:r>
    </w:p>
    <w:p w14:paraId="60619E90" w14:textId="77777777" w:rsidR="009C1F37"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Greenheck Corp.</w:t>
      </w:r>
    </w:p>
    <w:p w14:paraId="1C0CF486" w14:textId="77777777" w:rsidR="009D374F" w:rsidRPr="00D259F2" w:rsidRDefault="009D374F" w:rsidP="00EB536C">
      <w:pPr>
        <w:pStyle w:val="SPECText4"/>
        <w:tabs>
          <w:tab w:val="clear" w:pos="1440"/>
          <w:tab w:val="left" w:pos="2160"/>
        </w:tabs>
        <w:spacing w:before="120" w:after="120"/>
        <w:outlineLvl w:val="9"/>
        <w:rPr>
          <w:rFonts w:ascii="Arial" w:hAnsi="Arial" w:cs="Arial"/>
          <w:szCs w:val="22"/>
        </w:rPr>
      </w:pPr>
      <w:r>
        <w:rPr>
          <w:rFonts w:ascii="Arial" w:hAnsi="Arial" w:cs="Arial"/>
          <w:szCs w:val="22"/>
        </w:rPr>
        <w:t>Howden Buffalo, Inc</w:t>
      </w:r>
      <w:r w:rsidR="00020A3B">
        <w:rPr>
          <w:rFonts w:ascii="Arial" w:hAnsi="Arial" w:cs="Arial"/>
          <w:szCs w:val="22"/>
        </w:rPr>
        <w:t>.</w:t>
      </w:r>
    </w:p>
    <w:p w14:paraId="380D75F9"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Loren Cook Company</w:t>
      </w:r>
    </w:p>
    <w:p w14:paraId="77739B42" w14:textId="77777777" w:rsidR="009C1F37"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 xml:space="preserve">Penn </w:t>
      </w:r>
      <w:r w:rsidR="0012503C">
        <w:rPr>
          <w:rFonts w:ascii="Arial" w:hAnsi="Arial" w:cs="Arial"/>
          <w:szCs w:val="22"/>
        </w:rPr>
        <w:t>Barry</w:t>
      </w:r>
    </w:p>
    <w:p w14:paraId="29182FF5" w14:textId="77777777" w:rsidR="009D374F" w:rsidRPr="00D259F2" w:rsidRDefault="009D374F" w:rsidP="00EB536C">
      <w:pPr>
        <w:pStyle w:val="SPECText4"/>
        <w:tabs>
          <w:tab w:val="clear" w:pos="1440"/>
          <w:tab w:val="left" w:pos="2160"/>
        </w:tabs>
        <w:spacing w:before="120" w:after="120"/>
        <w:outlineLvl w:val="9"/>
        <w:rPr>
          <w:rFonts w:ascii="Arial" w:hAnsi="Arial" w:cs="Arial"/>
          <w:szCs w:val="22"/>
        </w:rPr>
      </w:pPr>
      <w:r>
        <w:rPr>
          <w:rFonts w:ascii="Arial" w:hAnsi="Arial" w:cs="Arial"/>
          <w:szCs w:val="22"/>
        </w:rPr>
        <w:t>New York Blower Company</w:t>
      </w:r>
    </w:p>
    <w:p w14:paraId="1FF4A2F2" w14:textId="622A87E2" w:rsidR="00EC4BDF" w:rsidRPr="00EC4BDF" w:rsidRDefault="00EC4BDF" w:rsidP="00EB536C">
      <w:pPr>
        <w:pStyle w:val="StyleSPECText3ArialBefore9ptAfter6pt"/>
        <w:spacing w:before="120"/>
        <w:rPr>
          <w:szCs w:val="22"/>
        </w:rPr>
      </w:pPr>
      <w:r w:rsidRPr="00EC4BDF">
        <w:t>Description:  Factory</w:t>
      </w:r>
      <w:r w:rsidR="007A300A">
        <w:t xml:space="preserve"> </w:t>
      </w:r>
      <w:r w:rsidRPr="00EC4BDF">
        <w:t>fabricated, assembled, tested, and finished, [belt] [direct]-driven centrifugal fans consisting of housing, wheel, fan shaft, bearings, motor, drive assembly, support structure</w:t>
      </w:r>
      <w:r w:rsidR="00695420">
        <w:t>, and f</w:t>
      </w:r>
      <w:r w:rsidR="00695420" w:rsidRPr="00EC4BDF">
        <w:t>actory</w:t>
      </w:r>
      <w:r w:rsidR="00695420">
        <w:t xml:space="preserve"> </w:t>
      </w:r>
      <w:r w:rsidR="00695420" w:rsidRPr="00EC4BDF">
        <w:t>installed and wired disconnect switch</w:t>
      </w:r>
      <w:r w:rsidRPr="00EC4BDF">
        <w:t>.  Deliver fans as factory-assembled units, to the extent allowable by shipping limitations.</w:t>
      </w:r>
    </w:p>
    <w:p w14:paraId="071BE8B2" w14:textId="77777777" w:rsidR="009C1F37" w:rsidRPr="00D259F2" w:rsidRDefault="009C1F37" w:rsidP="00EB536C">
      <w:pPr>
        <w:pStyle w:val="StyleSPECText3ArialBefore9ptAfter6pt"/>
        <w:spacing w:before="120"/>
      </w:pPr>
      <w:r w:rsidRPr="00D259F2">
        <w:t>Wheel and Inlet</w:t>
      </w:r>
      <w:r w:rsidR="00351E34" w:rsidRPr="00D259F2">
        <w:t>:</w:t>
      </w:r>
    </w:p>
    <w:p w14:paraId="54BAB2C7" w14:textId="77777777" w:rsidR="007D7F1B" w:rsidRPr="007D7F1B" w:rsidRDefault="007D7F1B" w:rsidP="001249A8">
      <w:pPr>
        <w:pStyle w:val="SPECText1"/>
        <w:numPr>
          <w:ilvl w:val="0"/>
          <w:numId w:val="0"/>
        </w:numPr>
        <w:spacing w:before="0"/>
        <w:ind w:left="1440"/>
        <w:outlineLvl w:val="9"/>
        <w:rPr>
          <w:rFonts w:ascii="Arial" w:hAnsi="Arial" w:cs="Arial"/>
        </w:rPr>
      </w:pPr>
      <w:r w:rsidRPr="007D7F1B">
        <w:rPr>
          <w:rFonts w:ascii="Arial" w:hAnsi="Arial" w:cs="Arial"/>
        </w:rPr>
        <w:t>*******************************************************************************************</w:t>
      </w:r>
    </w:p>
    <w:p w14:paraId="19696C63" w14:textId="14ABCBB6" w:rsidR="007D7F1B" w:rsidRPr="007D7F1B" w:rsidRDefault="007D7F1B" w:rsidP="001249A8">
      <w:pPr>
        <w:pStyle w:val="SPECText1"/>
        <w:numPr>
          <w:ilvl w:val="0"/>
          <w:numId w:val="0"/>
        </w:numPr>
        <w:spacing w:before="0"/>
        <w:ind w:left="1440"/>
        <w:outlineLvl w:val="9"/>
        <w:rPr>
          <w:rFonts w:ascii="Arial" w:hAnsi="Arial" w:cs="Arial"/>
        </w:rPr>
      </w:pPr>
      <w:r w:rsidRPr="007D7F1B">
        <w:rPr>
          <w:rFonts w:ascii="Arial" w:hAnsi="Arial" w:cs="Arial"/>
        </w:rPr>
        <w:t xml:space="preserve">Retain one of the three “Wheel </w:t>
      </w:r>
      <w:r w:rsidR="00FE2F37">
        <w:rPr>
          <w:rFonts w:ascii="Arial" w:hAnsi="Arial" w:cs="Arial"/>
        </w:rPr>
        <w:t xml:space="preserve">and Inlet” </w:t>
      </w:r>
      <w:r w:rsidRPr="007D7F1B">
        <w:rPr>
          <w:rFonts w:ascii="Arial" w:hAnsi="Arial" w:cs="Arial"/>
        </w:rPr>
        <w:t>Assemblies subparagraphs below.</w:t>
      </w:r>
    </w:p>
    <w:p w14:paraId="7C6FE19C" w14:textId="77777777" w:rsidR="007D7F1B" w:rsidRPr="007D7F1B" w:rsidRDefault="007D7F1B" w:rsidP="001249A8">
      <w:pPr>
        <w:pStyle w:val="SPECText1"/>
        <w:numPr>
          <w:ilvl w:val="0"/>
          <w:numId w:val="0"/>
        </w:numPr>
        <w:spacing w:before="0"/>
        <w:ind w:left="1440"/>
        <w:outlineLvl w:val="9"/>
        <w:rPr>
          <w:rFonts w:ascii="Arial" w:hAnsi="Arial" w:cs="Arial"/>
          <w:szCs w:val="22"/>
        </w:rPr>
      </w:pPr>
      <w:r w:rsidRPr="007D7F1B">
        <w:rPr>
          <w:rFonts w:ascii="Arial" w:hAnsi="Arial" w:cs="Arial"/>
        </w:rPr>
        <w:t>*******************************************************************************************</w:t>
      </w:r>
    </w:p>
    <w:p w14:paraId="6B2F2118" w14:textId="1DB2BA18" w:rsidR="009C1F37" w:rsidRPr="00D259F2" w:rsidRDefault="009C1F37" w:rsidP="001249A8">
      <w:pPr>
        <w:pStyle w:val="SPECText4"/>
        <w:tabs>
          <w:tab w:val="clear" w:pos="1440"/>
          <w:tab w:val="left" w:pos="2160"/>
        </w:tabs>
        <w:spacing w:before="180" w:after="120"/>
        <w:outlineLvl w:val="9"/>
        <w:rPr>
          <w:rFonts w:ascii="Arial" w:hAnsi="Arial" w:cs="Arial"/>
          <w:szCs w:val="22"/>
        </w:rPr>
      </w:pPr>
      <w:r w:rsidRPr="00D259F2">
        <w:rPr>
          <w:rFonts w:ascii="Arial" w:hAnsi="Arial" w:cs="Arial"/>
          <w:szCs w:val="22"/>
        </w:rPr>
        <w:t>Forward Curved</w:t>
      </w:r>
      <w:r w:rsidR="00351E34" w:rsidRPr="00D259F2">
        <w:rPr>
          <w:rFonts w:ascii="Arial" w:hAnsi="Arial" w:cs="Arial"/>
          <w:szCs w:val="22"/>
        </w:rPr>
        <w:t xml:space="preserve">: </w:t>
      </w:r>
      <w:r w:rsidR="00EC4BDF">
        <w:rPr>
          <w:rFonts w:ascii="Arial" w:hAnsi="Arial" w:cs="Arial"/>
          <w:szCs w:val="22"/>
        </w:rPr>
        <w:t>[</w:t>
      </w:r>
      <w:r w:rsidR="00EC4BDF" w:rsidRPr="00020A3B">
        <w:rPr>
          <w:rFonts w:ascii="Arial" w:hAnsi="Arial" w:cs="Arial"/>
        </w:rPr>
        <w:t>Single-width-single-inlet</w:t>
      </w:r>
      <w:r w:rsidR="00EC4BDF">
        <w:rPr>
          <w:rFonts w:ascii="Arial" w:hAnsi="Arial" w:cs="Arial"/>
        </w:rPr>
        <w:t>]</w:t>
      </w:r>
      <w:r w:rsidR="00EC4BDF" w:rsidRPr="00020A3B">
        <w:rPr>
          <w:rFonts w:ascii="Arial" w:hAnsi="Arial" w:cs="Arial"/>
        </w:rPr>
        <w:t xml:space="preserve"> </w:t>
      </w:r>
      <w:r w:rsidR="00EC4BDF">
        <w:rPr>
          <w:rFonts w:ascii="Arial" w:hAnsi="Arial" w:cs="Arial"/>
        </w:rPr>
        <w:t>[D</w:t>
      </w:r>
      <w:r w:rsidR="00EC4BDF" w:rsidRPr="00020A3B">
        <w:rPr>
          <w:rFonts w:ascii="Arial" w:hAnsi="Arial" w:cs="Arial"/>
        </w:rPr>
        <w:t>ouble-width-double-inlet</w:t>
      </w:r>
      <w:r w:rsidR="00EC4BDF">
        <w:rPr>
          <w:rFonts w:ascii="Arial" w:hAnsi="Arial" w:cs="Arial"/>
        </w:rPr>
        <w:t>]</w:t>
      </w:r>
      <w:r w:rsidR="00EC4BDF" w:rsidRPr="00020A3B">
        <w:rPr>
          <w:rFonts w:ascii="Arial" w:hAnsi="Arial" w:cs="Arial"/>
        </w:rPr>
        <w:t xml:space="preserve"> </w:t>
      </w:r>
      <w:r w:rsidR="00EC4BDF">
        <w:rPr>
          <w:rFonts w:ascii="Arial" w:hAnsi="Arial" w:cs="Arial"/>
        </w:rPr>
        <w:t>g</w:t>
      </w:r>
      <w:r w:rsidRPr="00D259F2">
        <w:rPr>
          <w:rFonts w:ascii="Arial" w:hAnsi="Arial" w:cs="Arial"/>
          <w:szCs w:val="22"/>
        </w:rPr>
        <w:t>alvanized steel construction with inlet flange, back plate, shallow blades with inlet and tip curved forward in direction of airflow, mechanically secured to flange and back plate</w:t>
      </w:r>
      <w:r w:rsidR="00351E34" w:rsidRPr="00D259F2">
        <w:rPr>
          <w:rFonts w:ascii="Arial" w:hAnsi="Arial" w:cs="Arial"/>
          <w:szCs w:val="22"/>
        </w:rPr>
        <w:t xml:space="preserve">; </w:t>
      </w:r>
      <w:r w:rsidRPr="00D259F2">
        <w:rPr>
          <w:rFonts w:ascii="Arial" w:hAnsi="Arial" w:cs="Arial"/>
          <w:szCs w:val="22"/>
        </w:rPr>
        <w:t>steel hub swaged to back plate and keyed to shaft with set screw.</w:t>
      </w:r>
    </w:p>
    <w:p w14:paraId="0A1586A4" w14:textId="6C99EE4D" w:rsidR="009C1F37" w:rsidRPr="00D259F2" w:rsidRDefault="009C1F37" w:rsidP="001249A8">
      <w:pPr>
        <w:pStyle w:val="SPECText4"/>
        <w:tabs>
          <w:tab w:val="clear" w:pos="1440"/>
          <w:tab w:val="left" w:pos="2160"/>
        </w:tabs>
        <w:spacing w:before="180" w:after="120"/>
        <w:outlineLvl w:val="9"/>
        <w:rPr>
          <w:rFonts w:ascii="Arial" w:hAnsi="Arial" w:cs="Arial"/>
          <w:szCs w:val="22"/>
        </w:rPr>
      </w:pPr>
      <w:r w:rsidRPr="00D259F2">
        <w:rPr>
          <w:rFonts w:ascii="Arial" w:hAnsi="Arial" w:cs="Arial"/>
          <w:szCs w:val="22"/>
        </w:rPr>
        <w:t xml:space="preserve">Airfoil </w:t>
      </w:r>
      <w:r w:rsidRPr="00020A3B">
        <w:rPr>
          <w:rFonts w:ascii="Arial" w:hAnsi="Arial" w:cs="Arial"/>
          <w:szCs w:val="22"/>
        </w:rPr>
        <w:t>Wheel</w:t>
      </w:r>
      <w:r w:rsidR="00351E34" w:rsidRPr="00020A3B">
        <w:rPr>
          <w:rFonts w:ascii="Arial" w:hAnsi="Arial" w:cs="Arial"/>
          <w:szCs w:val="22"/>
        </w:rPr>
        <w:t xml:space="preserve">: </w:t>
      </w:r>
      <w:r w:rsidR="00020A3B">
        <w:rPr>
          <w:rFonts w:ascii="Arial" w:hAnsi="Arial" w:cs="Arial"/>
          <w:szCs w:val="22"/>
        </w:rPr>
        <w:t>[</w:t>
      </w:r>
      <w:r w:rsidR="00020A3B" w:rsidRPr="00020A3B">
        <w:rPr>
          <w:rFonts w:ascii="Arial" w:hAnsi="Arial" w:cs="Arial"/>
        </w:rPr>
        <w:t>Single-width-single-inlet</w:t>
      </w:r>
      <w:r w:rsidR="00020A3B">
        <w:rPr>
          <w:rFonts w:ascii="Arial" w:hAnsi="Arial" w:cs="Arial"/>
        </w:rPr>
        <w:t>]</w:t>
      </w:r>
      <w:r w:rsidR="00020A3B" w:rsidRPr="00020A3B">
        <w:rPr>
          <w:rFonts w:ascii="Arial" w:hAnsi="Arial" w:cs="Arial"/>
        </w:rPr>
        <w:t xml:space="preserve"> </w:t>
      </w:r>
      <w:r w:rsidR="00020A3B">
        <w:rPr>
          <w:rFonts w:ascii="Arial" w:hAnsi="Arial" w:cs="Arial"/>
        </w:rPr>
        <w:t>[D</w:t>
      </w:r>
      <w:r w:rsidR="00020A3B" w:rsidRPr="00020A3B">
        <w:rPr>
          <w:rFonts w:ascii="Arial" w:hAnsi="Arial" w:cs="Arial"/>
        </w:rPr>
        <w:t>ouble-width-double-inlet</w:t>
      </w:r>
      <w:r w:rsidR="00020A3B">
        <w:rPr>
          <w:rFonts w:ascii="Arial" w:hAnsi="Arial" w:cs="Arial"/>
        </w:rPr>
        <w:t>]</w:t>
      </w:r>
      <w:r w:rsidR="00020A3B" w:rsidRPr="00020A3B">
        <w:rPr>
          <w:rFonts w:ascii="Arial" w:hAnsi="Arial" w:cs="Arial"/>
        </w:rPr>
        <w:t xml:space="preserve"> </w:t>
      </w:r>
      <w:r w:rsidR="00020A3B">
        <w:rPr>
          <w:rFonts w:ascii="Arial" w:hAnsi="Arial" w:cs="Arial"/>
          <w:szCs w:val="22"/>
        </w:rPr>
        <w:t>s</w:t>
      </w:r>
      <w:r w:rsidRPr="00020A3B">
        <w:rPr>
          <w:rFonts w:ascii="Arial" w:hAnsi="Arial" w:cs="Arial"/>
          <w:szCs w:val="22"/>
        </w:rPr>
        <w:t>teel cons</w:t>
      </w:r>
      <w:r w:rsidRPr="00D259F2">
        <w:rPr>
          <w:rFonts w:ascii="Arial" w:hAnsi="Arial" w:cs="Arial"/>
          <w:szCs w:val="22"/>
        </w:rPr>
        <w:t>truction with smooth curved inlet flange, back plate die formed hollow airfoil shaped blades continuously welded at tip flange, and back plate</w:t>
      </w:r>
      <w:r w:rsidR="00351E34" w:rsidRPr="00D259F2">
        <w:rPr>
          <w:rFonts w:ascii="Arial" w:hAnsi="Arial" w:cs="Arial"/>
          <w:szCs w:val="22"/>
        </w:rPr>
        <w:t xml:space="preserve">; </w:t>
      </w:r>
      <w:r w:rsidRPr="00D259F2">
        <w:rPr>
          <w:rFonts w:ascii="Arial" w:hAnsi="Arial" w:cs="Arial"/>
          <w:szCs w:val="22"/>
        </w:rPr>
        <w:t>cast iron or cast steel hub riveted to back plate and keyed to shaft with set screws.</w:t>
      </w:r>
    </w:p>
    <w:p w14:paraId="76DAEADC" w14:textId="6857FA07" w:rsidR="00B15A8F" w:rsidRPr="00D259F2" w:rsidRDefault="00B15A8F"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 xml:space="preserve">Backward Inclined: </w:t>
      </w:r>
      <w:r w:rsidR="00883C91">
        <w:rPr>
          <w:rFonts w:ascii="Arial" w:hAnsi="Arial" w:cs="Arial"/>
          <w:szCs w:val="22"/>
        </w:rPr>
        <w:t>[</w:t>
      </w:r>
      <w:r w:rsidR="00883C91" w:rsidRPr="00020A3B">
        <w:rPr>
          <w:rFonts w:ascii="Arial" w:hAnsi="Arial" w:cs="Arial"/>
        </w:rPr>
        <w:t>Single-width-single-inlet</w:t>
      </w:r>
      <w:r w:rsidR="00883C91">
        <w:rPr>
          <w:rFonts w:ascii="Arial" w:hAnsi="Arial" w:cs="Arial"/>
        </w:rPr>
        <w:t>]</w:t>
      </w:r>
      <w:r w:rsidR="00883C91" w:rsidRPr="00020A3B">
        <w:rPr>
          <w:rFonts w:ascii="Arial" w:hAnsi="Arial" w:cs="Arial"/>
        </w:rPr>
        <w:t xml:space="preserve"> </w:t>
      </w:r>
      <w:r w:rsidR="00883C91">
        <w:rPr>
          <w:rFonts w:ascii="Arial" w:hAnsi="Arial" w:cs="Arial"/>
        </w:rPr>
        <w:t>[D</w:t>
      </w:r>
      <w:r w:rsidR="00883C91" w:rsidRPr="00020A3B">
        <w:rPr>
          <w:rFonts w:ascii="Arial" w:hAnsi="Arial" w:cs="Arial"/>
        </w:rPr>
        <w:t>ouble-width-double-inlet</w:t>
      </w:r>
      <w:r w:rsidR="00883C91">
        <w:rPr>
          <w:rFonts w:ascii="Arial" w:hAnsi="Arial" w:cs="Arial"/>
        </w:rPr>
        <w:t>] s</w:t>
      </w:r>
      <w:r w:rsidRPr="00D259F2">
        <w:rPr>
          <w:rFonts w:ascii="Arial" w:hAnsi="Arial" w:cs="Arial"/>
          <w:szCs w:val="22"/>
        </w:rPr>
        <w:t xml:space="preserve">teel construction with smooth curved inlet flange, back plate, backward </w:t>
      </w:r>
      <w:r w:rsidRPr="00D259F2">
        <w:rPr>
          <w:rFonts w:ascii="Arial" w:hAnsi="Arial" w:cs="Arial"/>
          <w:szCs w:val="22"/>
        </w:rPr>
        <w:lastRenderedPageBreak/>
        <w:t>curved blades welded or riveted to flange and back plate; cast iron or cast steel hub riveted to back plate and keyed to shaft with set screws.</w:t>
      </w:r>
    </w:p>
    <w:p w14:paraId="4770FD59" w14:textId="77777777" w:rsidR="009C1F37" w:rsidRPr="00D259F2" w:rsidRDefault="009C1F37" w:rsidP="00EB536C">
      <w:pPr>
        <w:pStyle w:val="StyleSPECText3ArialBefore9ptAfter6pt"/>
        <w:spacing w:before="120"/>
      </w:pPr>
      <w:r w:rsidRPr="00D259F2">
        <w:t>Housing</w:t>
      </w:r>
      <w:r w:rsidR="00351E34" w:rsidRPr="00D259F2">
        <w:t>:</w:t>
      </w:r>
    </w:p>
    <w:p w14:paraId="54B409E2"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Steel, designed to minimize turbulence with spun inlet bell and shaped cut-off.</w:t>
      </w:r>
    </w:p>
    <w:p w14:paraId="19EC190B"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Factory finish before assembly to manufacturer's standard.</w:t>
      </w:r>
    </w:p>
    <w:p w14:paraId="11896ABB"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 xml:space="preserve">Bolted construction with horizontal flanged split housing, where </w:t>
      </w:r>
      <w:r w:rsidR="00020A3B">
        <w:rPr>
          <w:rFonts w:ascii="Arial" w:hAnsi="Arial" w:cs="Arial"/>
          <w:szCs w:val="22"/>
        </w:rPr>
        <w:t>required</w:t>
      </w:r>
      <w:r w:rsidRPr="00D259F2">
        <w:rPr>
          <w:rFonts w:ascii="Arial" w:hAnsi="Arial" w:cs="Arial"/>
          <w:szCs w:val="22"/>
        </w:rPr>
        <w:t>.</w:t>
      </w:r>
    </w:p>
    <w:p w14:paraId="5FD03018" w14:textId="77777777" w:rsidR="005B3FF0" w:rsidRDefault="005B3FF0" w:rsidP="00EB536C">
      <w:pPr>
        <w:pStyle w:val="StyleSPECText3ArialBefore9ptAfter6pt"/>
        <w:spacing w:before="120"/>
      </w:pPr>
      <w:r w:rsidRPr="00D259F2">
        <w:t>Shafts:</w:t>
      </w:r>
    </w:p>
    <w:p w14:paraId="50D1F058" w14:textId="121FDAB4" w:rsidR="005B3FF0" w:rsidRPr="005B3FF0" w:rsidRDefault="005B3FF0" w:rsidP="00EB536C">
      <w:pPr>
        <w:pStyle w:val="SPECText4"/>
        <w:tabs>
          <w:tab w:val="clear" w:pos="1440"/>
          <w:tab w:val="left" w:pos="2160"/>
        </w:tabs>
        <w:spacing w:before="120" w:after="120"/>
        <w:outlineLvl w:val="9"/>
        <w:rPr>
          <w:rFonts w:ascii="Arial" w:hAnsi="Arial" w:cs="Arial"/>
        </w:rPr>
      </w:pPr>
      <w:r w:rsidRPr="005B3FF0">
        <w:rPr>
          <w:rFonts w:ascii="Arial" w:hAnsi="Arial" w:cs="Arial"/>
        </w:rPr>
        <w:t>Hot rolled steel, ground and polished, with keyway, protectively coated with lubricating oil, and shaft guard.</w:t>
      </w:r>
    </w:p>
    <w:p w14:paraId="20FE41D4" w14:textId="77777777" w:rsidR="005B3FF0" w:rsidRPr="005B3FF0" w:rsidRDefault="005B3FF0" w:rsidP="00EB536C">
      <w:pPr>
        <w:pStyle w:val="SPECText4"/>
        <w:tabs>
          <w:tab w:val="clear" w:pos="1440"/>
          <w:tab w:val="left" w:pos="2160"/>
        </w:tabs>
        <w:spacing w:before="120" w:after="120"/>
        <w:outlineLvl w:val="9"/>
        <w:rPr>
          <w:rFonts w:ascii="Arial" w:hAnsi="Arial" w:cs="Arial"/>
        </w:rPr>
      </w:pPr>
      <w:r w:rsidRPr="005B3FF0">
        <w:rPr>
          <w:rFonts w:ascii="Arial" w:hAnsi="Arial" w:cs="Arial"/>
        </w:rPr>
        <w:t>Statically and dynamically balanced and selected for continuous operation at maximum rated fan speed and motor horsepower, with adjustable alignment and belt tensioning.</w:t>
      </w:r>
    </w:p>
    <w:p w14:paraId="55301E08" w14:textId="77777777" w:rsidR="005B3FF0" w:rsidRPr="005B3FF0" w:rsidRDefault="005B3FF0" w:rsidP="00EB536C">
      <w:pPr>
        <w:pStyle w:val="SPECText4"/>
        <w:tabs>
          <w:tab w:val="clear" w:pos="1440"/>
          <w:tab w:val="left" w:pos="2160"/>
        </w:tabs>
        <w:spacing w:before="120" w:after="120"/>
        <w:outlineLvl w:val="9"/>
        <w:rPr>
          <w:rFonts w:ascii="Arial" w:hAnsi="Arial" w:cs="Arial"/>
        </w:rPr>
      </w:pPr>
      <w:r w:rsidRPr="005B3FF0">
        <w:rPr>
          <w:rFonts w:ascii="Arial" w:hAnsi="Arial" w:cs="Arial"/>
        </w:rPr>
        <w:t>Designed to operate at no more than 70 percent of first critical speed at top of fan's speed range.</w:t>
      </w:r>
    </w:p>
    <w:p w14:paraId="31FD05B4" w14:textId="77777777" w:rsidR="009C1F37" w:rsidRPr="00D259F2" w:rsidRDefault="009C1F37" w:rsidP="00EB536C">
      <w:pPr>
        <w:pStyle w:val="StyleSPECText3ArialBefore9ptAfter6pt"/>
        <w:spacing w:before="120"/>
      </w:pPr>
      <w:r w:rsidRPr="00D259F2">
        <w:t>Bearings and Sleeves</w:t>
      </w:r>
      <w:r w:rsidR="00351E34" w:rsidRPr="00D259F2">
        <w:t>:</w:t>
      </w:r>
    </w:p>
    <w:p w14:paraId="52D09A57" w14:textId="477876D4" w:rsidR="002367FC" w:rsidRPr="002367FC"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Bearings</w:t>
      </w:r>
      <w:r w:rsidR="00351E34" w:rsidRPr="00D259F2">
        <w:rPr>
          <w:rFonts w:ascii="Arial" w:hAnsi="Arial" w:cs="Arial"/>
          <w:szCs w:val="22"/>
        </w:rPr>
        <w:t xml:space="preserve">: </w:t>
      </w:r>
      <w:r w:rsidR="00A0361C">
        <w:rPr>
          <w:rFonts w:ascii="Arial" w:hAnsi="Arial" w:cs="Arial"/>
          <w:szCs w:val="22"/>
        </w:rPr>
        <w:t xml:space="preserve"> </w:t>
      </w:r>
      <w:r w:rsidR="002367FC">
        <w:rPr>
          <w:rFonts w:ascii="Arial" w:hAnsi="Arial" w:cs="Arial"/>
          <w:szCs w:val="22"/>
        </w:rPr>
        <w:t>S</w:t>
      </w:r>
      <w:r w:rsidR="002367FC" w:rsidRPr="00D259F2">
        <w:rPr>
          <w:rFonts w:ascii="Arial" w:hAnsi="Arial" w:cs="Arial"/>
          <w:szCs w:val="22"/>
        </w:rPr>
        <w:t xml:space="preserve">elf-aligning, </w:t>
      </w:r>
      <w:r w:rsidR="002367FC">
        <w:rPr>
          <w:rFonts w:ascii="Arial" w:hAnsi="Arial" w:cs="Arial"/>
          <w:szCs w:val="22"/>
        </w:rPr>
        <w:t>p</w:t>
      </w:r>
      <w:r w:rsidRPr="00D259F2">
        <w:rPr>
          <w:rFonts w:ascii="Arial" w:hAnsi="Arial" w:cs="Arial"/>
          <w:szCs w:val="22"/>
        </w:rPr>
        <w:t xml:space="preserve">illow block type, </w:t>
      </w:r>
      <w:r w:rsidR="002367FC">
        <w:rPr>
          <w:rFonts w:ascii="Arial" w:hAnsi="Arial" w:cs="Arial"/>
          <w:szCs w:val="22"/>
        </w:rPr>
        <w:t>[</w:t>
      </w:r>
      <w:r w:rsidR="002367FC">
        <w:rPr>
          <w:rFonts w:ascii="Arial" w:hAnsi="Arial" w:cs="Arial"/>
        </w:rPr>
        <w:t>p</w:t>
      </w:r>
      <w:r w:rsidR="002367FC" w:rsidRPr="002367FC">
        <w:rPr>
          <w:rFonts w:ascii="Arial" w:hAnsi="Arial" w:cs="Arial"/>
        </w:rPr>
        <w:t>re</w:t>
      </w:r>
      <w:r w:rsidR="003C0051">
        <w:rPr>
          <w:rFonts w:ascii="Arial" w:hAnsi="Arial" w:cs="Arial"/>
        </w:rPr>
        <w:t>-</w:t>
      </w:r>
      <w:r w:rsidR="002367FC" w:rsidRPr="002367FC">
        <w:rPr>
          <w:rFonts w:ascii="Arial" w:hAnsi="Arial" w:cs="Arial"/>
        </w:rPr>
        <w:t xml:space="preserve">lubricated and </w:t>
      </w:r>
      <w:r w:rsidR="002367FC">
        <w:rPr>
          <w:rFonts w:ascii="Arial" w:hAnsi="Arial" w:cs="Arial"/>
        </w:rPr>
        <w:t>s</w:t>
      </w:r>
      <w:r w:rsidR="002367FC" w:rsidRPr="002367FC">
        <w:rPr>
          <w:rFonts w:ascii="Arial" w:hAnsi="Arial" w:cs="Arial"/>
        </w:rPr>
        <w:t xml:space="preserve">ealed </w:t>
      </w:r>
      <w:r w:rsidR="002367FC">
        <w:rPr>
          <w:rFonts w:ascii="Arial" w:hAnsi="Arial" w:cs="Arial"/>
        </w:rPr>
        <w:t>s</w:t>
      </w:r>
      <w:r w:rsidR="002367FC" w:rsidRPr="002367FC">
        <w:rPr>
          <w:rFonts w:ascii="Arial" w:hAnsi="Arial" w:cs="Arial"/>
        </w:rPr>
        <w:t xml:space="preserve">haft </w:t>
      </w:r>
      <w:r w:rsidR="002367FC">
        <w:rPr>
          <w:rFonts w:ascii="Arial" w:hAnsi="Arial" w:cs="Arial"/>
        </w:rPr>
        <w:t>b</w:t>
      </w:r>
      <w:r w:rsidR="002367FC" w:rsidRPr="002367FC">
        <w:rPr>
          <w:rFonts w:ascii="Arial" w:hAnsi="Arial" w:cs="Arial"/>
        </w:rPr>
        <w:t>earings</w:t>
      </w:r>
      <w:r w:rsidR="002367FC">
        <w:rPr>
          <w:rFonts w:ascii="Arial" w:hAnsi="Arial" w:cs="Arial"/>
        </w:rPr>
        <w:t>]</w:t>
      </w:r>
      <w:r w:rsidR="002367FC" w:rsidRPr="002367FC">
        <w:rPr>
          <w:rFonts w:ascii="Arial" w:hAnsi="Arial" w:cs="Arial"/>
          <w:szCs w:val="22"/>
        </w:rPr>
        <w:t xml:space="preserve"> </w:t>
      </w:r>
      <w:r w:rsidR="002367FC">
        <w:rPr>
          <w:rFonts w:ascii="Arial" w:hAnsi="Arial" w:cs="Arial"/>
          <w:szCs w:val="22"/>
        </w:rPr>
        <w:t>[</w:t>
      </w:r>
      <w:r w:rsidRPr="002367FC">
        <w:rPr>
          <w:rFonts w:ascii="Arial" w:hAnsi="Arial" w:cs="Arial"/>
          <w:szCs w:val="22"/>
        </w:rPr>
        <w:t>grease-lubricated</w:t>
      </w:r>
      <w:r w:rsidR="002367FC">
        <w:rPr>
          <w:rFonts w:ascii="Arial" w:hAnsi="Arial" w:cs="Arial"/>
          <w:szCs w:val="22"/>
        </w:rPr>
        <w:t xml:space="preserve"> </w:t>
      </w:r>
      <w:r w:rsidR="002367FC">
        <w:rPr>
          <w:rFonts w:ascii="Arial" w:hAnsi="Arial" w:cs="Arial"/>
        </w:rPr>
        <w:t>s</w:t>
      </w:r>
      <w:r w:rsidR="002367FC" w:rsidRPr="002367FC">
        <w:rPr>
          <w:rFonts w:ascii="Arial" w:hAnsi="Arial" w:cs="Arial"/>
        </w:rPr>
        <w:t xml:space="preserve">haft </w:t>
      </w:r>
      <w:r w:rsidR="002367FC">
        <w:rPr>
          <w:rFonts w:ascii="Arial" w:hAnsi="Arial" w:cs="Arial"/>
        </w:rPr>
        <w:t>b</w:t>
      </w:r>
      <w:r w:rsidR="002367FC" w:rsidRPr="002367FC">
        <w:rPr>
          <w:rFonts w:ascii="Arial" w:hAnsi="Arial" w:cs="Arial"/>
        </w:rPr>
        <w:t>earings</w:t>
      </w:r>
      <w:r w:rsidR="002367FC">
        <w:rPr>
          <w:rFonts w:ascii="Arial" w:hAnsi="Arial" w:cs="Arial"/>
        </w:rPr>
        <w:t>], ball or roller bearings.</w:t>
      </w:r>
    </w:p>
    <w:p w14:paraId="27BDCE2E" w14:textId="77777777" w:rsidR="002367FC" w:rsidRDefault="002367FC" w:rsidP="00EB536C">
      <w:pPr>
        <w:pStyle w:val="SPECText4"/>
        <w:tabs>
          <w:tab w:val="clear" w:pos="1440"/>
        </w:tabs>
        <w:spacing w:before="120" w:after="120"/>
        <w:outlineLvl w:val="9"/>
        <w:rPr>
          <w:rFonts w:ascii="Arial" w:hAnsi="Arial" w:cs="Arial"/>
          <w:szCs w:val="22"/>
        </w:rPr>
      </w:pPr>
      <w:r>
        <w:rPr>
          <w:rFonts w:ascii="Arial" w:hAnsi="Arial" w:cs="Arial"/>
          <w:szCs w:val="22"/>
        </w:rPr>
        <w:t>B</w:t>
      </w:r>
      <w:r w:rsidR="009C1F37" w:rsidRPr="002367FC">
        <w:rPr>
          <w:rFonts w:ascii="Arial" w:hAnsi="Arial" w:cs="Arial"/>
          <w:szCs w:val="22"/>
        </w:rPr>
        <w:t xml:space="preserve">all </w:t>
      </w:r>
      <w:r>
        <w:rPr>
          <w:rFonts w:ascii="Arial" w:hAnsi="Arial" w:cs="Arial"/>
          <w:szCs w:val="22"/>
        </w:rPr>
        <w:t>B</w:t>
      </w:r>
      <w:r w:rsidR="009C1F37" w:rsidRPr="002367FC">
        <w:rPr>
          <w:rFonts w:ascii="Arial" w:hAnsi="Arial" w:cs="Arial"/>
          <w:szCs w:val="22"/>
        </w:rPr>
        <w:t>earings</w:t>
      </w:r>
      <w:r>
        <w:rPr>
          <w:rFonts w:ascii="Arial" w:hAnsi="Arial" w:cs="Arial"/>
          <w:szCs w:val="22"/>
        </w:rPr>
        <w:t xml:space="preserve"> Rating Life:  </w:t>
      </w:r>
      <w:r w:rsidR="009C1F37" w:rsidRPr="00D259F2">
        <w:rPr>
          <w:rFonts w:ascii="Arial" w:hAnsi="Arial" w:cs="Arial"/>
          <w:szCs w:val="22"/>
        </w:rPr>
        <w:t>ABMA 9</w:t>
      </w:r>
      <w:r>
        <w:rPr>
          <w:rFonts w:ascii="Arial" w:hAnsi="Arial" w:cs="Arial"/>
          <w:szCs w:val="22"/>
        </w:rPr>
        <w:t xml:space="preserve">, </w:t>
      </w:r>
      <w:r w:rsidR="005B4DA7">
        <w:rPr>
          <w:rFonts w:ascii="Arial" w:hAnsi="Arial" w:cs="Arial"/>
          <w:szCs w:val="22"/>
        </w:rPr>
        <w:t>[</w:t>
      </w:r>
      <w:r w:rsidR="009C1F37" w:rsidRPr="00D259F2">
        <w:rPr>
          <w:rFonts w:ascii="Arial" w:hAnsi="Arial" w:cs="Arial"/>
          <w:szCs w:val="22"/>
        </w:rPr>
        <w:t xml:space="preserve">L-10 </w:t>
      </w:r>
      <w:r w:rsidR="005B4DA7">
        <w:rPr>
          <w:rFonts w:ascii="Arial" w:hAnsi="Arial" w:cs="Arial"/>
          <w:szCs w:val="22"/>
        </w:rPr>
        <w:t xml:space="preserve">life </w:t>
      </w:r>
      <w:r w:rsidR="009C1F37" w:rsidRPr="00D259F2">
        <w:rPr>
          <w:rFonts w:ascii="Arial" w:hAnsi="Arial" w:cs="Arial"/>
          <w:szCs w:val="22"/>
        </w:rPr>
        <w:t xml:space="preserve">at </w:t>
      </w:r>
      <w:r w:rsidR="005B4DA7">
        <w:rPr>
          <w:rFonts w:ascii="Arial" w:hAnsi="Arial" w:cs="Arial"/>
          <w:szCs w:val="22"/>
        </w:rPr>
        <w:t>5</w:t>
      </w:r>
      <w:r w:rsidR="009C1F37" w:rsidRPr="00D259F2">
        <w:rPr>
          <w:rFonts w:ascii="Arial" w:hAnsi="Arial" w:cs="Arial"/>
          <w:szCs w:val="22"/>
        </w:rPr>
        <w:t>0,000 hours</w:t>
      </w:r>
      <w:r w:rsidR="005B4DA7">
        <w:rPr>
          <w:rFonts w:ascii="Arial" w:hAnsi="Arial" w:cs="Arial"/>
          <w:szCs w:val="22"/>
        </w:rPr>
        <w:t>] [L-50 life at 100,000 hours]</w:t>
      </w:r>
      <w:r>
        <w:rPr>
          <w:rFonts w:ascii="Arial" w:hAnsi="Arial" w:cs="Arial"/>
          <w:szCs w:val="22"/>
        </w:rPr>
        <w:t>.</w:t>
      </w:r>
    </w:p>
    <w:p w14:paraId="379B74A2" w14:textId="77777777" w:rsidR="009C1F37" w:rsidRPr="00D259F2" w:rsidRDefault="002367FC" w:rsidP="00EB536C">
      <w:pPr>
        <w:pStyle w:val="SPECText4"/>
        <w:tabs>
          <w:tab w:val="clear" w:pos="1440"/>
        </w:tabs>
        <w:spacing w:before="120" w:after="120"/>
        <w:outlineLvl w:val="9"/>
        <w:rPr>
          <w:rFonts w:ascii="Arial" w:hAnsi="Arial" w:cs="Arial"/>
          <w:szCs w:val="22"/>
        </w:rPr>
      </w:pPr>
      <w:r>
        <w:rPr>
          <w:rFonts w:ascii="Arial" w:hAnsi="Arial" w:cs="Arial"/>
          <w:szCs w:val="22"/>
        </w:rPr>
        <w:t>R</w:t>
      </w:r>
      <w:r w:rsidR="009C1F37" w:rsidRPr="00D259F2">
        <w:rPr>
          <w:rFonts w:ascii="Arial" w:hAnsi="Arial" w:cs="Arial"/>
          <w:szCs w:val="22"/>
        </w:rPr>
        <w:t xml:space="preserve">oller </w:t>
      </w:r>
      <w:r>
        <w:rPr>
          <w:rFonts w:ascii="Arial" w:hAnsi="Arial" w:cs="Arial"/>
          <w:szCs w:val="22"/>
        </w:rPr>
        <w:t>B</w:t>
      </w:r>
      <w:r w:rsidR="009C1F37" w:rsidRPr="00D259F2">
        <w:rPr>
          <w:rFonts w:ascii="Arial" w:hAnsi="Arial" w:cs="Arial"/>
          <w:szCs w:val="22"/>
        </w:rPr>
        <w:t>earings</w:t>
      </w:r>
      <w:r w:rsidRPr="002367FC">
        <w:rPr>
          <w:rFonts w:ascii="Arial" w:hAnsi="Arial" w:cs="Arial"/>
          <w:szCs w:val="22"/>
        </w:rPr>
        <w:t xml:space="preserve"> </w:t>
      </w:r>
      <w:r>
        <w:rPr>
          <w:rFonts w:ascii="Arial" w:hAnsi="Arial" w:cs="Arial"/>
          <w:szCs w:val="22"/>
        </w:rPr>
        <w:t xml:space="preserve">Rating Life:  </w:t>
      </w:r>
      <w:r w:rsidRPr="00D259F2">
        <w:rPr>
          <w:rFonts w:ascii="Arial" w:hAnsi="Arial" w:cs="Arial"/>
          <w:szCs w:val="22"/>
        </w:rPr>
        <w:t xml:space="preserve">ABMA </w:t>
      </w:r>
      <w:r>
        <w:rPr>
          <w:rFonts w:ascii="Arial" w:hAnsi="Arial" w:cs="Arial"/>
          <w:szCs w:val="22"/>
        </w:rPr>
        <w:t xml:space="preserve">11, </w:t>
      </w:r>
      <w:r w:rsidR="005B4DA7">
        <w:rPr>
          <w:rFonts w:ascii="Arial" w:hAnsi="Arial" w:cs="Arial"/>
          <w:szCs w:val="22"/>
        </w:rPr>
        <w:t>[</w:t>
      </w:r>
      <w:r w:rsidRPr="00D259F2">
        <w:rPr>
          <w:rFonts w:ascii="Arial" w:hAnsi="Arial" w:cs="Arial"/>
          <w:szCs w:val="22"/>
        </w:rPr>
        <w:t xml:space="preserve">L-10 </w:t>
      </w:r>
      <w:r w:rsidR="005B4DA7">
        <w:rPr>
          <w:rFonts w:ascii="Arial" w:hAnsi="Arial" w:cs="Arial"/>
          <w:szCs w:val="22"/>
        </w:rPr>
        <w:t xml:space="preserve">life </w:t>
      </w:r>
      <w:r w:rsidRPr="00D259F2">
        <w:rPr>
          <w:rFonts w:ascii="Arial" w:hAnsi="Arial" w:cs="Arial"/>
          <w:szCs w:val="22"/>
        </w:rPr>
        <w:t>at 1</w:t>
      </w:r>
      <w:r>
        <w:rPr>
          <w:rFonts w:ascii="Arial" w:hAnsi="Arial" w:cs="Arial"/>
          <w:szCs w:val="22"/>
        </w:rPr>
        <w:t>2</w:t>
      </w:r>
      <w:r w:rsidRPr="00D259F2">
        <w:rPr>
          <w:rFonts w:ascii="Arial" w:hAnsi="Arial" w:cs="Arial"/>
          <w:szCs w:val="22"/>
        </w:rPr>
        <w:t>0,000 hours</w:t>
      </w:r>
      <w:r w:rsidR="005B4DA7">
        <w:rPr>
          <w:rFonts w:ascii="Arial" w:hAnsi="Arial" w:cs="Arial"/>
          <w:szCs w:val="22"/>
        </w:rPr>
        <w:t>] [L-50 life at 400,000 hours]</w:t>
      </w:r>
      <w:r w:rsidR="009C1F37" w:rsidRPr="00D259F2">
        <w:rPr>
          <w:rFonts w:ascii="Arial" w:hAnsi="Arial" w:cs="Arial"/>
          <w:szCs w:val="22"/>
        </w:rPr>
        <w:t>.</w:t>
      </w:r>
    </w:p>
    <w:p w14:paraId="61D62DFC" w14:textId="77777777" w:rsidR="005B3FF0" w:rsidRDefault="005B3FF0" w:rsidP="00EB536C">
      <w:pPr>
        <w:pStyle w:val="StyleSPECText3ArialBefore9ptAfter6pt"/>
        <w:spacing w:before="120"/>
      </w:pPr>
      <w:r w:rsidRPr="00D259F2">
        <w:t>Belt Drive</w:t>
      </w:r>
      <w:r>
        <w:t>s</w:t>
      </w:r>
      <w:r w:rsidRPr="00D259F2">
        <w:t>:</w:t>
      </w:r>
    </w:p>
    <w:p w14:paraId="70AF1328" w14:textId="77777777" w:rsidR="00496F69" w:rsidRPr="005710D3" w:rsidRDefault="00496F69" w:rsidP="00EB536C">
      <w:pPr>
        <w:pStyle w:val="PR2"/>
        <w:numPr>
          <w:ilvl w:val="5"/>
          <w:numId w:val="13"/>
        </w:numPr>
        <w:tabs>
          <w:tab w:val="clear" w:pos="1440"/>
          <w:tab w:val="left" w:pos="2160"/>
        </w:tabs>
        <w:spacing w:before="120" w:after="120"/>
        <w:ind w:left="2160" w:hanging="720"/>
        <w:jc w:val="left"/>
        <w:outlineLvl w:val="9"/>
        <w:rPr>
          <w:rFonts w:ascii="Arial" w:hAnsi="Arial" w:cs="Arial"/>
        </w:rPr>
      </w:pPr>
      <w:r w:rsidRPr="005710D3">
        <w:rPr>
          <w:rFonts w:ascii="Arial" w:hAnsi="Arial" w:cs="Arial"/>
        </w:rPr>
        <w:t>Factory mounted, with adjustable alignment and belt tensioning.</w:t>
      </w:r>
    </w:p>
    <w:p w14:paraId="077ED3FB" w14:textId="77777777" w:rsidR="00496F69" w:rsidRPr="00F06294" w:rsidRDefault="00496F69" w:rsidP="00EB536C">
      <w:pPr>
        <w:pStyle w:val="PR2"/>
        <w:numPr>
          <w:ilvl w:val="5"/>
          <w:numId w:val="13"/>
        </w:numPr>
        <w:tabs>
          <w:tab w:val="clear" w:pos="1440"/>
          <w:tab w:val="left" w:pos="2160"/>
        </w:tabs>
        <w:spacing w:before="120" w:after="120"/>
        <w:ind w:left="2160" w:hanging="720"/>
        <w:jc w:val="left"/>
        <w:outlineLvl w:val="9"/>
        <w:rPr>
          <w:rFonts w:ascii="Arial" w:hAnsi="Arial" w:cs="Arial"/>
        </w:rPr>
      </w:pPr>
      <w:r w:rsidRPr="005710D3">
        <w:rPr>
          <w:rFonts w:ascii="Arial" w:hAnsi="Arial" w:cs="Arial"/>
        </w:rPr>
        <w:t>Service Factor Based on Fan</w:t>
      </w:r>
      <w:r w:rsidRPr="00F06294">
        <w:rPr>
          <w:rFonts w:ascii="Arial" w:hAnsi="Arial" w:cs="Arial"/>
        </w:rPr>
        <w:t xml:space="preserve"> Motor Size: [1.5] [1.4] [1.3] [1.2].</w:t>
      </w:r>
    </w:p>
    <w:p w14:paraId="2796EDC5" w14:textId="77777777" w:rsidR="00496F69" w:rsidRPr="00F06294" w:rsidRDefault="00496F69" w:rsidP="00EB536C">
      <w:pPr>
        <w:pStyle w:val="PR2"/>
        <w:numPr>
          <w:ilvl w:val="5"/>
          <w:numId w:val="13"/>
        </w:numPr>
        <w:tabs>
          <w:tab w:val="clear" w:pos="1440"/>
          <w:tab w:val="left" w:pos="2160"/>
        </w:tabs>
        <w:spacing w:before="120" w:after="120"/>
        <w:ind w:left="2160" w:hanging="720"/>
        <w:jc w:val="left"/>
        <w:outlineLvl w:val="9"/>
        <w:rPr>
          <w:rFonts w:ascii="Arial" w:hAnsi="Arial" w:cs="Arial"/>
        </w:rPr>
      </w:pPr>
      <w:r w:rsidRPr="00F06294">
        <w:rPr>
          <w:rFonts w:ascii="Arial" w:hAnsi="Arial" w:cs="Arial"/>
        </w:rPr>
        <w:t>Fan Pulleys: Cast iron or cast steel with split, tapered bushing; dynamically balanced at factory.</w:t>
      </w:r>
    </w:p>
    <w:p w14:paraId="642C7123" w14:textId="40F41DBE" w:rsidR="00496F69" w:rsidRPr="005710D3" w:rsidRDefault="00496F69" w:rsidP="00EB536C">
      <w:pPr>
        <w:pStyle w:val="PR2"/>
        <w:numPr>
          <w:ilvl w:val="5"/>
          <w:numId w:val="13"/>
        </w:numPr>
        <w:tabs>
          <w:tab w:val="clear" w:pos="1440"/>
          <w:tab w:val="left" w:pos="2160"/>
        </w:tabs>
        <w:spacing w:before="120" w:after="120"/>
        <w:ind w:left="2160" w:hanging="720"/>
        <w:jc w:val="left"/>
        <w:outlineLvl w:val="9"/>
        <w:rPr>
          <w:rFonts w:ascii="Arial" w:hAnsi="Arial" w:cs="Arial"/>
        </w:rPr>
      </w:pPr>
      <w:r w:rsidRPr="00F06294">
        <w:rPr>
          <w:rFonts w:ascii="Arial" w:hAnsi="Arial" w:cs="Arial"/>
        </w:rPr>
        <w:t xml:space="preserve">Motor Pulleys: Adjustable pitch for use with motors through [5] </w:t>
      </w:r>
      <w:r w:rsidR="00F05A05">
        <w:rPr>
          <w:rFonts w:ascii="Arial" w:hAnsi="Arial" w:cs="Arial"/>
        </w:rPr>
        <w:t>[</w:t>
      </w:r>
      <w:r w:rsidRPr="00F06294">
        <w:rPr>
          <w:rFonts w:ascii="Arial" w:hAnsi="Arial" w:cs="Arial"/>
        </w:rPr>
        <w:t>Insert number</w:t>
      </w:r>
      <w:r w:rsidR="00F05A05">
        <w:rPr>
          <w:rFonts w:ascii="Arial" w:hAnsi="Arial" w:cs="Arial"/>
        </w:rPr>
        <w:t>]</w:t>
      </w:r>
      <w:r w:rsidRPr="00F06294">
        <w:rPr>
          <w:rFonts w:ascii="Arial" w:hAnsi="Arial" w:cs="Arial"/>
        </w:rPr>
        <w:t xml:space="preserve"> hp; fixed pitch for use with larger motors. Select pulley so pitch adjustment is at the middle of</w:t>
      </w:r>
      <w:r w:rsidRPr="005710D3">
        <w:rPr>
          <w:rFonts w:ascii="Arial" w:hAnsi="Arial" w:cs="Arial"/>
        </w:rPr>
        <w:t xml:space="preserve"> adjustment range at fan design conditions.</w:t>
      </w:r>
    </w:p>
    <w:p w14:paraId="17FD2C00" w14:textId="42696C8E" w:rsidR="00496F69" w:rsidRPr="005710D3" w:rsidRDefault="00496F69" w:rsidP="00EB536C">
      <w:pPr>
        <w:pStyle w:val="PR2"/>
        <w:numPr>
          <w:ilvl w:val="5"/>
          <w:numId w:val="13"/>
        </w:numPr>
        <w:tabs>
          <w:tab w:val="clear" w:pos="1440"/>
          <w:tab w:val="left" w:pos="2160"/>
        </w:tabs>
        <w:spacing w:before="120" w:after="120"/>
        <w:ind w:left="2160" w:hanging="720"/>
        <w:jc w:val="left"/>
        <w:outlineLvl w:val="9"/>
        <w:rPr>
          <w:rFonts w:ascii="Arial" w:hAnsi="Arial" w:cs="Arial"/>
        </w:rPr>
      </w:pPr>
      <w:r w:rsidRPr="005710D3">
        <w:rPr>
          <w:rFonts w:ascii="Arial" w:hAnsi="Arial" w:cs="Arial"/>
        </w:rPr>
        <w:t>Belts: Oil resistant, non</w:t>
      </w:r>
      <w:r w:rsidR="003C0051">
        <w:rPr>
          <w:rFonts w:ascii="Arial" w:hAnsi="Arial" w:cs="Arial"/>
        </w:rPr>
        <w:t>-</w:t>
      </w:r>
      <w:r w:rsidRPr="005710D3">
        <w:rPr>
          <w:rFonts w:ascii="Arial" w:hAnsi="Arial" w:cs="Arial"/>
        </w:rPr>
        <w:t>sparking, and non</w:t>
      </w:r>
      <w:r w:rsidR="003C0051">
        <w:rPr>
          <w:rFonts w:ascii="Arial" w:hAnsi="Arial" w:cs="Arial"/>
        </w:rPr>
        <w:t>-</w:t>
      </w:r>
      <w:r w:rsidRPr="005710D3">
        <w:rPr>
          <w:rFonts w:ascii="Arial" w:hAnsi="Arial" w:cs="Arial"/>
        </w:rPr>
        <w:t>static; matched sets for multiple belt drives.</w:t>
      </w:r>
    </w:p>
    <w:p w14:paraId="668DBF22" w14:textId="77777777" w:rsidR="00496F69" w:rsidRPr="005710D3" w:rsidRDefault="00496F69" w:rsidP="00EB536C">
      <w:pPr>
        <w:pStyle w:val="PR2"/>
        <w:numPr>
          <w:ilvl w:val="5"/>
          <w:numId w:val="13"/>
        </w:numPr>
        <w:tabs>
          <w:tab w:val="clear" w:pos="1440"/>
          <w:tab w:val="left" w:pos="2160"/>
        </w:tabs>
        <w:spacing w:before="120" w:after="120"/>
        <w:ind w:left="2160" w:hanging="720"/>
        <w:jc w:val="left"/>
        <w:outlineLvl w:val="9"/>
        <w:rPr>
          <w:rFonts w:ascii="Arial" w:hAnsi="Arial" w:cs="Arial"/>
        </w:rPr>
      </w:pPr>
      <w:r w:rsidRPr="005710D3">
        <w:rPr>
          <w:rFonts w:ascii="Arial" w:hAnsi="Arial" w:cs="Arial"/>
        </w:rPr>
        <w:t xml:space="preserve">Belt Guards: Fabricate to comply with OSHA and SMACNA requirements of diamond-mesh wire screen welded to steel angle frame or equivalent, </w:t>
      </w:r>
      <w:r w:rsidRPr="005710D3">
        <w:rPr>
          <w:rFonts w:ascii="Arial" w:hAnsi="Arial" w:cs="Arial"/>
        </w:rPr>
        <w:lastRenderedPageBreak/>
        <w:t>prime coated. Secure to fan or fan supports without short circuiting vibration isolation. Include provisions for adjustment of belt tension, lubrication, and use of tachometer with guard in place.</w:t>
      </w:r>
    </w:p>
    <w:p w14:paraId="66EA71F6" w14:textId="77777777" w:rsidR="00496F69" w:rsidRPr="005710D3" w:rsidRDefault="00496F69" w:rsidP="00EB536C">
      <w:pPr>
        <w:pStyle w:val="PR2"/>
        <w:numPr>
          <w:ilvl w:val="5"/>
          <w:numId w:val="13"/>
        </w:numPr>
        <w:tabs>
          <w:tab w:val="clear" w:pos="1440"/>
          <w:tab w:val="left" w:pos="2160"/>
        </w:tabs>
        <w:spacing w:before="120" w:after="120"/>
        <w:ind w:left="2160" w:hanging="720"/>
        <w:outlineLvl w:val="9"/>
        <w:rPr>
          <w:rFonts w:ascii="Arial" w:hAnsi="Arial" w:cs="Arial"/>
        </w:rPr>
      </w:pPr>
      <w:r w:rsidRPr="005710D3">
        <w:rPr>
          <w:rFonts w:ascii="Arial" w:hAnsi="Arial" w:cs="Arial"/>
        </w:rPr>
        <w:t>Motor Mount: Adjustable for belt tensioning.</w:t>
      </w:r>
    </w:p>
    <w:p w14:paraId="4B22D8D0" w14:textId="77777777" w:rsidR="006702FB" w:rsidRPr="006702FB" w:rsidRDefault="006702FB" w:rsidP="001249A8">
      <w:pPr>
        <w:pStyle w:val="SPECText1"/>
        <w:numPr>
          <w:ilvl w:val="0"/>
          <w:numId w:val="0"/>
        </w:numPr>
        <w:spacing w:before="0"/>
        <w:ind w:left="720"/>
        <w:outlineLvl w:val="9"/>
        <w:rPr>
          <w:rFonts w:ascii="Arial" w:hAnsi="Arial" w:cs="Arial"/>
        </w:rPr>
      </w:pPr>
      <w:r w:rsidRPr="006702FB">
        <w:rPr>
          <w:rFonts w:ascii="Arial" w:hAnsi="Arial" w:cs="Arial"/>
        </w:rPr>
        <w:t>**********************************************************</w:t>
      </w:r>
      <w:r>
        <w:rPr>
          <w:rFonts w:ascii="Arial" w:hAnsi="Arial" w:cs="Arial"/>
        </w:rPr>
        <w:t>**********</w:t>
      </w:r>
      <w:r w:rsidRPr="006702FB">
        <w:rPr>
          <w:rFonts w:ascii="Arial" w:hAnsi="Arial" w:cs="Arial"/>
        </w:rPr>
        <w:t>*******************************</w:t>
      </w:r>
    </w:p>
    <w:p w14:paraId="12E4735D" w14:textId="77777777" w:rsidR="006702FB" w:rsidRPr="006702FB" w:rsidRDefault="006702FB" w:rsidP="001249A8">
      <w:pPr>
        <w:pStyle w:val="SPECText1"/>
        <w:numPr>
          <w:ilvl w:val="0"/>
          <w:numId w:val="0"/>
        </w:numPr>
        <w:spacing w:before="0"/>
        <w:ind w:left="720"/>
        <w:outlineLvl w:val="9"/>
        <w:rPr>
          <w:rFonts w:ascii="Arial" w:hAnsi="Arial" w:cs="Arial"/>
        </w:rPr>
      </w:pPr>
      <w:r w:rsidRPr="006702FB">
        <w:rPr>
          <w:rFonts w:ascii="Arial" w:hAnsi="Arial" w:cs="Arial"/>
        </w:rPr>
        <w:t>Select one or more of the following subparagraphs appropriate to equipment requirements.</w:t>
      </w:r>
    </w:p>
    <w:p w14:paraId="612A7B6B" w14:textId="77777777" w:rsidR="006702FB" w:rsidRPr="006702FB" w:rsidRDefault="006702FB" w:rsidP="001249A8">
      <w:pPr>
        <w:pStyle w:val="SPECText1"/>
        <w:numPr>
          <w:ilvl w:val="0"/>
          <w:numId w:val="0"/>
        </w:numPr>
        <w:spacing w:before="0"/>
        <w:ind w:left="720"/>
        <w:outlineLvl w:val="9"/>
        <w:rPr>
          <w:rFonts w:ascii="Arial" w:hAnsi="Arial" w:cs="Arial"/>
          <w:szCs w:val="22"/>
        </w:rPr>
      </w:pPr>
      <w:r w:rsidRPr="006702FB">
        <w:rPr>
          <w:rFonts w:ascii="Arial" w:hAnsi="Arial" w:cs="Arial"/>
        </w:rPr>
        <w:t>***************************************************************</w:t>
      </w:r>
      <w:r>
        <w:rPr>
          <w:rFonts w:ascii="Arial" w:hAnsi="Arial" w:cs="Arial"/>
        </w:rPr>
        <w:t>**********</w:t>
      </w:r>
      <w:r w:rsidRPr="006702FB">
        <w:rPr>
          <w:rFonts w:ascii="Arial" w:hAnsi="Arial" w:cs="Arial"/>
        </w:rPr>
        <w:t>**************************</w:t>
      </w:r>
    </w:p>
    <w:p w14:paraId="35CDA066" w14:textId="77777777" w:rsidR="009C1F37" w:rsidRPr="00D259F2" w:rsidRDefault="009C1F37" w:rsidP="00EB536C">
      <w:pPr>
        <w:pStyle w:val="StyleSPECText3ArialBefore9ptAfter6pt"/>
        <w:spacing w:before="120"/>
      </w:pPr>
      <w:r w:rsidRPr="00D259F2">
        <w:t>Accessories</w:t>
      </w:r>
      <w:r w:rsidR="00351E34" w:rsidRPr="00D259F2">
        <w:t>:</w:t>
      </w:r>
    </w:p>
    <w:p w14:paraId="77AD629B"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1557E4B4">
        <w:rPr>
          <w:rFonts w:ascii="Arial" w:hAnsi="Arial" w:cs="Arial"/>
        </w:rPr>
        <w:t>Inlet/Outlet Screens</w:t>
      </w:r>
      <w:r w:rsidR="00351E34" w:rsidRPr="1557E4B4">
        <w:rPr>
          <w:rFonts w:ascii="Arial" w:hAnsi="Arial" w:cs="Arial"/>
        </w:rPr>
        <w:t xml:space="preserve">: </w:t>
      </w:r>
      <w:r w:rsidR="00D348EA" w:rsidRPr="1557E4B4">
        <w:rPr>
          <w:rFonts w:ascii="Arial" w:hAnsi="Arial" w:cs="Arial"/>
        </w:rPr>
        <w:t xml:space="preserve"> </w:t>
      </w:r>
      <w:r w:rsidRPr="1557E4B4">
        <w:rPr>
          <w:rFonts w:ascii="Arial" w:hAnsi="Arial" w:cs="Arial"/>
        </w:rPr>
        <w:t>Galvanized steel welded grid.</w:t>
      </w:r>
    </w:p>
    <w:p w14:paraId="51ACBC29"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1557E4B4">
        <w:rPr>
          <w:rFonts w:ascii="Arial" w:hAnsi="Arial" w:cs="Arial"/>
        </w:rPr>
        <w:t>Access Doors</w:t>
      </w:r>
      <w:r w:rsidR="00351E34" w:rsidRPr="1557E4B4">
        <w:rPr>
          <w:rFonts w:ascii="Arial" w:hAnsi="Arial" w:cs="Arial"/>
        </w:rPr>
        <w:t xml:space="preserve">: </w:t>
      </w:r>
      <w:r w:rsidR="00D348EA" w:rsidRPr="1557E4B4">
        <w:rPr>
          <w:rFonts w:ascii="Arial" w:hAnsi="Arial" w:cs="Arial"/>
        </w:rPr>
        <w:t xml:space="preserve"> </w:t>
      </w:r>
      <w:r w:rsidRPr="1557E4B4">
        <w:rPr>
          <w:rFonts w:ascii="Arial" w:hAnsi="Arial" w:cs="Arial"/>
        </w:rPr>
        <w:t>Shaped to conform to scroll, with quick opening latches and gaskets.</w:t>
      </w:r>
    </w:p>
    <w:p w14:paraId="6ABB4171" w14:textId="0DE78FF6" w:rsidR="009C1F37" w:rsidRDefault="009C1F37" w:rsidP="00EB536C">
      <w:pPr>
        <w:pStyle w:val="SPECText4"/>
        <w:tabs>
          <w:tab w:val="clear" w:pos="1440"/>
          <w:tab w:val="left" w:pos="2160"/>
        </w:tabs>
        <w:spacing w:before="120" w:after="120"/>
        <w:outlineLvl w:val="9"/>
        <w:rPr>
          <w:rFonts w:ascii="Arial" w:hAnsi="Arial" w:cs="Arial"/>
          <w:szCs w:val="22"/>
        </w:rPr>
      </w:pPr>
      <w:r w:rsidRPr="1557E4B4">
        <w:rPr>
          <w:rFonts w:ascii="Arial" w:hAnsi="Arial" w:cs="Arial"/>
        </w:rPr>
        <w:t>Scroll Drain</w:t>
      </w:r>
      <w:r w:rsidR="00351E34" w:rsidRPr="1557E4B4">
        <w:rPr>
          <w:rFonts w:ascii="Arial" w:hAnsi="Arial" w:cs="Arial"/>
        </w:rPr>
        <w:t>:</w:t>
      </w:r>
      <w:r w:rsidR="00D348EA" w:rsidRPr="1557E4B4">
        <w:rPr>
          <w:rFonts w:ascii="Arial" w:hAnsi="Arial" w:cs="Arial"/>
        </w:rPr>
        <w:t xml:space="preserve"> </w:t>
      </w:r>
      <w:r w:rsidR="00351E34" w:rsidRPr="1557E4B4">
        <w:rPr>
          <w:rFonts w:ascii="Arial" w:hAnsi="Arial" w:cs="Arial"/>
        </w:rPr>
        <w:t xml:space="preserve"> </w:t>
      </w:r>
      <w:r w:rsidRPr="1557E4B4">
        <w:rPr>
          <w:rStyle w:val="STUnitIP"/>
          <w:rFonts w:ascii="Arial" w:hAnsi="Arial" w:cs="Arial"/>
          <w:color w:val="auto"/>
        </w:rPr>
        <w:t>1/2</w:t>
      </w:r>
      <w:r w:rsidR="00B04F64">
        <w:rPr>
          <w:rStyle w:val="STUnitIP"/>
          <w:rFonts w:ascii="Arial" w:hAnsi="Arial" w:cs="Arial"/>
          <w:color w:val="auto"/>
        </w:rPr>
        <w:t>-</w:t>
      </w:r>
      <w:r w:rsidRPr="1557E4B4">
        <w:rPr>
          <w:rStyle w:val="STUnitIP"/>
          <w:rFonts w:ascii="Arial" w:hAnsi="Arial" w:cs="Arial"/>
          <w:color w:val="auto"/>
        </w:rPr>
        <w:t>inch</w:t>
      </w:r>
      <w:r w:rsidRPr="1557E4B4">
        <w:rPr>
          <w:rStyle w:val="STUnitSI"/>
          <w:rFonts w:ascii="Arial" w:hAnsi="Arial" w:cs="Arial"/>
          <w:color w:val="auto"/>
        </w:rPr>
        <w:t xml:space="preserve"> </w:t>
      </w:r>
      <w:r w:rsidRPr="1557E4B4">
        <w:rPr>
          <w:rFonts w:ascii="Arial" w:hAnsi="Arial" w:cs="Arial"/>
        </w:rPr>
        <w:t>steel pipe coupling welded to low point of fan scroll.</w:t>
      </w:r>
    </w:p>
    <w:p w14:paraId="2CCA7002" w14:textId="77777777" w:rsidR="00D348EA" w:rsidRPr="00D348EA" w:rsidRDefault="00D348EA" w:rsidP="00EB536C">
      <w:pPr>
        <w:pStyle w:val="SPECText4"/>
        <w:tabs>
          <w:tab w:val="clear" w:pos="1440"/>
          <w:tab w:val="left" w:pos="2160"/>
        </w:tabs>
        <w:spacing w:before="120" w:after="120"/>
        <w:outlineLvl w:val="9"/>
        <w:rPr>
          <w:rFonts w:ascii="Arial" w:hAnsi="Arial" w:cs="Arial"/>
          <w:szCs w:val="22"/>
        </w:rPr>
      </w:pPr>
      <w:r w:rsidRPr="1557E4B4">
        <w:rPr>
          <w:rFonts w:ascii="Arial" w:hAnsi="Arial" w:cs="Arial"/>
        </w:rPr>
        <w:t>Spark-Resistant Construction:  AMCA 99.</w:t>
      </w:r>
    </w:p>
    <w:p w14:paraId="6D37BC0A" w14:textId="77777777" w:rsidR="009C1F37" w:rsidRPr="00D259F2" w:rsidRDefault="009C1F37" w:rsidP="00EB536C">
      <w:pPr>
        <w:pStyle w:val="StyleSPECText2TArialBefore9ptAfter6pt"/>
        <w:tabs>
          <w:tab w:val="clear" w:pos="576"/>
          <w:tab w:val="left" w:pos="720"/>
        </w:tabs>
        <w:spacing w:before="120"/>
      </w:pPr>
      <w:r w:rsidRPr="00D259F2">
        <w:t>AXIAL FANS</w:t>
      </w:r>
    </w:p>
    <w:p w14:paraId="0E35B822" w14:textId="77777777" w:rsidR="009C1F37" w:rsidRPr="00D259F2" w:rsidRDefault="009C1F37" w:rsidP="00EB536C">
      <w:pPr>
        <w:pStyle w:val="StyleSPECText3ArialBefore9ptAfter6pt"/>
        <w:spacing w:before="120"/>
      </w:pPr>
      <w:r w:rsidRPr="00D259F2">
        <w:t>Manufacturers</w:t>
      </w:r>
      <w:r w:rsidR="00351E34" w:rsidRPr="00D259F2">
        <w:t>:</w:t>
      </w:r>
    </w:p>
    <w:p w14:paraId="3DE5A46D"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Acme Engineering and Manufacturing Corp.</w:t>
      </w:r>
    </w:p>
    <w:p w14:paraId="2DE1CCA7"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Greenheck Corp.</w:t>
      </w:r>
    </w:p>
    <w:p w14:paraId="4A750174" w14:textId="77777777" w:rsidR="009B7D0D" w:rsidRPr="009B7D0D" w:rsidRDefault="009B7D0D" w:rsidP="00EB536C">
      <w:pPr>
        <w:pStyle w:val="SPECText4"/>
        <w:tabs>
          <w:tab w:val="clear" w:pos="1440"/>
        </w:tabs>
        <w:spacing w:before="120" w:after="120"/>
        <w:outlineLvl w:val="9"/>
        <w:rPr>
          <w:rFonts w:ascii="Arial" w:hAnsi="Arial" w:cs="Arial"/>
          <w:szCs w:val="22"/>
        </w:rPr>
      </w:pPr>
      <w:r w:rsidRPr="009B7D0D">
        <w:rPr>
          <w:rFonts w:ascii="Arial" w:hAnsi="Arial" w:cs="Arial"/>
        </w:rPr>
        <w:t>Hartzell Fan Inc.</w:t>
      </w:r>
    </w:p>
    <w:p w14:paraId="05C5905E" w14:textId="77777777" w:rsidR="00344393" w:rsidRDefault="00344393" w:rsidP="00EB536C">
      <w:pPr>
        <w:pStyle w:val="SPECText4"/>
        <w:tabs>
          <w:tab w:val="clear" w:pos="1440"/>
        </w:tabs>
        <w:spacing w:before="120" w:after="120"/>
        <w:outlineLvl w:val="9"/>
        <w:rPr>
          <w:rFonts w:ascii="Arial" w:hAnsi="Arial" w:cs="Arial"/>
          <w:szCs w:val="22"/>
        </w:rPr>
      </w:pPr>
      <w:r>
        <w:rPr>
          <w:rFonts w:ascii="Arial" w:hAnsi="Arial" w:cs="Arial"/>
          <w:szCs w:val="22"/>
        </w:rPr>
        <w:t>Howden Buffalo, Inc.</w:t>
      </w:r>
    </w:p>
    <w:p w14:paraId="074015BB"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Loren Cook Company</w:t>
      </w:r>
    </w:p>
    <w:p w14:paraId="408E6786"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 xml:space="preserve">Penn </w:t>
      </w:r>
      <w:r w:rsidR="0012503C">
        <w:rPr>
          <w:rFonts w:ascii="Arial" w:hAnsi="Arial" w:cs="Arial"/>
          <w:szCs w:val="22"/>
        </w:rPr>
        <w:t>Barry</w:t>
      </w:r>
    </w:p>
    <w:p w14:paraId="3226492F" w14:textId="69AB7339" w:rsidR="00087D67" w:rsidRPr="00CF389B" w:rsidRDefault="00087D67" w:rsidP="00EB536C">
      <w:pPr>
        <w:pStyle w:val="StyleSPECText3ArialBefore9ptAfter6pt"/>
        <w:spacing w:before="120"/>
        <w:rPr>
          <w:szCs w:val="22"/>
        </w:rPr>
      </w:pPr>
      <w:r w:rsidRPr="00CF389B">
        <w:t xml:space="preserve">Description: </w:t>
      </w:r>
      <w:r w:rsidR="00AF06E8">
        <w:t>[Tubeaxial] [Vaneaxial] f</w:t>
      </w:r>
      <w:r w:rsidRPr="00CF389B">
        <w:t xml:space="preserve">an wheel and housing, factory-mounted motor with [belt] [direct] drive, </w:t>
      </w:r>
      <w:r w:rsidR="00AF06E8">
        <w:t>[</w:t>
      </w:r>
      <w:r w:rsidRPr="00CF389B">
        <w:t>an inlet cone section,</w:t>
      </w:r>
      <w:r w:rsidR="00AF06E8">
        <w:t>]</w:t>
      </w:r>
      <w:r w:rsidRPr="00CF389B">
        <w:t xml:space="preserve"> and accessories.</w:t>
      </w:r>
    </w:p>
    <w:p w14:paraId="01D2712F" w14:textId="77777777" w:rsidR="009C1F37" w:rsidRPr="00D259F2" w:rsidRDefault="009C1F37" w:rsidP="00EB536C">
      <w:pPr>
        <w:pStyle w:val="StyleSPECText3ArialBefore9ptAfter6pt"/>
        <w:spacing w:before="120"/>
      </w:pPr>
      <w:r w:rsidRPr="00D259F2">
        <w:t>Hub and Impeller</w:t>
      </w:r>
      <w:r w:rsidR="00351E34" w:rsidRPr="00D259F2">
        <w:t>:</w:t>
      </w:r>
    </w:p>
    <w:p w14:paraId="014CDB24" w14:textId="79D2CE0B"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Airfoil Impeller Blades</w:t>
      </w:r>
      <w:r w:rsidR="00351E34" w:rsidRPr="00D259F2">
        <w:rPr>
          <w:rFonts w:ascii="Arial" w:hAnsi="Arial" w:cs="Arial"/>
          <w:szCs w:val="22"/>
        </w:rPr>
        <w:t xml:space="preserve">: </w:t>
      </w:r>
      <w:r w:rsidR="004A1694">
        <w:rPr>
          <w:rFonts w:ascii="Arial" w:hAnsi="Arial" w:cs="Arial"/>
          <w:szCs w:val="22"/>
        </w:rPr>
        <w:t>[</w:t>
      </w:r>
      <w:r w:rsidRPr="00D259F2">
        <w:rPr>
          <w:rFonts w:ascii="Arial" w:hAnsi="Arial" w:cs="Arial"/>
          <w:szCs w:val="22"/>
        </w:rPr>
        <w:t>Adjustable die cast aluminum alloy</w:t>
      </w:r>
      <w:r w:rsidR="004A1694">
        <w:rPr>
          <w:rFonts w:ascii="Arial" w:hAnsi="Arial" w:cs="Arial"/>
          <w:szCs w:val="22"/>
        </w:rPr>
        <w:t>]</w:t>
      </w:r>
      <w:r w:rsidRPr="00D259F2">
        <w:rPr>
          <w:rFonts w:ascii="Arial" w:hAnsi="Arial" w:cs="Arial"/>
          <w:szCs w:val="22"/>
        </w:rPr>
        <w:t xml:space="preserve"> [welded steel die formed blades with belt drive].</w:t>
      </w:r>
    </w:p>
    <w:p w14:paraId="7C7F96FE" w14:textId="5749B694"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Hub</w:t>
      </w:r>
      <w:r w:rsidR="00351E34" w:rsidRPr="00D259F2">
        <w:rPr>
          <w:rFonts w:ascii="Arial" w:hAnsi="Arial" w:cs="Arial"/>
          <w:szCs w:val="22"/>
        </w:rPr>
        <w:t xml:space="preserve">: </w:t>
      </w:r>
      <w:r w:rsidR="00D86FC7">
        <w:rPr>
          <w:rFonts w:ascii="Arial" w:hAnsi="Arial" w:cs="Arial"/>
          <w:szCs w:val="22"/>
        </w:rPr>
        <w:t>[</w:t>
      </w:r>
      <w:r w:rsidRPr="00D259F2">
        <w:rPr>
          <w:rFonts w:ascii="Arial" w:hAnsi="Arial" w:cs="Arial"/>
          <w:szCs w:val="22"/>
        </w:rPr>
        <w:t>Die cast aluminum alloy</w:t>
      </w:r>
      <w:r w:rsidR="00D86FC7">
        <w:rPr>
          <w:rFonts w:ascii="Arial" w:hAnsi="Arial" w:cs="Arial"/>
          <w:szCs w:val="22"/>
        </w:rPr>
        <w:t>]</w:t>
      </w:r>
      <w:r w:rsidRPr="00D259F2">
        <w:rPr>
          <w:rFonts w:ascii="Arial" w:hAnsi="Arial" w:cs="Arial"/>
          <w:szCs w:val="22"/>
        </w:rPr>
        <w:t xml:space="preserve"> </w:t>
      </w:r>
      <w:r w:rsidR="00D86FC7">
        <w:rPr>
          <w:rFonts w:ascii="Arial" w:hAnsi="Arial" w:cs="Arial"/>
          <w:szCs w:val="22"/>
        </w:rPr>
        <w:t>[</w:t>
      </w:r>
      <w:r w:rsidR="00587A78">
        <w:rPr>
          <w:rFonts w:ascii="Arial" w:hAnsi="Arial" w:cs="Arial"/>
          <w:szCs w:val="22"/>
        </w:rPr>
        <w:t>C</w:t>
      </w:r>
      <w:r w:rsidR="00EC0717" w:rsidRPr="00D259F2">
        <w:rPr>
          <w:rFonts w:ascii="Arial" w:hAnsi="Arial" w:cs="Arial"/>
          <w:szCs w:val="22"/>
        </w:rPr>
        <w:t>ast-iron</w:t>
      </w:r>
      <w:r w:rsidRPr="00D259F2">
        <w:rPr>
          <w:rFonts w:ascii="Arial" w:hAnsi="Arial" w:cs="Arial"/>
          <w:szCs w:val="22"/>
        </w:rPr>
        <w:t xml:space="preserve"> hub</w:t>
      </w:r>
      <w:r w:rsidR="00D86FC7">
        <w:rPr>
          <w:rFonts w:ascii="Arial" w:hAnsi="Arial" w:cs="Arial"/>
          <w:szCs w:val="22"/>
        </w:rPr>
        <w:t>]</w:t>
      </w:r>
      <w:r w:rsidRPr="00D259F2">
        <w:rPr>
          <w:rFonts w:ascii="Arial" w:hAnsi="Arial" w:cs="Arial"/>
          <w:szCs w:val="22"/>
        </w:rPr>
        <w:t xml:space="preserve"> [</w:t>
      </w:r>
      <w:r w:rsidR="004F36A7">
        <w:rPr>
          <w:rFonts w:ascii="Arial" w:hAnsi="Arial" w:cs="Arial"/>
          <w:szCs w:val="22"/>
        </w:rPr>
        <w:t>B</w:t>
      </w:r>
      <w:r w:rsidR="004F36A7" w:rsidRPr="00D259F2">
        <w:rPr>
          <w:rFonts w:ascii="Arial" w:hAnsi="Arial" w:cs="Arial"/>
          <w:szCs w:val="22"/>
        </w:rPr>
        <w:t xml:space="preserve">elt </w:t>
      </w:r>
      <w:r w:rsidRPr="00D259F2">
        <w:rPr>
          <w:rFonts w:ascii="Arial" w:hAnsi="Arial" w:cs="Arial"/>
          <w:szCs w:val="22"/>
        </w:rPr>
        <w:t>drive of spun, welded steel], bored and keyed to shaft</w:t>
      </w:r>
      <w:r w:rsidR="00351E34" w:rsidRPr="00D259F2">
        <w:rPr>
          <w:rFonts w:ascii="Arial" w:hAnsi="Arial" w:cs="Arial"/>
          <w:szCs w:val="22"/>
        </w:rPr>
        <w:t xml:space="preserve">; </w:t>
      </w:r>
      <w:r w:rsidRPr="00D259F2">
        <w:rPr>
          <w:rFonts w:ascii="Arial" w:hAnsi="Arial" w:cs="Arial"/>
          <w:szCs w:val="22"/>
        </w:rPr>
        <w:t>to facilitate indexing of blade angle with [manual] [automatic] adjustment stops.</w:t>
      </w:r>
    </w:p>
    <w:p w14:paraId="45D097D6" w14:textId="41EE2B26" w:rsidR="009C1F37" w:rsidRPr="00D259F2" w:rsidRDefault="4E072989" w:rsidP="00EB536C">
      <w:pPr>
        <w:pStyle w:val="SPECText4"/>
        <w:tabs>
          <w:tab w:val="clear" w:pos="1440"/>
        </w:tabs>
        <w:spacing w:before="120" w:after="120"/>
        <w:outlineLvl w:val="9"/>
        <w:rPr>
          <w:rFonts w:ascii="Arial" w:hAnsi="Arial" w:cs="Arial"/>
        </w:rPr>
      </w:pPr>
      <w:r w:rsidRPr="67DE4CDA">
        <w:rPr>
          <w:rFonts w:ascii="Arial" w:hAnsi="Arial" w:cs="Arial"/>
        </w:rPr>
        <w:t>[</w:t>
      </w:r>
      <w:r w:rsidR="009C1F37" w:rsidRPr="67DE4CDA">
        <w:rPr>
          <w:rFonts w:ascii="Arial" w:hAnsi="Arial" w:cs="Arial"/>
        </w:rPr>
        <w:t>Controllable Pitch Assemblies</w:t>
      </w:r>
      <w:r w:rsidR="00351E34" w:rsidRPr="67DE4CDA">
        <w:rPr>
          <w:rFonts w:ascii="Arial" w:hAnsi="Arial" w:cs="Arial"/>
        </w:rPr>
        <w:t xml:space="preserve">: </w:t>
      </w:r>
      <w:r w:rsidR="00873B39" w:rsidRPr="67DE4CDA">
        <w:rPr>
          <w:rFonts w:ascii="Arial" w:hAnsi="Arial" w:cs="Arial"/>
        </w:rPr>
        <w:t xml:space="preserve"> </w:t>
      </w:r>
      <w:r w:rsidR="009C1F37" w:rsidRPr="67DE4CDA">
        <w:rPr>
          <w:rFonts w:ascii="Arial" w:hAnsi="Arial" w:cs="Arial"/>
        </w:rPr>
        <w:t xml:space="preserve">Incorporate </w:t>
      </w:r>
      <w:r w:rsidR="00DC60A0" w:rsidRPr="67DE4CDA">
        <w:rPr>
          <w:rFonts w:ascii="Arial" w:hAnsi="Arial" w:cs="Arial"/>
        </w:rPr>
        <w:t xml:space="preserve">permanently lubricated and sealed </w:t>
      </w:r>
      <w:r w:rsidR="009C1F37" w:rsidRPr="67DE4CDA">
        <w:rPr>
          <w:rFonts w:ascii="Arial" w:hAnsi="Arial" w:cs="Arial"/>
        </w:rPr>
        <w:t>ball bearing counterbalanced blade and variable pitch assembly into hub with mechanical link to casing exterior mounted actuator, or electric actuator incorporated within hub.</w:t>
      </w:r>
      <w:r w:rsidR="2B76766A" w:rsidRPr="67DE4CDA">
        <w:rPr>
          <w:rFonts w:ascii="Arial" w:hAnsi="Arial" w:cs="Arial"/>
        </w:rPr>
        <w:t>]</w:t>
      </w:r>
    </w:p>
    <w:p w14:paraId="6E5DC66E" w14:textId="77777777" w:rsidR="009C1F37" w:rsidRPr="00D259F2" w:rsidRDefault="009C1F37" w:rsidP="00EB536C">
      <w:pPr>
        <w:pStyle w:val="StyleSPECText3ArialBefore9ptAfter6pt"/>
        <w:spacing w:before="120"/>
      </w:pPr>
      <w:r w:rsidRPr="00D259F2">
        <w:lastRenderedPageBreak/>
        <w:t>Casing</w:t>
      </w:r>
      <w:r w:rsidR="00351E34" w:rsidRPr="00D259F2">
        <w:t>:</w:t>
      </w:r>
    </w:p>
    <w:p w14:paraId="1E925410" w14:textId="77777777" w:rsidR="009C1F37" w:rsidRPr="00D259F2" w:rsidRDefault="00873B39"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Continuously weld</w:t>
      </w:r>
      <w:r>
        <w:rPr>
          <w:rFonts w:ascii="Arial" w:hAnsi="Arial" w:cs="Arial"/>
          <w:szCs w:val="22"/>
        </w:rPr>
        <w:t>ed</w:t>
      </w:r>
      <w:r w:rsidRPr="00D259F2">
        <w:rPr>
          <w:rFonts w:ascii="Arial" w:hAnsi="Arial" w:cs="Arial"/>
          <w:szCs w:val="22"/>
        </w:rPr>
        <w:t xml:space="preserve">, with inlet and </w:t>
      </w:r>
      <w:r w:rsidRPr="00873B39">
        <w:rPr>
          <w:rFonts w:ascii="Arial" w:hAnsi="Arial" w:cs="Arial"/>
          <w:szCs w:val="22"/>
        </w:rPr>
        <w:t>outlet flange connections, and motor or shaft supports.</w:t>
      </w:r>
    </w:p>
    <w:p w14:paraId="6EAFA514" w14:textId="77777777" w:rsidR="009C1F37" w:rsidRPr="00873B39" w:rsidRDefault="00873B39" w:rsidP="00EB536C">
      <w:pPr>
        <w:pStyle w:val="SPECText4"/>
        <w:tabs>
          <w:tab w:val="clear" w:pos="1440"/>
        </w:tabs>
        <w:spacing w:before="120" w:after="120"/>
        <w:outlineLvl w:val="9"/>
        <w:rPr>
          <w:rFonts w:ascii="Arial" w:hAnsi="Arial" w:cs="Arial"/>
          <w:szCs w:val="22"/>
        </w:rPr>
      </w:pPr>
      <w:r w:rsidRPr="00873B39">
        <w:rPr>
          <w:rFonts w:ascii="Arial" w:hAnsi="Arial" w:cs="Arial"/>
          <w:szCs w:val="22"/>
        </w:rPr>
        <w:t>Integral</w:t>
      </w:r>
      <w:r w:rsidR="009C1F37" w:rsidRPr="00873B39">
        <w:rPr>
          <w:rFonts w:ascii="Arial" w:hAnsi="Arial" w:cs="Arial"/>
          <w:szCs w:val="22"/>
        </w:rPr>
        <w:t xml:space="preserve"> flow straightening guide vanes </w:t>
      </w:r>
      <w:r w:rsidRPr="00873B39">
        <w:rPr>
          <w:rFonts w:ascii="Arial" w:hAnsi="Arial" w:cs="Arial"/>
        </w:rPr>
        <w:t>designed to straighten airflow</w:t>
      </w:r>
      <w:r w:rsidR="009C1F37" w:rsidRPr="00873B39">
        <w:rPr>
          <w:rFonts w:ascii="Arial" w:hAnsi="Arial" w:cs="Arial"/>
          <w:szCs w:val="22"/>
        </w:rPr>
        <w:t>.</w:t>
      </w:r>
    </w:p>
    <w:p w14:paraId="635CE41A" w14:textId="77777777" w:rsidR="00CF389B" w:rsidRDefault="00CF389B" w:rsidP="00EB536C">
      <w:pPr>
        <w:pStyle w:val="StyleSPECText3ArialBefore9ptAfter6pt"/>
        <w:spacing w:before="120"/>
      </w:pPr>
      <w:r w:rsidRPr="00D259F2">
        <w:t>Shafts:</w:t>
      </w:r>
    </w:p>
    <w:p w14:paraId="7DA7B2C0" w14:textId="68FA3368" w:rsidR="00CF389B" w:rsidRDefault="00CF389B" w:rsidP="00EB536C">
      <w:pPr>
        <w:pStyle w:val="SPECText4"/>
        <w:tabs>
          <w:tab w:val="clear" w:pos="1440"/>
        </w:tabs>
        <w:spacing w:before="120" w:after="120"/>
        <w:outlineLvl w:val="9"/>
        <w:rPr>
          <w:rFonts w:ascii="Arial" w:hAnsi="Arial" w:cs="Arial"/>
        </w:rPr>
      </w:pPr>
      <w:r w:rsidRPr="005B3FF0">
        <w:rPr>
          <w:rFonts w:ascii="Arial" w:hAnsi="Arial" w:cs="Arial"/>
        </w:rPr>
        <w:t>Hot rolled steel, ground and polished, with keyway, protectively coated with lubricating oil</w:t>
      </w:r>
      <w:r w:rsidR="000E442D" w:rsidRPr="005B3FF0">
        <w:rPr>
          <w:rFonts w:ascii="Arial" w:hAnsi="Arial" w:cs="Arial"/>
        </w:rPr>
        <w:t>, and shaft guard</w:t>
      </w:r>
      <w:r w:rsidRPr="005B3FF0">
        <w:rPr>
          <w:rFonts w:ascii="Arial" w:hAnsi="Arial" w:cs="Arial"/>
        </w:rPr>
        <w:t>.</w:t>
      </w:r>
    </w:p>
    <w:p w14:paraId="258172E0" w14:textId="77777777" w:rsidR="00CF389B" w:rsidRPr="00CF389B" w:rsidRDefault="00CF389B" w:rsidP="00EB536C">
      <w:pPr>
        <w:pStyle w:val="SPECText4"/>
        <w:tabs>
          <w:tab w:val="clear" w:pos="1440"/>
        </w:tabs>
        <w:spacing w:before="120" w:after="120"/>
        <w:outlineLvl w:val="9"/>
        <w:rPr>
          <w:rFonts w:ascii="Arial" w:hAnsi="Arial" w:cs="Arial"/>
        </w:rPr>
      </w:pPr>
      <w:r w:rsidRPr="005B3FF0">
        <w:rPr>
          <w:rFonts w:ascii="Arial" w:hAnsi="Arial" w:cs="Arial"/>
        </w:rPr>
        <w:t>Designed to operate at no more than 70 percent of first critical speed at top of fan's speed range.</w:t>
      </w:r>
    </w:p>
    <w:p w14:paraId="7220D06A" w14:textId="77777777" w:rsidR="009C1F37" w:rsidRPr="00D259F2" w:rsidRDefault="009C1F37" w:rsidP="00EB536C">
      <w:pPr>
        <w:pStyle w:val="StyleSPECText3ArialBefore9ptAfter6pt"/>
        <w:spacing w:before="120"/>
      </w:pPr>
      <w:r w:rsidRPr="00D259F2">
        <w:t>Bearings</w:t>
      </w:r>
      <w:r w:rsidR="00351E34" w:rsidRPr="00D259F2">
        <w:t>:</w:t>
      </w:r>
    </w:p>
    <w:p w14:paraId="6FE878ED"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Bearings</w:t>
      </w:r>
      <w:r w:rsidR="00351E34" w:rsidRPr="00D259F2">
        <w:rPr>
          <w:rFonts w:ascii="Arial" w:hAnsi="Arial" w:cs="Arial"/>
          <w:szCs w:val="22"/>
        </w:rPr>
        <w:t xml:space="preserve">: </w:t>
      </w:r>
      <w:r w:rsidR="00CF389B">
        <w:rPr>
          <w:rFonts w:ascii="Arial" w:hAnsi="Arial" w:cs="Arial"/>
          <w:szCs w:val="22"/>
        </w:rPr>
        <w:t>Radial</w:t>
      </w:r>
      <w:r w:rsidRPr="00D259F2">
        <w:rPr>
          <w:rFonts w:ascii="Arial" w:hAnsi="Arial" w:cs="Arial"/>
          <w:szCs w:val="22"/>
        </w:rPr>
        <w:t xml:space="preserve">, self-aligning, </w:t>
      </w:r>
      <w:r w:rsidR="00CF389B">
        <w:rPr>
          <w:rFonts w:ascii="Arial" w:hAnsi="Arial" w:cs="Arial"/>
        </w:rPr>
        <w:t>ball or roller bearings</w:t>
      </w:r>
      <w:r w:rsidRPr="00D259F2">
        <w:rPr>
          <w:rFonts w:ascii="Arial" w:hAnsi="Arial" w:cs="Arial"/>
          <w:szCs w:val="22"/>
        </w:rPr>
        <w:t>.</w:t>
      </w:r>
    </w:p>
    <w:p w14:paraId="44741734" w14:textId="77777777" w:rsidR="009C1F37" w:rsidRPr="00D259F2" w:rsidRDefault="00CF389B" w:rsidP="00EB536C">
      <w:pPr>
        <w:pStyle w:val="SPECText4"/>
        <w:tabs>
          <w:tab w:val="clear" w:pos="1440"/>
          <w:tab w:val="left" w:pos="2160"/>
        </w:tabs>
        <w:spacing w:before="120" w:after="120"/>
        <w:outlineLvl w:val="9"/>
        <w:rPr>
          <w:rFonts w:ascii="Arial" w:hAnsi="Arial" w:cs="Arial"/>
          <w:szCs w:val="22"/>
        </w:rPr>
      </w:pPr>
      <w:r>
        <w:rPr>
          <w:rFonts w:ascii="Arial" w:hAnsi="Arial" w:cs="Arial"/>
          <w:szCs w:val="22"/>
        </w:rPr>
        <w:t>B</w:t>
      </w:r>
      <w:r w:rsidRPr="002367FC">
        <w:rPr>
          <w:rFonts w:ascii="Arial" w:hAnsi="Arial" w:cs="Arial"/>
          <w:szCs w:val="22"/>
        </w:rPr>
        <w:t xml:space="preserve">all </w:t>
      </w:r>
      <w:r>
        <w:rPr>
          <w:rFonts w:ascii="Arial" w:hAnsi="Arial" w:cs="Arial"/>
          <w:szCs w:val="22"/>
        </w:rPr>
        <w:t>B</w:t>
      </w:r>
      <w:r w:rsidRPr="002367FC">
        <w:rPr>
          <w:rFonts w:ascii="Arial" w:hAnsi="Arial" w:cs="Arial"/>
          <w:szCs w:val="22"/>
        </w:rPr>
        <w:t>earings</w:t>
      </w:r>
      <w:r>
        <w:rPr>
          <w:rFonts w:ascii="Arial" w:hAnsi="Arial" w:cs="Arial"/>
          <w:szCs w:val="22"/>
        </w:rPr>
        <w:t xml:space="preserve"> Rating Life:  </w:t>
      </w:r>
      <w:r w:rsidRPr="00D259F2">
        <w:rPr>
          <w:rFonts w:ascii="Arial" w:hAnsi="Arial" w:cs="Arial"/>
          <w:szCs w:val="22"/>
        </w:rPr>
        <w:t>ABMA 9</w:t>
      </w:r>
      <w:r>
        <w:rPr>
          <w:rFonts w:ascii="Arial" w:hAnsi="Arial" w:cs="Arial"/>
          <w:szCs w:val="22"/>
        </w:rPr>
        <w:t xml:space="preserve">, </w:t>
      </w:r>
      <w:r w:rsidR="00DC60A0">
        <w:rPr>
          <w:rFonts w:ascii="Arial" w:hAnsi="Arial" w:cs="Arial"/>
          <w:szCs w:val="22"/>
        </w:rPr>
        <w:t>[</w:t>
      </w:r>
      <w:r w:rsidRPr="00D259F2">
        <w:rPr>
          <w:rFonts w:ascii="Arial" w:hAnsi="Arial" w:cs="Arial"/>
          <w:szCs w:val="22"/>
        </w:rPr>
        <w:t xml:space="preserve">L-10 </w:t>
      </w:r>
      <w:r w:rsidR="00DC60A0">
        <w:rPr>
          <w:rFonts w:ascii="Arial" w:hAnsi="Arial" w:cs="Arial"/>
          <w:szCs w:val="22"/>
        </w:rPr>
        <w:t xml:space="preserve">life </w:t>
      </w:r>
      <w:r w:rsidRPr="00D259F2">
        <w:rPr>
          <w:rFonts w:ascii="Arial" w:hAnsi="Arial" w:cs="Arial"/>
          <w:szCs w:val="22"/>
        </w:rPr>
        <w:t xml:space="preserve">at </w:t>
      </w:r>
      <w:r w:rsidR="00DC60A0">
        <w:rPr>
          <w:rFonts w:ascii="Arial" w:hAnsi="Arial" w:cs="Arial"/>
          <w:szCs w:val="22"/>
        </w:rPr>
        <w:t>5</w:t>
      </w:r>
      <w:r w:rsidRPr="00D259F2">
        <w:rPr>
          <w:rFonts w:ascii="Arial" w:hAnsi="Arial" w:cs="Arial"/>
          <w:szCs w:val="22"/>
        </w:rPr>
        <w:t>0,000 hours</w:t>
      </w:r>
      <w:r w:rsidR="00DC60A0">
        <w:rPr>
          <w:rFonts w:ascii="Arial" w:hAnsi="Arial" w:cs="Arial"/>
          <w:szCs w:val="22"/>
        </w:rPr>
        <w:t>] [L-50 life at 100,000 hours]</w:t>
      </w:r>
      <w:r>
        <w:rPr>
          <w:rFonts w:ascii="Arial" w:hAnsi="Arial" w:cs="Arial"/>
          <w:szCs w:val="22"/>
        </w:rPr>
        <w:t>.</w:t>
      </w:r>
    </w:p>
    <w:p w14:paraId="34AB1084" w14:textId="77777777" w:rsidR="009C1F37" w:rsidRDefault="00CF389B" w:rsidP="001249A8">
      <w:pPr>
        <w:pStyle w:val="SPECText4"/>
        <w:tabs>
          <w:tab w:val="clear" w:pos="1440"/>
          <w:tab w:val="left" w:pos="2160"/>
        </w:tabs>
        <w:spacing w:before="180" w:after="120"/>
        <w:outlineLvl w:val="9"/>
        <w:rPr>
          <w:rFonts w:ascii="Arial" w:hAnsi="Arial" w:cs="Arial"/>
          <w:szCs w:val="22"/>
        </w:rPr>
      </w:pPr>
      <w:r>
        <w:rPr>
          <w:rFonts w:ascii="Arial" w:hAnsi="Arial" w:cs="Arial"/>
          <w:szCs w:val="22"/>
        </w:rPr>
        <w:t>R</w:t>
      </w:r>
      <w:r w:rsidRPr="00D259F2">
        <w:rPr>
          <w:rFonts w:ascii="Arial" w:hAnsi="Arial" w:cs="Arial"/>
          <w:szCs w:val="22"/>
        </w:rPr>
        <w:t xml:space="preserve">oller </w:t>
      </w:r>
      <w:r>
        <w:rPr>
          <w:rFonts w:ascii="Arial" w:hAnsi="Arial" w:cs="Arial"/>
          <w:szCs w:val="22"/>
        </w:rPr>
        <w:t>B</w:t>
      </w:r>
      <w:r w:rsidRPr="00D259F2">
        <w:rPr>
          <w:rFonts w:ascii="Arial" w:hAnsi="Arial" w:cs="Arial"/>
          <w:szCs w:val="22"/>
        </w:rPr>
        <w:t>earings</w:t>
      </w:r>
      <w:r w:rsidRPr="002367FC">
        <w:rPr>
          <w:rFonts w:ascii="Arial" w:hAnsi="Arial" w:cs="Arial"/>
          <w:szCs w:val="22"/>
        </w:rPr>
        <w:t xml:space="preserve"> </w:t>
      </w:r>
      <w:r>
        <w:rPr>
          <w:rFonts w:ascii="Arial" w:hAnsi="Arial" w:cs="Arial"/>
          <w:szCs w:val="22"/>
        </w:rPr>
        <w:t xml:space="preserve">Rating Life:  </w:t>
      </w:r>
      <w:r w:rsidRPr="00D259F2">
        <w:rPr>
          <w:rFonts w:ascii="Arial" w:hAnsi="Arial" w:cs="Arial"/>
          <w:szCs w:val="22"/>
        </w:rPr>
        <w:t xml:space="preserve">ABMA </w:t>
      </w:r>
      <w:r>
        <w:rPr>
          <w:rFonts w:ascii="Arial" w:hAnsi="Arial" w:cs="Arial"/>
          <w:szCs w:val="22"/>
        </w:rPr>
        <w:t xml:space="preserve">11, </w:t>
      </w:r>
      <w:r w:rsidR="00DC60A0">
        <w:rPr>
          <w:rFonts w:ascii="Arial" w:hAnsi="Arial" w:cs="Arial"/>
          <w:szCs w:val="22"/>
        </w:rPr>
        <w:t>[</w:t>
      </w:r>
      <w:r w:rsidRPr="00D259F2">
        <w:rPr>
          <w:rFonts w:ascii="Arial" w:hAnsi="Arial" w:cs="Arial"/>
          <w:szCs w:val="22"/>
        </w:rPr>
        <w:t xml:space="preserve">L-10 </w:t>
      </w:r>
      <w:r w:rsidR="00DC60A0">
        <w:rPr>
          <w:rFonts w:ascii="Arial" w:hAnsi="Arial" w:cs="Arial"/>
          <w:szCs w:val="22"/>
        </w:rPr>
        <w:t xml:space="preserve">life </w:t>
      </w:r>
      <w:r w:rsidRPr="00D259F2">
        <w:rPr>
          <w:rFonts w:ascii="Arial" w:hAnsi="Arial" w:cs="Arial"/>
          <w:szCs w:val="22"/>
        </w:rPr>
        <w:t>at 1</w:t>
      </w:r>
      <w:r>
        <w:rPr>
          <w:rFonts w:ascii="Arial" w:hAnsi="Arial" w:cs="Arial"/>
          <w:szCs w:val="22"/>
        </w:rPr>
        <w:t>2</w:t>
      </w:r>
      <w:r w:rsidRPr="00D259F2">
        <w:rPr>
          <w:rFonts w:ascii="Arial" w:hAnsi="Arial" w:cs="Arial"/>
          <w:szCs w:val="22"/>
        </w:rPr>
        <w:t>0,000 hours</w:t>
      </w:r>
      <w:r w:rsidR="00DC60A0">
        <w:rPr>
          <w:rFonts w:ascii="Arial" w:hAnsi="Arial" w:cs="Arial"/>
          <w:szCs w:val="22"/>
        </w:rPr>
        <w:t>] [L-50 life at 400,000 hours]</w:t>
      </w:r>
      <w:r w:rsidRPr="00D259F2">
        <w:rPr>
          <w:rFonts w:ascii="Arial" w:hAnsi="Arial" w:cs="Arial"/>
          <w:szCs w:val="22"/>
        </w:rPr>
        <w:t>.</w:t>
      </w:r>
    </w:p>
    <w:p w14:paraId="21A55DA3" w14:textId="77777777" w:rsidR="00F14ED8" w:rsidRPr="00F14ED8" w:rsidRDefault="00F14ED8" w:rsidP="001249A8">
      <w:pPr>
        <w:pStyle w:val="SPECText4"/>
        <w:tabs>
          <w:tab w:val="clear" w:pos="1440"/>
          <w:tab w:val="left" w:pos="2160"/>
        </w:tabs>
        <w:spacing w:before="180" w:after="120"/>
        <w:outlineLvl w:val="9"/>
        <w:rPr>
          <w:rFonts w:ascii="Arial" w:hAnsi="Arial" w:cs="Arial"/>
          <w:szCs w:val="22"/>
        </w:rPr>
      </w:pPr>
      <w:r w:rsidRPr="00F14ED8">
        <w:rPr>
          <w:rFonts w:ascii="Arial" w:hAnsi="Arial" w:cs="Arial"/>
        </w:rPr>
        <w:t xml:space="preserve">Lubrication: </w:t>
      </w:r>
      <w:r>
        <w:rPr>
          <w:rFonts w:ascii="Arial" w:hAnsi="Arial" w:cs="Arial"/>
        </w:rPr>
        <w:t xml:space="preserve"> For direct driven units, e</w:t>
      </w:r>
      <w:r w:rsidRPr="00083B05">
        <w:rPr>
          <w:rFonts w:ascii="Arial" w:hAnsi="Arial" w:cs="Arial"/>
        </w:rPr>
        <w:t>xtend lubrication lines to outside of casing and terminate with grease fittings.</w:t>
      </w:r>
    </w:p>
    <w:p w14:paraId="60060D34" w14:textId="77777777" w:rsidR="00CF389B" w:rsidRDefault="00CF389B" w:rsidP="0009761D">
      <w:pPr>
        <w:pStyle w:val="StyleSPECText3ArialBefore9ptAfter6pt"/>
      </w:pPr>
      <w:r>
        <w:t xml:space="preserve">Belt </w:t>
      </w:r>
      <w:r w:rsidRPr="00D259F2">
        <w:t>Drive</w:t>
      </w:r>
      <w:r>
        <w:t>s:</w:t>
      </w:r>
    </w:p>
    <w:p w14:paraId="63357FAC" w14:textId="77777777" w:rsidR="00CF389B" w:rsidRPr="00CF389B" w:rsidRDefault="00CF389B" w:rsidP="001249A8">
      <w:pPr>
        <w:pStyle w:val="SPECText4"/>
        <w:tabs>
          <w:tab w:val="clear" w:pos="1440"/>
        </w:tabs>
        <w:spacing w:before="180" w:after="120"/>
        <w:outlineLvl w:val="9"/>
      </w:pPr>
      <w:r w:rsidRPr="00D259F2">
        <w:rPr>
          <w:rFonts w:ascii="Arial" w:hAnsi="Arial" w:cs="Arial"/>
          <w:szCs w:val="22"/>
        </w:rPr>
        <w:t xml:space="preserve">V-Belt Drive: </w:t>
      </w:r>
      <w:r w:rsidR="006B60EF">
        <w:rPr>
          <w:rFonts w:ascii="Arial" w:hAnsi="Arial" w:cs="Arial"/>
          <w:szCs w:val="22"/>
        </w:rPr>
        <w:t xml:space="preserve"> </w:t>
      </w:r>
      <w:r w:rsidRPr="00D259F2">
        <w:rPr>
          <w:rFonts w:ascii="Arial" w:hAnsi="Arial" w:cs="Arial"/>
          <w:szCs w:val="22"/>
        </w:rPr>
        <w:t>Cast iron or steel sheaves, dynamically balanced, keyed. Variable and adjustable pitch sheaves for motors 15 hp and under selected so required rpm is obtained with sheaves set at mid-position; fixed sheave for 20 hp and over, matched belts, and drive rated as recommended by manufacturer or minimum 1.5 times nameplate rating of motor.</w:t>
      </w:r>
    </w:p>
    <w:p w14:paraId="166FC606" w14:textId="61931E7B" w:rsidR="00CF389B" w:rsidRDefault="00CF389B" w:rsidP="001249A8">
      <w:pPr>
        <w:pStyle w:val="SPECText4"/>
        <w:tabs>
          <w:tab w:val="clear" w:pos="1440"/>
        </w:tabs>
        <w:spacing w:before="180" w:after="120"/>
        <w:outlineLvl w:val="9"/>
      </w:pPr>
      <w:r w:rsidRPr="00D259F2">
        <w:rPr>
          <w:rFonts w:ascii="Arial" w:hAnsi="Arial" w:cs="Arial"/>
          <w:szCs w:val="22"/>
        </w:rPr>
        <w:t xml:space="preserve">Belt Guard: </w:t>
      </w:r>
      <w:r w:rsidR="006B60EF">
        <w:rPr>
          <w:rFonts w:ascii="Arial" w:hAnsi="Arial" w:cs="Arial"/>
          <w:szCs w:val="22"/>
        </w:rPr>
        <w:t xml:space="preserve"> </w:t>
      </w:r>
      <w:r w:rsidR="00F3060E" w:rsidRPr="005B3FF0">
        <w:rPr>
          <w:rFonts w:ascii="Arial" w:hAnsi="Arial" w:cs="Arial"/>
          <w:szCs w:val="22"/>
        </w:rPr>
        <w:t>Fabricate to comply with OSHA and SMACNA Standard</w:t>
      </w:r>
      <w:r w:rsidR="00F3060E">
        <w:rPr>
          <w:rFonts w:ascii="Arial" w:hAnsi="Arial" w:cs="Arial"/>
          <w:szCs w:val="22"/>
        </w:rPr>
        <w:t xml:space="preserve"> requirements.  </w:t>
      </w:r>
      <w:r w:rsidRPr="006B60EF">
        <w:rPr>
          <w:rFonts w:ascii="Arial" w:hAnsi="Arial" w:cs="Arial"/>
          <w:szCs w:val="22"/>
        </w:rPr>
        <w:t xml:space="preserve">Fabricate </w:t>
      </w:r>
      <w:r w:rsidRPr="006B60EF">
        <w:rPr>
          <w:rFonts w:ascii="Arial" w:hAnsi="Arial" w:cs="Arial"/>
        </w:rPr>
        <w:t>of steel for motors mounted on outside of fan cabinet,</w:t>
      </w:r>
      <w:r w:rsidRPr="006B60EF">
        <w:rPr>
          <w:rFonts w:ascii="Arial" w:hAnsi="Arial" w:cs="Arial"/>
          <w:szCs w:val="22"/>
        </w:rPr>
        <w:t xml:space="preserve"> </w:t>
      </w:r>
      <w:r w:rsidRPr="006B60EF">
        <w:rPr>
          <w:rStyle w:val="STUnitIP"/>
          <w:rFonts w:ascii="Arial" w:hAnsi="Arial" w:cs="Arial"/>
          <w:color w:val="auto"/>
          <w:szCs w:val="22"/>
        </w:rPr>
        <w:t>0.106 inch</w:t>
      </w:r>
      <w:r w:rsidRPr="006B60EF">
        <w:rPr>
          <w:rFonts w:ascii="Arial" w:hAnsi="Arial" w:cs="Arial"/>
          <w:szCs w:val="22"/>
        </w:rPr>
        <w:t xml:space="preserve"> thick, </w:t>
      </w:r>
      <w:r w:rsidRPr="006B60EF">
        <w:rPr>
          <w:rStyle w:val="STUnitIP"/>
          <w:rFonts w:ascii="Arial" w:hAnsi="Arial" w:cs="Arial"/>
          <w:color w:val="auto"/>
          <w:szCs w:val="22"/>
        </w:rPr>
        <w:t>3/4</w:t>
      </w:r>
      <w:r w:rsidR="00A755EF">
        <w:rPr>
          <w:rStyle w:val="STUnitIP"/>
          <w:rFonts w:ascii="Arial" w:hAnsi="Arial" w:cs="Arial"/>
          <w:color w:val="auto"/>
          <w:szCs w:val="22"/>
        </w:rPr>
        <w:t>-</w:t>
      </w:r>
      <w:r w:rsidRPr="006B60EF">
        <w:rPr>
          <w:rStyle w:val="STUnitIP"/>
          <w:rFonts w:ascii="Arial" w:hAnsi="Arial" w:cs="Arial"/>
          <w:color w:val="auto"/>
          <w:szCs w:val="22"/>
        </w:rPr>
        <w:t>inch</w:t>
      </w:r>
      <w:r w:rsidRPr="006B60EF">
        <w:rPr>
          <w:rStyle w:val="STUnitSI"/>
          <w:rFonts w:ascii="Arial" w:hAnsi="Arial" w:cs="Arial"/>
          <w:color w:val="auto"/>
          <w:szCs w:val="22"/>
        </w:rPr>
        <w:t xml:space="preserve"> </w:t>
      </w:r>
      <w:r w:rsidRPr="006B60EF">
        <w:rPr>
          <w:rFonts w:ascii="Arial" w:hAnsi="Arial" w:cs="Arial"/>
          <w:szCs w:val="22"/>
        </w:rPr>
        <w:t>diamond</w:t>
      </w:r>
      <w:r w:rsidRPr="00D259F2">
        <w:rPr>
          <w:rFonts w:ascii="Arial" w:hAnsi="Arial" w:cs="Arial"/>
          <w:szCs w:val="22"/>
        </w:rPr>
        <w:t xml:space="preserve"> mesh wire screen welded to steel angle frame or equivalent, prime coated. </w:t>
      </w:r>
      <w:r>
        <w:rPr>
          <w:rFonts w:ascii="Arial" w:hAnsi="Arial" w:cs="Arial"/>
          <w:szCs w:val="22"/>
        </w:rPr>
        <w:t xml:space="preserve"> </w:t>
      </w:r>
      <w:r w:rsidRPr="00D259F2">
        <w:rPr>
          <w:rFonts w:ascii="Arial" w:hAnsi="Arial" w:cs="Arial"/>
          <w:szCs w:val="22"/>
        </w:rPr>
        <w:t>Secure to fan or fan supports without short circuiting vibration isolation, with provision for adjustment of belt tension, lubrication, and use of tachometer with guard in place.</w:t>
      </w:r>
    </w:p>
    <w:p w14:paraId="590C942B" w14:textId="77777777" w:rsidR="006702FB" w:rsidRPr="006702FB" w:rsidRDefault="006702FB" w:rsidP="001249A8">
      <w:pPr>
        <w:pStyle w:val="SPECText1"/>
        <w:numPr>
          <w:ilvl w:val="0"/>
          <w:numId w:val="0"/>
        </w:numPr>
        <w:spacing w:before="0"/>
        <w:ind w:left="720"/>
        <w:outlineLvl w:val="9"/>
        <w:rPr>
          <w:rFonts w:ascii="Arial" w:hAnsi="Arial" w:cs="Arial"/>
        </w:rPr>
      </w:pPr>
      <w:r w:rsidRPr="006702FB">
        <w:rPr>
          <w:rFonts w:ascii="Arial" w:hAnsi="Arial" w:cs="Arial"/>
        </w:rPr>
        <w:t>************************************</w:t>
      </w:r>
      <w:r>
        <w:rPr>
          <w:rFonts w:ascii="Arial" w:hAnsi="Arial" w:cs="Arial"/>
        </w:rPr>
        <w:t>**</w:t>
      </w:r>
      <w:r w:rsidRPr="006702FB">
        <w:rPr>
          <w:rFonts w:ascii="Arial" w:hAnsi="Arial" w:cs="Arial"/>
        </w:rPr>
        <w:t>*************************************************************</w:t>
      </w:r>
    </w:p>
    <w:p w14:paraId="529D141B" w14:textId="77777777" w:rsidR="006702FB" w:rsidRPr="006702FB" w:rsidRDefault="006702FB" w:rsidP="001249A8">
      <w:pPr>
        <w:pStyle w:val="SPECText1"/>
        <w:numPr>
          <w:ilvl w:val="0"/>
          <w:numId w:val="0"/>
        </w:numPr>
        <w:spacing w:before="0"/>
        <w:ind w:left="720"/>
        <w:outlineLvl w:val="9"/>
        <w:rPr>
          <w:rFonts w:ascii="Arial" w:hAnsi="Arial" w:cs="Arial"/>
        </w:rPr>
      </w:pPr>
      <w:r w:rsidRPr="006702FB">
        <w:rPr>
          <w:rFonts w:ascii="Arial" w:hAnsi="Arial" w:cs="Arial"/>
        </w:rPr>
        <w:t>Select one or more of the following subparagraphs appropriate to equipment requirements.</w:t>
      </w:r>
    </w:p>
    <w:p w14:paraId="6F192B85" w14:textId="77777777" w:rsidR="006702FB" w:rsidRPr="006702FB" w:rsidRDefault="006702FB" w:rsidP="001249A8">
      <w:pPr>
        <w:pStyle w:val="SPECText1"/>
        <w:numPr>
          <w:ilvl w:val="0"/>
          <w:numId w:val="0"/>
        </w:numPr>
        <w:spacing w:before="0"/>
        <w:ind w:left="720"/>
        <w:outlineLvl w:val="9"/>
        <w:rPr>
          <w:rFonts w:ascii="Arial" w:hAnsi="Arial" w:cs="Arial"/>
          <w:szCs w:val="22"/>
        </w:rPr>
      </w:pPr>
      <w:r w:rsidRPr="006702FB">
        <w:rPr>
          <w:rFonts w:ascii="Arial" w:hAnsi="Arial" w:cs="Arial"/>
        </w:rPr>
        <w:t>***************************************************************************************************</w:t>
      </w:r>
    </w:p>
    <w:p w14:paraId="33A773BF" w14:textId="77777777" w:rsidR="009C1F37" w:rsidRPr="00D259F2" w:rsidRDefault="009C1F37" w:rsidP="0009761D">
      <w:pPr>
        <w:pStyle w:val="StyleSPECText3ArialBefore9ptAfter6pt"/>
      </w:pPr>
      <w:r w:rsidRPr="00D259F2">
        <w:t>Accessories</w:t>
      </w:r>
      <w:r w:rsidR="00351E34" w:rsidRPr="00D259F2">
        <w:t>:</w:t>
      </w:r>
    </w:p>
    <w:p w14:paraId="1F5C8B57" w14:textId="1AD3593B" w:rsidR="00071BEA" w:rsidRPr="00071BEA" w:rsidRDefault="00071BEA" w:rsidP="001249A8">
      <w:pPr>
        <w:pStyle w:val="SPECText4"/>
        <w:tabs>
          <w:tab w:val="clear" w:pos="1440"/>
        </w:tabs>
        <w:spacing w:before="180" w:after="120"/>
        <w:outlineLvl w:val="9"/>
        <w:rPr>
          <w:rFonts w:ascii="Arial" w:hAnsi="Arial" w:cs="Arial"/>
          <w:szCs w:val="22"/>
        </w:rPr>
      </w:pPr>
      <w:r w:rsidRPr="1557E4B4">
        <w:rPr>
          <w:rFonts w:ascii="Arial" w:hAnsi="Arial" w:cs="Arial"/>
        </w:rPr>
        <w:lastRenderedPageBreak/>
        <w:t>Mounting Clips: [Horizontal ceiling] [Vertical mounting] clips welded to fan housing, of same material as housing.</w:t>
      </w:r>
    </w:p>
    <w:p w14:paraId="3C5A448C" w14:textId="3912FFD4" w:rsidR="008916D2" w:rsidRPr="008916D2" w:rsidRDefault="008916D2" w:rsidP="001249A8">
      <w:pPr>
        <w:pStyle w:val="SPECText4"/>
        <w:tabs>
          <w:tab w:val="clear" w:pos="1440"/>
        </w:tabs>
        <w:spacing w:before="180" w:after="120"/>
        <w:outlineLvl w:val="9"/>
        <w:rPr>
          <w:rFonts w:ascii="Arial" w:hAnsi="Arial" w:cs="Arial"/>
          <w:szCs w:val="22"/>
        </w:rPr>
      </w:pPr>
      <w:r w:rsidRPr="1557E4B4">
        <w:rPr>
          <w:rFonts w:ascii="Arial" w:hAnsi="Arial" w:cs="Arial"/>
        </w:rPr>
        <w:t>Horizontal Support: Pair of supports bolted to fan housing, of same material as housing.</w:t>
      </w:r>
    </w:p>
    <w:p w14:paraId="6E0494AF" w14:textId="28ED483A" w:rsidR="009C1F37" w:rsidRPr="00071BEA" w:rsidRDefault="009C1F37" w:rsidP="001249A8">
      <w:pPr>
        <w:pStyle w:val="SPECText4"/>
        <w:tabs>
          <w:tab w:val="clear" w:pos="1440"/>
        </w:tabs>
        <w:spacing w:before="180" w:after="120"/>
        <w:outlineLvl w:val="9"/>
        <w:rPr>
          <w:rFonts w:ascii="Arial" w:hAnsi="Arial" w:cs="Arial"/>
          <w:szCs w:val="22"/>
        </w:rPr>
      </w:pPr>
      <w:r w:rsidRPr="1557E4B4">
        <w:rPr>
          <w:rFonts w:ascii="Arial" w:hAnsi="Arial" w:cs="Arial"/>
        </w:rPr>
        <w:t>Inlet Bell</w:t>
      </w:r>
      <w:r w:rsidR="00351E34" w:rsidRPr="1557E4B4">
        <w:rPr>
          <w:rFonts w:ascii="Arial" w:hAnsi="Arial" w:cs="Arial"/>
        </w:rPr>
        <w:t xml:space="preserve">: </w:t>
      </w:r>
      <w:r w:rsidRPr="1557E4B4">
        <w:rPr>
          <w:rFonts w:ascii="Arial" w:hAnsi="Arial" w:cs="Arial"/>
        </w:rPr>
        <w:t>Bell mouth inlet</w:t>
      </w:r>
      <w:r w:rsidR="00071BEA" w:rsidRPr="1557E4B4">
        <w:rPr>
          <w:rFonts w:ascii="Arial" w:hAnsi="Arial" w:cs="Arial"/>
        </w:rPr>
        <w:t>,</w:t>
      </w:r>
      <w:r w:rsidRPr="1557E4B4">
        <w:rPr>
          <w:rFonts w:ascii="Arial" w:hAnsi="Arial" w:cs="Arial"/>
        </w:rPr>
        <w:t xml:space="preserve"> </w:t>
      </w:r>
      <w:r w:rsidR="00071BEA" w:rsidRPr="1557E4B4">
        <w:rPr>
          <w:rFonts w:ascii="Arial" w:hAnsi="Arial" w:cs="Arial"/>
        </w:rPr>
        <w:t xml:space="preserve">when fan is not attached to duct, </w:t>
      </w:r>
      <w:r w:rsidRPr="1557E4B4">
        <w:rPr>
          <w:rFonts w:ascii="Arial" w:hAnsi="Arial" w:cs="Arial"/>
        </w:rPr>
        <w:t xml:space="preserve">fabricated of </w:t>
      </w:r>
      <w:r w:rsidR="006B60EF" w:rsidRPr="1557E4B4">
        <w:rPr>
          <w:rFonts w:ascii="Arial" w:hAnsi="Arial" w:cs="Arial"/>
        </w:rPr>
        <w:t>same material as casing</w:t>
      </w:r>
      <w:r w:rsidRPr="1557E4B4">
        <w:rPr>
          <w:rFonts w:ascii="Arial" w:hAnsi="Arial" w:cs="Arial"/>
        </w:rPr>
        <w:t xml:space="preserve"> with flange.</w:t>
      </w:r>
    </w:p>
    <w:p w14:paraId="40C8F802" w14:textId="31F8953D" w:rsidR="00CF0D0A" w:rsidRPr="00071BEA" w:rsidRDefault="00CF0D0A" w:rsidP="001249A8">
      <w:pPr>
        <w:pStyle w:val="SPECText4"/>
        <w:tabs>
          <w:tab w:val="clear" w:pos="1440"/>
        </w:tabs>
        <w:spacing w:before="180" w:after="120"/>
        <w:outlineLvl w:val="9"/>
        <w:rPr>
          <w:rFonts w:ascii="Arial" w:hAnsi="Arial" w:cs="Arial"/>
          <w:szCs w:val="22"/>
        </w:rPr>
      </w:pPr>
      <w:r w:rsidRPr="1557E4B4">
        <w:rPr>
          <w:rFonts w:ascii="Arial" w:hAnsi="Arial" w:cs="Arial"/>
        </w:rPr>
        <w:t>Inlet Screens: Galvanized steel welded grid to fit inlet bell.</w:t>
      </w:r>
    </w:p>
    <w:p w14:paraId="78DF3712" w14:textId="77777777" w:rsidR="00071BEA" w:rsidRPr="00071BEA" w:rsidRDefault="00071BEA" w:rsidP="001249A8">
      <w:pPr>
        <w:pStyle w:val="SPECText4"/>
        <w:tabs>
          <w:tab w:val="clear" w:pos="1440"/>
        </w:tabs>
        <w:spacing w:before="180" w:after="120"/>
        <w:outlineLvl w:val="9"/>
        <w:rPr>
          <w:rFonts w:ascii="Arial" w:hAnsi="Arial" w:cs="Arial"/>
          <w:szCs w:val="22"/>
        </w:rPr>
      </w:pPr>
      <w:r w:rsidRPr="1557E4B4">
        <w:rPr>
          <w:rFonts w:ascii="Arial" w:hAnsi="Arial" w:cs="Arial"/>
        </w:rPr>
        <w:t>Inlet Cone:  Round-to-round transition of same material as housing.</w:t>
      </w:r>
    </w:p>
    <w:p w14:paraId="26509F48" w14:textId="77777777" w:rsidR="009C1F37" w:rsidRPr="00071BEA" w:rsidRDefault="009C1F37" w:rsidP="001249A8">
      <w:pPr>
        <w:pStyle w:val="SPECText4"/>
        <w:tabs>
          <w:tab w:val="clear" w:pos="1440"/>
        </w:tabs>
        <w:spacing w:before="180" w:after="120"/>
        <w:outlineLvl w:val="9"/>
        <w:rPr>
          <w:rFonts w:ascii="Arial" w:hAnsi="Arial" w:cs="Arial"/>
          <w:szCs w:val="22"/>
        </w:rPr>
      </w:pPr>
      <w:r w:rsidRPr="1557E4B4">
        <w:rPr>
          <w:rFonts w:ascii="Arial" w:hAnsi="Arial" w:cs="Arial"/>
        </w:rPr>
        <w:t>Outlet Cones</w:t>
      </w:r>
      <w:r w:rsidR="00351E34" w:rsidRPr="1557E4B4">
        <w:rPr>
          <w:rFonts w:ascii="Arial" w:hAnsi="Arial" w:cs="Arial"/>
        </w:rPr>
        <w:t xml:space="preserve">: </w:t>
      </w:r>
      <w:r w:rsidR="006B60EF" w:rsidRPr="1557E4B4">
        <w:rPr>
          <w:rFonts w:ascii="Arial" w:hAnsi="Arial" w:cs="Arial"/>
        </w:rPr>
        <w:t xml:space="preserve"> </w:t>
      </w:r>
      <w:r w:rsidR="00083B05" w:rsidRPr="1557E4B4">
        <w:rPr>
          <w:rFonts w:ascii="Arial" w:hAnsi="Arial" w:cs="Arial"/>
        </w:rPr>
        <w:t xml:space="preserve">Round-to-round transition, of same material as casing </w:t>
      </w:r>
      <w:r w:rsidRPr="1557E4B4">
        <w:rPr>
          <w:rFonts w:ascii="Arial" w:hAnsi="Arial" w:cs="Arial"/>
        </w:rPr>
        <w:t>with flanges</w:t>
      </w:r>
      <w:r w:rsidR="00083B05" w:rsidRPr="1557E4B4">
        <w:rPr>
          <w:rFonts w:ascii="Arial" w:hAnsi="Arial" w:cs="Arial"/>
        </w:rPr>
        <w:t>.</w:t>
      </w:r>
    </w:p>
    <w:p w14:paraId="7DFB5CCD" w14:textId="77777777" w:rsidR="009C1F37" w:rsidRPr="00071BEA" w:rsidRDefault="009C1F37" w:rsidP="001249A8">
      <w:pPr>
        <w:pStyle w:val="SPECText4"/>
        <w:tabs>
          <w:tab w:val="clear" w:pos="1440"/>
        </w:tabs>
        <w:spacing w:before="180" w:after="120"/>
        <w:outlineLvl w:val="9"/>
        <w:rPr>
          <w:rFonts w:ascii="Arial" w:hAnsi="Arial" w:cs="Arial"/>
          <w:szCs w:val="22"/>
        </w:rPr>
      </w:pPr>
      <w:r w:rsidRPr="1557E4B4">
        <w:rPr>
          <w:rFonts w:ascii="Arial" w:hAnsi="Arial" w:cs="Arial"/>
        </w:rPr>
        <w:t>Access Doors</w:t>
      </w:r>
      <w:r w:rsidR="00351E34" w:rsidRPr="1557E4B4">
        <w:rPr>
          <w:rFonts w:ascii="Arial" w:hAnsi="Arial" w:cs="Arial"/>
        </w:rPr>
        <w:t xml:space="preserve">: </w:t>
      </w:r>
      <w:r w:rsidR="006B60EF" w:rsidRPr="1557E4B4">
        <w:rPr>
          <w:rFonts w:ascii="Arial" w:hAnsi="Arial" w:cs="Arial"/>
        </w:rPr>
        <w:t xml:space="preserve"> </w:t>
      </w:r>
      <w:r w:rsidRPr="1557E4B4">
        <w:rPr>
          <w:rFonts w:ascii="Arial" w:hAnsi="Arial" w:cs="Arial"/>
        </w:rPr>
        <w:t>Shaped to conform to casing with quick opening latches and gaskets.</w:t>
      </w:r>
    </w:p>
    <w:p w14:paraId="2F2427E6" w14:textId="77777777" w:rsidR="00071BEA" w:rsidRPr="00071BEA" w:rsidRDefault="00071BEA" w:rsidP="001249A8">
      <w:pPr>
        <w:pStyle w:val="SPECText4"/>
        <w:tabs>
          <w:tab w:val="clear" w:pos="1440"/>
        </w:tabs>
        <w:spacing w:before="180" w:after="120"/>
        <w:outlineLvl w:val="9"/>
        <w:rPr>
          <w:rFonts w:ascii="Arial" w:hAnsi="Arial" w:cs="Arial"/>
          <w:szCs w:val="22"/>
        </w:rPr>
      </w:pPr>
      <w:r w:rsidRPr="1557E4B4">
        <w:rPr>
          <w:rFonts w:ascii="Arial" w:hAnsi="Arial" w:cs="Arial"/>
        </w:rPr>
        <w:t>Motor Cover:  Cover with side vents to dissipate motor heat, of same material as housing.</w:t>
      </w:r>
    </w:p>
    <w:p w14:paraId="191B6D1C" w14:textId="77777777" w:rsidR="00083B05" w:rsidRPr="00083B05" w:rsidRDefault="00083B05" w:rsidP="001249A8">
      <w:pPr>
        <w:pStyle w:val="SPECText4"/>
        <w:tabs>
          <w:tab w:val="clear" w:pos="1440"/>
        </w:tabs>
        <w:spacing w:before="180" w:after="120"/>
        <w:outlineLvl w:val="9"/>
        <w:rPr>
          <w:rFonts w:ascii="Arial" w:hAnsi="Arial" w:cs="Arial"/>
          <w:szCs w:val="22"/>
        </w:rPr>
      </w:pPr>
      <w:r w:rsidRPr="1557E4B4">
        <w:rPr>
          <w:rFonts w:ascii="Arial" w:hAnsi="Arial" w:cs="Arial"/>
        </w:rPr>
        <w:t>Direct-Driven Units:  Encase motor in housing outside of airstream, factory wired to disconnect switch located on outside of fan housing.</w:t>
      </w:r>
    </w:p>
    <w:p w14:paraId="4C359ABF" w14:textId="18EFBBBB" w:rsidR="009C1F37" w:rsidRPr="00D259F2" w:rsidRDefault="1A2561D2" w:rsidP="001249A8">
      <w:pPr>
        <w:pStyle w:val="SPECText4"/>
        <w:tabs>
          <w:tab w:val="clear" w:pos="1440"/>
        </w:tabs>
        <w:spacing w:before="180" w:after="120"/>
        <w:outlineLvl w:val="9"/>
        <w:rPr>
          <w:rFonts w:ascii="Arial" w:hAnsi="Arial" w:cs="Arial"/>
        </w:rPr>
      </w:pPr>
      <w:r w:rsidRPr="67DE4CDA">
        <w:rPr>
          <w:rFonts w:ascii="Arial" w:hAnsi="Arial" w:cs="Arial"/>
        </w:rPr>
        <w:t>[</w:t>
      </w:r>
      <w:r w:rsidR="009C1F37" w:rsidRPr="67DE4CDA">
        <w:rPr>
          <w:rFonts w:ascii="Arial" w:hAnsi="Arial" w:cs="Arial"/>
        </w:rPr>
        <w:t>Stall Alarm Probe</w:t>
      </w:r>
      <w:r w:rsidR="00351E34" w:rsidRPr="67DE4CDA">
        <w:rPr>
          <w:rFonts w:ascii="Arial" w:hAnsi="Arial" w:cs="Arial"/>
        </w:rPr>
        <w:t xml:space="preserve">: </w:t>
      </w:r>
      <w:r w:rsidR="006B60EF" w:rsidRPr="67DE4CDA">
        <w:rPr>
          <w:rFonts w:ascii="Arial" w:hAnsi="Arial" w:cs="Arial"/>
        </w:rPr>
        <w:t xml:space="preserve"> </w:t>
      </w:r>
      <w:r w:rsidR="009C1F37" w:rsidRPr="67DE4CDA">
        <w:rPr>
          <w:rFonts w:ascii="Arial" w:hAnsi="Arial" w:cs="Arial"/>
        </w:rPr>
        <w:t>Factory installed sensing probe to detect fan operation in stall.</w:t>
      </w:r>
      <w:r w:rsidR="0496AEED" w:rsidRPr="67DE4CDA">
        <w:rPr>
          <w:rFonts w:ascii="Arial" w:hAnsi="Arial" w:cs="Arial"/>
        </w:rPr>
        <w:t>]</w:t>
      </w:r>
    </w:p>
    <w:p w14:paraId="3F7E677B" w14:textId="09CF671A" w:rsidR="008E1C70" w:rsidRDefault="7C3AA8F4" w:rsidP="00EB536C">
      <w:pPr>
        <w:pStyle w:val="SPECText4"/>
        <w:tabs>
          <w:tab w:val="clear" w:pos="1440"/>
        </w:tabs>
        <w:spacing w:before="120" w:after="120"/>
        <w:outlineLvl w:val="9"/>
        <w:rPr>
          <w:rFonts w:ascii="Arial" w:hAnsi="Arial" w:cs="Arial"/>
        </w:rPr>
      </w:pPr>
      <w:r w:rsidRPr="67DE4CDA">
        <w:rPr>
          <w:rFonts w:ascii="Arial" w:hAnsi="Arial" w:cs="Arial"/>
        </w:rPr>
        <w:t>[</w:t>
      </w:r>
      <w:r w:rsidR="009C1F37" w:rsidRPr="67DE4CDA">
        <w:rPr>
          <w:rFonts w:ascii="Arial" w:hAnsi="Arial" w:cs="Arial"/>
        </w:rPr>
        <w:t>Vibration Detector</w:t>
      </w:r>
      <w:r w:rsidR="00351E34" w:rsidRPr="67DE4CDA">
        <w:rPr>
          <w:rFonts w:ascii="Arial" w:hAnsi="Arial" w:cs="Arial"/>
        </w:rPr>
        <w:t xml:space="preserve">: </w:t>
      </w:r>
      <w:r w:rsidR="006B60EF" w:rsidRPr="67DE4CDA">
        <w:rPr>
          <w:rFonts w:ascii="Arial" w:hAnsi="Arial" w:cs="Arial"/>
        </w:rPr>
        <w:t xml:space="preserve"> </w:t>
      </w:r>
      <w:r w:rsidR="009C1F37" w:rsidRPr="67DE4CDA">
        <w:rPr>
          <w:rFonts w:ascii="Arial" w:hAnsi="Arial" w:cs="Arial"/>
        </w:rPr>
        <w:t>Factory installed vibration switch to stop fan.</w:t>
      </w:r>
      <w:r w:rsidR="222D5A04" w:rsidRPr="67DE4CDA">
        <w:rPr>
          <w:rFonts w:ascii="Arial" w:hAnsi="Arial" w:cs="Arial"/>
        </w:rPr>
        <w:t>]</w:t>
      </w:r>
    </w:p>
    <w:p w14:paraId="6F54A835" w14:textId="77777777" w:rsidR="00632512" w:rsidRPr="008E1C70" w:rsidRDefault="00632512" w:rsidP="00652601">
      <w:pPr>
        <w:pStyle w:val="StyleSPECText2TArialBefore9ptAfter6pt"/>
        <w:tabs>
          <w:tab w:val="clear" w:pos="576"/>
        </w:tabs>
        <w:spacing w:before="120"/>
        <w:rPr>
          <w:szCs w:val="22"/>
        </w:rPr>
      </w:pPr>
      <w:r w:rsidRPr="008E1C70">
        <w:t>PLENUM FANS</w:t>
      </w:r>
    </w:p>
    <w:p w14:paraId="5127EB1C" w14:textId="77777777" w:rsidR="00DC6362" w:rsidRPr="00DC6362" w:rsidRDefault="00632512" w:rsidP="00EB536C">
      <w:pPr>
        <w:pStyle w:val="StyleSPECText3ArialBefore9ptAfter6pt"/>
        <w:spacing w:before="120"/>
      </w:pPr>
      <w:r w:rsidRPr="00DC6362">
        <w:t xml:space="preserve"> </w:t>
      </w:r>
      <w:r w:rsidR="00DC6362" w:rsidRPr="00DC6362">
        <w:t>Manufacturers:</w:t>
      </w:r>
    </w:p>
    <w:p w14:paraId="03737521" w14:textId="77777777" w:rsidR="00DC6362" w:rsidRPr="00D259F2" w:rsidRDefault="00DC6362"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Acme Engineering and Manufacturing Corp.</w:t>
      </w:r>
    </w:p>
    <w:p w14:paraId="7F61324D" w14:textId="77777777" w:rsidR="00DC6362" w:rsidRPr="00D259F2" w:rsidRDefault="00DC6362"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Greenheck Corp.</w:t>
      </w:r>
    </w:p>
    <w:p w14:paraId="4ED3A078" w14:textId="77777777" w:rsidR="00DC6362" w:rsidRPr="009B7D0D" w:rsidRDefault="00DC6362" w:rsidP="00EB536C">
      <w:pPr>
        <w:pStyle w:val="SPECText4"/>
        <w:tabs>
          <w:tab w:val="clear" w:pos="1440"/>
        </w:tabs>
        <w:spacing w:before="120" w:after="120"/>
        <w:outlineLvl w:val="9"/>
        <w:rPr>
          <w:rFonts w:ascii="Arial" w:hAnsi="Arial" w:cs="Arial"/>
          <w:szCs w:val="22"/>
        </w:rPr>
      </w:pPr>
      <w:r w:rsidRPr="009B7D0D">
        <w:rPr>
          <w:rFonts w:ascii="Arial" w:hAnsi="Arial" w:cs="Arial"/>
        </w:rPr>
        <w:t>Hartzell Fan Inc.</w:t>
      </w:r>
    </w:p>
    <w:p w14:paraId="27BFF609" w14:textId="77777777" w:rsidR="00DC6362" w:rsidRDefault="00DC6362" w:rsidP="00EB536C">
      <w:pPr>
        <w:pStyle w:val="SPECText4"/>
        <w:tabs>
          <w:tab w:val="clear" w:pos="1440"/>
        </w:tabs>
        <w:spacing w:before="120" w:after="120"/>
        <w:outlineLvl w:val="9"/>
        <w:rPr>
          <w:rFonts w:ascii="Arial" w:hAnsi="Arial" w:cs="Arial"/>
          <w:szCs w:val="22"/>
        </w:rPr>
      </w:pPr>
      <w:r>
        <w:rPr>
          <w:rFonts w:ascii="Arial" w:hAnsi="Arial" w:cs="Arial"/>
          <w:szCs w:val="22"/>
        </w:rPr>
        <w:t>Howden Buffalo, Inc.</w:t>
      </w:r>
    </w:p>
    <w:p w14:paraId="136A4858" w14:textId="77777777" w:rsidR="00DC6362" w:rsidRDefault="00DC6362"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Loren Cook Company</w:t>
      </w:r>
    </w:p>
    <w:p w14:paraId="7AE37F4D" w14:textId="72571FC2" w:rsidR="00DC6362" w:rsidRPr="00DC6362" w:rsidRDefault="00DC6362" w:rsidP="00EB536C">
      <w:pPr>
        <w:pStyle w:val="SPECText4"/>
        <w:tabs>
          <w:tab w:val="clear" w:pos="1440"/>
        </w:tabs>
        <w:spacing w:before="120" w:after="120"/>
        <w:outlineLvl w:val="9"/>
        <w:rPr>
          <w:rFonts w:ascii="Arial" w:hAnsi="Arial" w:cs="Arial"/>
          <w:szCs w:val="22"/>
        </w:rPr>
      </w:pPr>
      <w:r w:rsidRPr="009F1DC4">
        <w:rPr>
          <w:rFonts w:ascii="Arial" w:hAnsi="Arial" w:cs="Arial"/>
          <w:szCs w:val="22"/>
        </w:rPr>
        <w:t>Penn Barry</w:t>
      </w:r>
      <w:r w:rsidR="00632512" w:rsidRPr="009F1DC4">
        <w:rPr>
          <w:rFonts w:ascii="Arial" w:hAnsi="Arial" w:cs="Arial"/>
        </w:rPr>
        <w:tab/>
      </w:r>
    </w:p>
    <w:p w14:paraId="08A85194" w14:textId="06689330" w:rsidR="00DC6362" w:rsidRDefault="00490EAB" w:rsidP="00EB536C">
      <w:pPr>
        <w:pStyle w:val="SPECText3"/>
        <w:tabs>
          <w:tab w:val="clear" w:pos="1008"/>
          <w:tab w:val="left" w:pos="1440"/>
        </w:tabs>
        <w:spacing w:before="120" w:after="120"/>
        <w:outlineLvl w:val="9"/>
        <w:rPr>
          <w:rFonts w:ascii="Arial" w:hAnsi="Arial" w:cs="Arial"/>
        </w:rPr>
      </w:pPr>
      <w:r w:rsidRPr="009F1DC4">
        <w:rPr>
          <w:rFonts w:ascii="Arial" w:hAnsi="Arial" w:cs="Arial"/>
        </w:rPr>
        <w:t>Description: Factory fabricated, assembled, tested, and finished, belt-driven centrifugal fans consisting of wheel, fan shaft, bearings, motor, drive assembly, and support structure. Deliver fans as factory-assembled units, to the extent allowable by shipping limitations. Factory installed and wired disconnect switch</w:t>
      </w:r>
      <w:r w:rsidR="007C101A">
        <w:rPr>
          <w:rFonts w:ascii="Arial" w:hAnsi="Arial" w:cs="Arial"/>
        </w:rPr>
        <w:t>.</w:t>
      </w:r>
    </w:p>
    <w:p w14:paraId="04F07605" w14:textId="37A667CC" w:rsidR="007C101A" w:rsidRPr="009F1DC4" w:rsidRDefault="007C101A" w:rsidP="00EB536C">
      <w:pPr>
        <w:pStyle w:val="SPECText3"/>
        <w:tabs>
          <w:tab w:val="clear" w:pos="1008"/>
          <w:tab w:val="left" w:pos="1440"/>
        </w:tabs>
        <w:spacing w:before="120" w:after="120"/>
        <w:outlineLvl w:val="9"/>
        <w:rPr>
          <w:rFonts w:ascii="Arial" w:hAnsi="Arial" w:cs="Arial"/>
        </w:rPr>
      </w:pPr>
      <w:r w:rsidRPr="007C101A">
        <w:rPr>
          <w:rFonts w:ascii="Arial" w:hAnsi="Arial" w:cs="Arial"/>
        </w:rPr>
        <w:lastRenderedPageBreak/>
        <w:t>Airfoil Wheels</w:t>
      </w:r>
      <w:r w:rsidRPr="009F1DC4">
        <w:rPr>
          <w:rFonts w:ascii="Arial" w:hAnsi="Arial" w:cs="Arial"/>
        </w:rPr>
        <w:t>:</w:t>
      </w:r>
    </w:p>
    <w:p w14:paraId="56F9D03F" w14:textId="2CEFB82D" w:rsidR="00632512" w:rsidRPr="008E1C70" w:rsidRDefault="00632512" w:rsidP="00EB536C">
      <w:pPr>
        <w:pStyle w:val="PR2"/>
        <w:numPr>
          <w:ilvl w:val="4"/>
          <w:numId w:val="15"/>
        </w:numPr>
        <w:tabs>
          <w:tab w:val="clear" w:pos="1440"/>
          <w:tab w:val="left" w:pos="2070"/>
          <w:tab w:val="left" w:pos="2340"/>
        </w:tabs>
        <w:spacing w:before="120" w:after="120"/>
        <w:ind w:left="2160" w:hanging="720"/>
        <w:jc w:val="left"/>
        <w:outlineLvl w:val="9"/>
        <w:rPr>
          <w:rFonts w:ascii="Arial" w:hAnsi="Arial" w:cs="Arial"/>
        </w:rPr>
      </w:pPr>
      <w:r w:rsidRPr="008E1C70">
        <w:rPr>
          <w:rFonts w:ascii="Arial" w:hAnsi="Arial" w:cs="Arial"/>
        </w:rPr>
        <w:tab/>
        <w:t>Single-width-single-inlet constr</w:t>
      </w:r>
      <w:r w:rsidR="00A3678D" w:rsidRPr="00A3678D">
        <w:rPr>
          <w:rFonts w:ascii="Arial" w:hAnsi="Arial" w:cs="Arial"/>
        </w:rPr>
        <w:t xml:space="preserve">uction with smooth-curved inlet </w:t>
      </w:r>
      <w:r w:rsidRPr="008E1C70">
        <w:rPr>
          <w:rFonts w:ascii="Arial" w:hAnsi="Arial" w:cs="Arial"/>
        </w:rPr>
        <w:t>flange.</w:t>
      </w:r>
    </w:p>
    <w:p w14:paraId="48B6EECE" w14:textId="77777777" w:rsidR="00632512" w:rsidRPr="008E1C70" w:rsidRDefault="00632512" w:rsidP="00EB536C">
      <w:pPr>
        <w:pStyle w:val="PR2"/>
        <w:numPr>
          <w:ilvl w:val="4"/>
          <w:numId w:val="15"/>
        </w:numPr>
        <w:tabs>
          <w:tab w:val="clear" w:pos="1440"/>
          <w:tab w:val="left" w:pos="207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t>Heavy backplate.</w:t>
      </w:r>
    </w:p>
    <w:p w14:paraId="2CF44096" w14:textId="77777777" w:rsidR="00632512" w:rsidRPr="008E1C70" w:rsidRDefault="00632512" w:rsidP="00EB536C">
      <w:pPr>
        <w:pStyle w:val="PR2"/>
        <w:numPr>
          <w:ilvl w:val="4"/>
          <w:numId w:val="15"/>
        </w:numPr>
        <w:tabs>
          <w:tab w:val="clear" w:pos="1440"/>
          <w:tab w:val="left" w:pos="2070"/>
          <w:tab w:val="left" w:pos="216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t>Hollow die-formed, airfoil-shaped blades continuously welded at tip flange and backplate.</w:t>
      </w:r>
    </w:p>
    <w:p w14:paraId="315E759D" w14:textId="77777777" w:rsidR="00632512" w:rsidRDefault="00632512" w:rsidP="00EB536C">
      <w:pPr>
        <w:pStyle w:val="PR2"/>
        <w:numPr>
          <w:ilvl w:val="4"/>
          <w:numId w:val="15"/>
        </w:numPr>
        <w:tabs>
          <w:tab w:val="clear" w:pos="1440"/>
          <w:tab w:val="left" w:pos="2070"/>
          <w:tab w:val="left" w:pos="216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t>Cast-iron or cast-steel hub riveted to backplate and fastened to shaft with set screws.</w:t>
      </w:r>
    </w:p>
    <w:p w14:paraId="677A56A3" w14:textId="15C97F6D" w:rsidR="007C101A" w:rsidRPr="0043622E" w:rsidRDefault="007C101A" w:rsidP="00EB536C">
      <w:pPr>
        <w:pStyle w:val="SPECText3"/>
        <w:tabs>
          <w:tab w:val="clear" w:pos="1008"/>
          <w:tab w:val="left" w:pos="1440"/>
        </w:tabs>
        <w:spacing w:before="120" w:after="120"/>
        <w:outlineLvl w:val="9"/>
        <w:rPr>
          <w:rFonts w:ascii="Arial" w:hAnsi="Arial" w:cs="Arial"/>
        </w:rPr>
      </w:pPr>
      <w:r>
        <w:rPr>
          <w:rFonts w:ascii="Arial" w:hAnsi="Arial" w:cs="Arial"/>
        </w:rPr>
        <w:t>Shafts</w:t>
      </w:r>
      <w:r w:rsidRPr="0043622E">
        <w:rPr>
          <w:rFonts w:ascii="Arial" w:hAnsi="Arial" w:cs="Arial"/>
        </w:rPr>
        <w:t>:</w:t>
      </w:r>
    </w:p>
    <w:p w14:paraId="243F2D71" w14:textId="4E140BF8" w:rsidR="00632512" w:rsidRPr="008E1C70" w:rsidRDefault="00A3678D" w:rsidP="00EB536C">
      <w:pPr>
        <w:pStyle w:val="PR2"/>
        <w:numPr>
          <w:ilvl w:val="4"/>
          <w:numId w:val="16"/>
        </w:numPr>
        <w:tabs>
          <w:tab w:val="clear" w:pos="1440"/>
          <w:tab w:val="left" w:pos="2070"/>
          <w:tab w:val="left" w:pos="2160"/>
        </w:tabs>
        <w:spacing w:before="120" w:after="120"/>
        <w:ind w:left="2160" w:hanging="720"/>
        <w:jc w:val="left"/>
        <w:outlineLvl w:val="9"/>
        <w:rPr>
          <w:rFonts w:ascii="Arial" w:hAnsi="Arial" w:cs="Arial"/>
        </w:rPr>
      </w:pPr>
      <w:r w:rsidRPr="008E1C70">
        <w:rPr>
          <w:rFonts w:ascii="Arial" w:hAnsi="Arial" w:cs="Arial"/>
        </w:rPr>
        <w:tab/>
      </w:r>
      <w:r w:rsidR="00632512" w:rsidRPr="008E1C70">
        <w:rPr>
          <w:rFonts w:ascii="Arial" w:hAnsi="Arial" w:cs="Arial"/>
        </w:rPr>
        <w:t>Statically and dynamically balanced and selected for continuous operation at maximum-rated fan speed and motor horsepower, with adjustable alignment and belt tensioning.</w:t>
      </w:r>
    </w:p>
    <w:p w14:paraId="26BF1621" w14:textId="77777777" w:rsidR="00632512" w:rsidRPr="008E1C70" w:rsidRDefault="00A3678D" w:rsidP="00EB536C">
      <w:pPr>
        <w:pStyle w:val="PR2"/>
        <w:numPr>
          <w:ilvl w:val="4"/>
          <w:numId w:val="16"/>
        </w:numPr>
        <w:tabs>
          <w:tab w:val="clear" w:pos="1440"/>
          <w:tab w:val="left" w:pos="1980"/>
          <w:tab w:val="left" w:pos="216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Turned, ground, and polished hot-rolled steel with keyway. Ship with protective coating of lubricating oil.</w:t>
      </w:r>
    </w:p>
    <w:p w14:paraId="0BC0ADCF" w14:textId="77777777" w:rsidR="00632512" w:rsidRDefault="00A3678D" w:rsidP="00EB536C">
      <w:pPr>
        <w:pStyle w:val="PR2"/>
        <w:numPr>
          <w:ilvl w:val="4"/>
          <w:numId w:val="16"/>
        </w:numPr>
        <w:tabs>
          <w:tab w:val="clear" w:pos="1440"/>
          <w:tab w:val="left" w:pos="1980"/>
          <w:tab w:val="left" w:pos="216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Designed to operate at no more than 70 percent of first critical speed at top of fan's speed range.</w:t>
      </w:r>
    </w:p>
    <w:p w14:paraId="26C01430" w14:textId="6677DD0D" w:rsidR="00C71A20" w:rsidRPr="009F1DC4" w:rsidRDefault="00C71A20" w:rsidP="00EB536C">
      <w:pPr>
        <w:pStyle w:val="SPECText3"/>
        <w:spacing w:before="120" w:after="120"/>
        <w:outlineLvl w:val="9"/>
        <w:rPr>
          <w:rFonts w:ascii="Arial" w:hAnsi="Arial" w:cs="Arial"/>
        </w:rPr>
      </w:pPr>
      <w:r w:rsidRPr="00C71A20">
        <w:tab/>
      </w:r>
      <w:r w:rsidRPr="009F1DC4">
        <w:rPr>
          <w:rFonts w:ascii="Arial" w:hAnsi="Arial" w:cs="Arial"/>
        </w:rPr>
        <w:t xml:space="preserve">Pre-lubricated and Sealed Shaft Bearings: </w:t>
      </w:r>
    </w:p>
    <w:p w14:paraId="0381D539" w14:textId="114B2CB1" w:rsidR="00632512" w:rsidRPr="008E1C70" w:rsidRDefault="00A3678D" w:rsidP="00EB536C">
      <w:pPr>
        <w:pStyle w:val="PR2"/>
        <w:numPr>
          <w:ilvl w:val="4"/>
          <w:numId w:val="17"/>
        </w:numPr>
        <w:tabs>
          <w:tab w:val="clear" w:pos="1440"/>
          <w:tab w:val="left" w:pos="2070"/>
          <w:tab w:val="left" w:pos="2160"/>
        </w:tabs>
        <w:spacing w:before="120" w:after="120"/>
        <w:ind w:left="2160" w:hanging="720"/>
        <w:jc w:val="left"/>
        <w:outlineLvl w:val="9"/>
        <w:rPr>
          <w:rFonts w:ascii="Arial" w:hAnsi="Arial" w:cs="Arial"/>
        </w:rPr>
      </w:pPr>
      <w:r w:rsidRPr="008E1C70">
        <w:rPr>
          <w:rFonts w:ascii="Arial" w:hAnsi="Arial" w:cs="Arial"/>
        </w:rPr>
        <w:tab/>
      </w:r>
      <w:r w:rsidR="00632512" w:rsidRPr="008E1C70">
        <w:rPr>
          <w:rFonts w:ascii="Arial" w:hAnsi="Arial" w:cs="Arial"/>
        </w:rPr>
        <w:t>Self-aligning, pillow-block-type ball bearings.</w:t>
      </w:r>
    </w:p>
    <w:p w14:paraId="26DDA0FC" w14:textId="047A3ADE" w:rsidR="00632512" w:rsidRPr="00104F7D" w:rsidRDefault="00A3678D" w:rsidP="00EB536C">
      <w:pPr>
        <w:pStyle w:val="PR2"/>
        <w:numPr>
          <w:ilvl w:val="4"/>
          <w:numId w:val="17"/>
        </w:numPr>
        <w:tabs>
          <w:tab w:val="clear" w:pos="1440"/>
          <w:tab w:val="left" w:pos="1980"/>
          <w:tab w:val="left" w:pos="225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Ball-Bearing Rating</w:t>
      </w:r>
      <w:r w:rsidR="00632512" w:rsidRPr="00104F7D">
        <w:rPr>
          <w:rFonts w:ascii="Arial" w:hAnsi="Arial" w:cs="Arial"/>
        </w:rPr>
        <w:t xml:space="preserve"> Life: ABMA 9, L</w:t>
      </w:r>
      <w:r w:rsidR="006A7F31">
        <w:rPr>
          <w:rFonts w:ascii="Arial" w:hAnsi="Arial" w:cs="Arial"/>
        </w:rPr>
        <w:t>-1</w:t>
      </w:r>
      <w:r w:rsidR="00632512" w:rsidRPr="00104F7D">
        <w:rPr>
          <w:rFonts w:ascii="Arial" w:hAnsi="Arial" w:cs="Arial"/>
        </w:rPr>
        <w:t xml:space="preserve">0 </w:t>
      </w:r>
      <w:r w:rsidR="006A7F31">
        <w:rPr>
          <w:rFonts w:ascii="Arial" w:hAnsi="Arial" w:cs="Arial"/>
        </w:rPr>
        <w:t xml:space="preserve">life </w:t>
      </w:r>
      <w:r w:rsidR="00632512" w:rsidRPr="00104F7D">
        <w:rPr>
          <w:rFonts w:ascii="Arial" w:hAnsi="Arial" w:cs="Arial"/>
        </w:rPr>
        <w:t xml:space="preserve">at [50,000] [120,000] </w:t>
      </w:r>
      <w:r w:rsidR="00AD75DF">
        <w:rPr>
          <w:rFonts w:ascii="Arial" w:hAnsi="Arial" w:cs="Arial"/>
        </w:rPr>
        <w:t>[</w:t>
      </w:r>
      <w:r w:rsidR="00632512" w:rsidRPr="00104F7D">
        <w:rPr>
          <w:rFonts w:ascii="Arial" w:hAnsi="Arial" w:cs="Arial"/>
        </w:rPr>
        <w:t>Insert hours</w:t>
      </w:r>
      <w:r w:rsidR="00AD75DF">
        <w:rPr>
          <w:rFonts w:ascii="Arial" w:hAnsi="Arial" w:cs="Arial"/>
        </w:rPr>
        <w:t>]</w:t>
      </w:r>
      <w:r w:rsidR="006A7F31">
        <w:rPr>
          <w:rFonts w:ascii="Arial" w:hAnsi="Arial" w:cs="Arial"/>
        </w:rPr>
        <w:t xml:space="preserve"> </w:t>
      </w:r>
      <w:r w:rsidR="006A7F31" w:rsidRPr="00104F7D">
        <w:rPr>
          <w:rFonts w:ascii="Arial" w:hAnsi="Arial" w:cs="Arial"/>
        </w:rPr>
        <w:t>hours</w:t>
      </w:r>
      <w:r w:rsidR="00632512" w:rsidRPr="00104F7D">
        <w:rPr>
          <w:rFonts w:ascii="Arial" w:hAnsi="Arial" w:cs="Arial"/>
        </w:rPr>
        <w:t>.</w:t>
      </w:r>
    </w:p>
    <w:p w14:paraId="1F759CA5" w14:textId="56F3618D" w:rsidR="00632512" w:rsidRDefault="00A3678D" w:rsidP="00EB536C">
      <w:pPr>
        <w:pStyle w:val="PR2"/>
        <w:numPr>
          <w:ilvl w:val="4"/>
          <w:numId w:val="17"/>
        </w:numPr>
        <w:tabs>
          <w:tab w:val="clear" w:pos="1440"/>
          <w:tab w:val="left" w:pos="2070"/>
          <w:tab w:val="left" w:pos="2160"/>
        </w:tabs>
        <w:spacing w:before="120" w:after="120"/>
        <w:ind w:left="2160" w:hanging="720"/>
        <w:jc w:val="left"/>
        <w:outlineLvl w:val="9"/>
        <w:rPr>
          <w:rFonts w:ascii="Arial" w:hAnsi="Arial" w:cs="Arial"/>
        </w:rPr>
      </w:pPr>
      <w:r w:rsidRPr="00104F7D">
        <w:rPr>
          <w:rFonts w:ascii="Arial" w:hAnsi="Arial" w:cs="Arial"/>
        </w:rPr>
        <w:t xml:space="preserve"> </w:t>
      </w:r>
      <w:r w:rsidRPr="00104F7D">
        <w:rPr>
          <w:rFonts w:ascii="Arial" w:hAnsi="Arial" w:cs="Arial"/>
        </w:rPr>
        <w:tab/>
      </w:r>
      <w:r w:rsidR="00632512" w:rsidRPr="00104F7D">
        <w:rPr>
          <w:rFonts w:ascii="Arial" w:hAnsi="Arial" w:cs="Arial"/>
        </w:rPr>
        <w:t>Roller-Bearing Rating Life: ABMA 11, L</w:t>
      </w:r>
      <w:r w:rsidR="006A7F31">
        <w:rPr>
          <w:rFonts w:ascii="Arial" w:hAnsi="Arial" w:cs="Arial"/>
        </w:rPr>
        <w:t>-1</w:t>
      </w:r>
      <w:r w:rsidR="00632512" w:rsidRPr="00104F7D">
        <w:rPr>
          <w:rFonts w:ascii="Arial" w:hAnsi="Arial" w:cs="Arial"/>
        </w:rPr>
        <w:t xml:space="preserve">0 </w:t>
      </w:r>
      <w:r w:rsidR="006A7F31">
        <w:rPr>
          <w:rFonts w:ascii="Arial" w:hAnsi="Arial" w:cs="Arial"/>
        </w:rPr>
        <w:t xml:space="preserve">life </w:t>
      </w:r>
      <w:r w:rsidR="00632512" w:rsidRPr="00104F7D">
        <w:rPr>
          <w:rFonts w:ascii="Arial" w:hAnsi="Arial" w:cs="Arial"/>
        </w:rPr>
        <w:t xml:space="preserve">at [50,000] [120,000] </w:t>
      </w:r>
      <w:r w:rsidR="006A7F31">
        <w:rPr>
          <w:rFonts w:ascii="Arial" w:hAnsi="Arial" w:cs="Arial"/>
        </w:rPr>
        <w:t>[</w:t>
      </w:r>
      <w:r w:rsidR="006A7F31" w:rsidRPr="00104F7D">
        <w:rPr>
          <w:rFonts w:ascii="Arial" w:hAnsi="Arial" w:cs="Arial"/>
        </w:rPr>
        <w:t>Insert hours</w:t>
      </w:r>
      <w:r w:rsidR="006A7F31">
        <w:rPr>
          <w:rFonts w:ascii="Arial" w:hAnsi="Arial" w:cs="Arial"/>
        </w:rPr>
        <w:t xml:space="preserve">] </w:t>
      </w:r>
      <w:r w:rsidR="00632512" w:rsidRPr="00104F7D">
        <w:rPr>
          <w:rFonts w:ascii="Arial" w:hAnsi="Arial" w:cs="Arial"/>
        </w:rPr>
        <w:t>hours.</w:t>
      </w:r>
    </w:p>
    <w:p w14:paraId="0604CB8C" w14:textId="29837628" w:rsidR="00A77DE7" w:rsidRDefault="00A77DE7" w:rsidP="00EB536C">
      <w:pPr>
        <w:pStyle w:val="PR2"/>
        <w:tabs>
          <w:tab w:val="clear" w:pos="1440"/>
          <w:tab w:val="clear" w:pos="3870"/>
          <w:tab w:val="left" w:pos="2070"/>
          <w:tab w:val="left" w:pos="2160"/>
        </w:tabs>
        <w:spacing w:before="120" w:after="120"/>
        <w:jc w:val="left"/>
        <w:outlineLvl w:val="9"/>
        <w:rPr>
          <w:rFonts w:ascii="Arial" w:hAnsi="Arial" w:cs="Arial"/>
        </w:rPr>
      </w:pPr>
      <w:r>
        <w:rPr>
          <w:rFonts w:ascii="Arial" w:hAnsi="Arial" w:cs="Arial"/>
        </w:rPr>
        <w:t>*****************OR********************</w:t>
      </w:r>
    </w:p>
    <w:p w14:paraId="4725D410" w14:textId="20BEDF7C" w:rsidR="00C0428B" w:rsidRPr="00C71A20" w:rsidRDefault="00C0428B" w:rsidP="00EB536C">
      <w:pPr>
        <w:pStyle w:val="SPECText3"/>
        <w:spacing w:before="120" w:after="120"/>
        <w:outlineLvl w:val="9"/>
        <w:rPr>
          <w:rFonts w:ascii="Arial" w:hAnsi="Arial" w:cs="Arial"/>
        </w:rPr>
      </w:pPr>
      <w:r w:rsidRPr="00C71A20">
        <w:rPr>
          <w:rFonts w:ascii="Arial" w:hAnsi="Arial" w:cs="Arial"/>
        </w:rPr>
        <w:tab/>
      </w:r>
      <w:r w:rsidRPr="00104F7D">
        <w:rPr>
          <w:rFonts w:ascii="Arial" w:hAnsi="Arial" w:cs="Arial"/>
        </w:rPr>
        <w:t>Grease-Lubricated Shaft Bearings</w:t>
      </w:r>
      <w:r w:rsidRPr="00C71A20">
        <w:rPr>
          <w:rFonts w:ascii="Arial" w:hAnsi="Arial" w:cs="Arial"/>
        </w:rPr>
        <w:t xml:space="preserve">: </w:t>
      </w:r>
    </w:p>
    <w:p w14:paraId="73C29462" w14:textId="160677EC" w:rsidR="00632512" w:rsidRPr="00104F7D" w:rsidRDefault="00A3678D" w:rsidP="00EB536C">
      <w:pPr>
        <w:pStyle w:val="PR2"/>
        <w:numPr>
          <w:ilvl w:val="4"/>
          <w:numId w:val="18"/>
        </w:numPr>
        <w:tabs>
          <w:tab w:val="clear" w:pos="1440"/>
          <w:tab w:val="left" w:pos="1980"/>
          <w:tab w:val="left" w:pos="2160"/>
        </w:tabs>
        <w:spacing w:before="120" w:after="120"/>
        <w:ind w:left="2160" w:hanging="720"/>
        <w:jc w:val="left"/>
        <w:outlineLvl w:val="9"/>
        <w:rPr>
          <w:rFonts w:ascii="Arial" w:hAnsi="Arial" w:cs="Arial"/>
        </w:rPr>
      </w:pPr>
      <w:r w:rsidRPr="00104F7D">
        <w:rPr>
          <w:rFonts w:ascii="Arial" w:hAnsi="Arial" w:cs="Arial"/>
        </w:rPr>
        <w:tab/>
      </w:r>
      <w:r w:rsidR="00632512" w:rsidRPr="00104F7D">
        <w:rPr>
          <w:rFonts w:ascii="Arial" w:hAnsi="Arial" w:cs="Arial"/>
        </w:rPr>
        <w:t>Self-aligning, pillow-block-type, tapered roller bearings with double-locking collars and two-piece, cast-iron housing.</w:t>
      </w:r>
    </w:p>
    <w:p w14:paraId="0AC35DEE" w14:textId="7BCB27F1" w:rsidR="00632512" w:rsidRPr="00104F7D" w:rsidRDefault="00A3678D" w:rsidP="00EB536C">
      <w:pPr>
        <w:pStyle w:val="PR2"/>
        <w:numPr>
          <w:ilvl w:val="4"/>
          <w:numId w:val="18"/>
        </w:numPr>
        <w:tabs>
          <w:tab w:val="clear" w:pos="1440"/>
          <w:tab w:val="left" w:pos="1980"/>
          <w:tab w:val="left" w:pos="2160"/>
        </w:tabs>
        <w:spacing w:before="120" w:after="120"/>
        <w:ind w:left="2160" w:hanging="720"/>
        <w:jc w:val="left"/>
        <w:outlineLvl w:val="9"/>
        <w:rPr>
          <w:rFonts w:ascii="Arial" w:hAnsi="Arial" w:cs="Arial"/>
        </w:rPr>
      </w:pPr>
      <w:r w:rsidRPr="00104F7D">
        <w:rPr>
          <w:rFonts w:ascii="Arial" w:hAnsi="Arial" w:cs="Arial"/>
        </w:rPr>
        <w:t xml:space="preserve"> </w:t>
      </w:r>
      <w:r w:rsidRPr="00104F7D">
        <w:rPr>
          <w:rFonts w:ascii="Arial" w:hAnsi="Arial" w:cs="Arial"/>
        </w:rPr>
        <w:tab/>
      </w:r>
      <w:r w:rsidR="00632512" w:rsidRPr="00104F7D">
        <w:rPr>
          <w:rFonts w:ascii="Arial" w:hAnsi="Arial" w:cs="Arial"/>
        </w:rPr>
        <w:t>Ball-Bearing Rating Life: ABMA 9, L</w:t>
      </w:r>
      <w:r w:rsidR="0043439B">
        <w:rPr>
          <w:rFonts w:ascii="Arial" w:hAnsi="Arial" w:cs="Arial"/>
        </w:rPr>
        <w:t>-1</w:t>
      </w:r>
      <w:r w:rsidR="00632512" w:rsidRPr="00104F7D">
        <w:rPr>
          <w:rFonts w:ascii="Arial" w:hAnsi="Arial" w:cs="Arial"/>
        </w:rPr>
        <w:t xml:space="preserve">0 at [50,000] [120,000] </w:t>
      </w:r>
      <w:r w:rsidR="0043439B">
        <w:rPr>
          <w:rFonts w:ascii="Arial" w:hAnsi="Arial" w:cs="Arial"/>
        </w:rPr>
        <w:t>[</w:t>
      </w:r>
      <w:r w:rsidR="0043439B" w:rsidRPr="00104F7D">
        <w:rPr>
          <w:rFonts w:ascii="Arial" w:hAnsi="Arial" w:cs="Arial"/>
        </w:rPr>
        <w:t>Insert hours</w:t>
      </w:r>
      <w:r w:rsidR="0043439B">
        <w:rPr>
          <w:rFonts w:ascii="Arial" w:hAnsi="Arial" w:cs="Arial"/>
        </w:rPr>
        <w:t xml:space="preserve">] </w:t>
      </w:r>
      <w:r w:rsidR="00632512" w:rsidRPr="00104F7D">
        <w:rPr>
          <w:rFonts w:ascii="Arial" w:hAnsi="Arial" w:cs="Arial"/>
        </w:rPr>
        <w:t>hours.</w:t>
      </w:r>
    </w:p>
    <w:p w14:paraId="03F71D5A" w14:textId="1968463A" w:rsidR="00632512" w:rsidRDefault="00A3678D" w:rsidP="00EB536C">
      <w:pPr>
        <w:pStyle w:val="PR2"/>
        <w:numPr>
          <w:ilvl w:val="4"/>
          <w:numId w:val="18"/>
        </w:numPr>
        <w:tabs>
          <w:tab w:val="clear" w:pos="1440"/>
          <w:tab w:val="left" w:pos="2070"/>
          <w:tab w:val="left" w:pos="216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Roller-</w:t>
      </w:r>
      <w:r w:rsidR="00632512" w:rsidRPr="00104F7D">
        <w:rPr>
          <w:rFonts w:ascii="Arial" w:hAnsi="Arial" w:cs="Arial"/>
        </w:rPr>
        <w:t>Bearing Rating Life: ABMA 11, L</w:t>
      </w:r>
      <w:r w:rsidR="0043439B">
        <w:rPr>
          <w:rFonts w:ascii="Arial" w:hAnsi="Arial" w:cs="Arial"/>
        </w:rPr>
        <w:t>-1</w:t>
      </w:r>
      <w:r w:rsidR="00632512" w:rsidRPr="00104F7D">
        <w:rPr>
          <w:rFonts w:ascii="Arial" w:hAnsi="Arial" w:cs="Arial"/>
        </w:rPr>
        <w:t xml:space="preserve">0 at [50,000] [120,000] </w:t>
      </w:r>
      <w:r w:rsidR="0043439B">
        <w:rPr>
          <w:rFonts w:ascii="Arial" w:hAnsi="Arial" w:cs="Arial"/>
        </w:rPr>
        <w:t>[</w:t>
      </w:r>
      <w:r w:rsidR="0043439B" w:rsidRPr="00104F7D">
        <w:rPr>
          <w:rFonts w:ascii="Arial" w:hAnsi="Arial" w:cs="Arial"/>
        </w:rPr>
        <w:t>Insert hours</w:t>
      </w:r>
      <w:r w:rsidR="0043439B">
        <w:rPr>
          <w:rFonts w:ascii="Arial" w:hAnsi="Arial" w:cs="Arial"/>
        </w:rPr>
        <w:t xml:space="preserve">] </w:t>
      </w:r>
      <w:r w:rsidR="00632512" w:rsidRPr="00104F7D">
        <w:rPr>
          <w:rFonts w:ascii="Arial" w:hAnsi="Arial" w:cs="Arial"/>
        </w:rPr>
        <w:t>hours.</w:t>
      </w:r>
    </w:p>
    <w:p w14:paraId="374B6D5B" w14:textId="1D668960" w:rsidR="00C0428B" w:rsidRPr="00C71A20" w:rsidRDefault="00C0428B" w:rsidP="00EB536C">
      <w:pPr>
        <w:pStyle w:val="SPECText3"/>
        <w:spacing w:before="120" w:after="120"/>
        <w:outlineLvl w:val="9"/>
        <w:rPr>
          <w:rFonts w:ascii="Arial" w:hAnsi="Arial" w:cs="Arial"/>
        </w:rPr>
      </w:pPr>
      <w:r w:rsidRPr="00C71A20">
        <w:rPr>
          <w:rFonts w:ascii="Arial" w:hAnsi="Arial" w:cs="Arial"/>
        </w:rPr>
        <w:tab/>
      </w:r>
      <w:r w:rsidRPr="00104F7D">
        <w:rPr>
          <w:rFonts w:ascii="Arial" w:hAnsi="Arial" w:cs="Arial"/>
        </w:rPr>
        <w:t>Belt Drives</w:t>
      </w:r>
      <w:r w:rsidRPr="00C71A20">
        <w:rPr>
          <w:rFonts w:ascii="Arial" w:hAnsi="Arial" w:cs="Arial"/>
        </w:rPr>
        <w:t xml:space="preserve">: </w:t>
      </w:r>
    </w:p>
    <w:p w14:paraId="047C5D4F" w14:textId="2F0960B8" w:rsidR="00632512" w:rsidRPr="00104F7D" w:rsidRDefault="00A3678D" w:rsidP="00EB536C">
      <w:pPr>
        <w:pStyle w:val="PR2"/>
        <w:numPr>
          <w:ilvl w:val="4"/>
          <w:numId w:val="19"/>
        </w:numPr>
        <w:tabs>
          <w:tab w:val="clear" w:pos="1440"/>
          <w:tab w:val="left" w:pos="1980"/>
        </w:tabs>
        <w:spacing w:before="120" w:after="120"/>
        <w:ind w:left="2160" w:hanging="720"/>
        <w:jc w:val="left"/>
        <w:outlineLvl w:val="9"/>
        <w:rPr>
          <w:rFonts w:ascii="Arial" w:hAnsi="Arial" w:cs="Arial"/>
        </w:rPr>
      </w:pPr>
      <w:r w:rsidRPr="00104F7D">
        <w:rPr>
          <w:rFonts w:ascii="Arial" w:hAnsi="Arial" w:cs="Arial"/>
        </w:rPr>
        <w:tab/>
      </w:r>
      <w:r w:rsidR="00632512" w:rsidRPr="00104F7D">
        <w:rPr>
          <w:rFonts w:ascii="Arial" w:hAnsi="Arial" w:cs="Arial"/>
        </w:rPr>
        <w:t>Factory mounted, with adjustable alignment and belt tensioning.</w:t>
      </w:r>
    </w:p>
    <w:p w14:paraId="32146456" w14:textId="77777777" w:rsidR="00632512" w:rsidRPr="00104F7D" w:rsidRDefault="00A3678D" w:rsidP="00EB536C">
      <w:pPr>
        <w:pStyle w:val="PR2"/>
        <w:numPr>
          <w:ilvl w:val="4"/>
          <w:numId w:val="19"/>
        </w:numPr>
        <w:tabs>
          <w:tab w:val="clear" w:pos="1440"/>
          <w:tab w:val="left" w:pos="1980"/>
        </w:tabs>
        <w:spacing w:before="120" w:after="120"/>
        <w:ind w:left="2160" w:hanging="720"/>
        <w:jc w:val="left"/>
        <w:outlineLvl w:val="9"/>
        <w:rPr>
          <w:rFonts w:ascii="Arial" w:hAnsi="Arial" w:cs="Arial"/>
        </w:rPr>
      </w:pPr>
      <w:r w:rsidRPr="00104F7D">
        <w:rPr>
          <w:rFonts w:ascii="Arial" w:hAnsi="Arial" w:cs="Arial"/>
        </w:rPr>
        <w:t xml:space="preserve"> </w:t>
      </w:r>
      <w:r w:rsidRPr="00104F7D">
        <w:rPr>
          <w:rFonts w:ascii="Arial" w:hAnsi="Arial" w:cs="Arial"/>
        </w:rPr>
        <w:tab/>
      </w:r>
      <w:r w:rsidR="00632512" w:rsidRPr="00104F7D">
        <w:rPr>
          <w:rFonts w:ascii="Arial" w:hAnsi="Arial" w:cs="Arial"/>
        </w:rPr>
        <w:t>Service Factor Based on Fan Motor Size: [1.5] [1.4] [1.3] [1.2].</w:t>
      </w:r>
    </w:p>
    <w:p w14:paraId="5359F967" w14:textId="77777777" w:rsidR="00632512" w:rsidRPr="00104F7D" w:rsidRDefault="00A3678D" w:rsidP="00EB536C">
      <w:pPr>
        <w:pStyle w:val="PR2"/>
        <w:numPr>
          <w:ilvl w:val="4"/>
          <w:numId w:val="19"/>
        </w:numPr>
        <w:tabs>
          <w:tab w:val="clear" w:pos="1440"/>
          <w:tab w:val="left" w:pos="2070"/>
        </w:tabs>
        <w:spacing w:before="120" w:after="120"/>
        <w:ind w:left="2160" w:hanging="720"/>
        <w:jc w:val="left"/>
        <w:outlineLvl w:val="9"/>
        <w:rPr>
          <w:rFonts w:ascii="Arial" w:hAnsi="Arial" w:cs="Arial"/>
        </w:rPr>
      </w:pPr>
      <w:r w:rsidRPr="00104F7D">
        <w:rPr>
          <w:rFonts w:ascii="Arial" w:hAnsi="Arial" w:cs="Arial"/>
        </w:rPr>
        <w:lastRenderedPageBreak/>
        <w:t xml:space="preserve"> </w:t>
      </w:r>
      <w:r w:rsidRPr="00104F7D">
        <w:rPr>
          <w:rFonts w:ascii="Arial" w:hAnsi="Arial" w:cs="Arial"/>
        </w:rPr>
        <w:tab/>
      </w:r>
      <w:r w:rsidR="00632512" w:rsidRPr="00104F7D">
        <w:rPr>
          <w:rFonts w:ascii="Arial" w:hAnsi="Arial" w:cs="Arial"/>
        </w:rPr>
        <w:t>Fan Pulleys: Cast iron or cast steel with split, tapered bushing; dynamically balanced at factory.</w:t>
      </w:r>
    </w:p>
    <w:p w14:paraId="3DC1CD2B" w14:textId="705D46CD" w:rsidR="00632512" w:rsidRPr="00104F7D" w:rsidRDefault="00A3678D" w:rsidP="00EB536C">
      <w:pPr>
        <w:pStyle w:val="PR2"/>
        <w:numPr>
          <w:ilvl w:val="4"/>
          <w:numId w:val="19"/>
        </w:numPr>
        <w:tabs>
          <w:tab w:val="clear" w:pos="1440"/>
          <w:tab w:val="left" w:pos="1980"/>
        </w:tabs>
        <w:spacing w:before="120" w:after="120"/>
        <w:ind w:left="2160" w:hanging="720"/>
        <w:jc w:val="left"/>
        <w:outlineLvl w:val="9"/>
        <w:rPr>
          <w:rFonts w:ascii="Arial" w:hAnsi="Arial" w:cs="Arial"/>
        </w:rPr>
      </w:pPr>
      <w:r w:rsidRPr="00104F7D">
        <w:rPr>
          <w:rFonts w:ascii="Arial" w:hAnsi="Arial" w:cs="Arial"/>
        </w:rPr>
        <w:t xml:space="preserve"> </w:t>
      </w:r>
      <w:r w:rsidRPr="00104F7D">
        <w:rPr>
          <w:rFonts w:ascii="Arial" w:hAnsi="Arial" w:cs="Arial"/>
        </w:rPr>
        <w:tab/>
      </w:r>
      <w:r w:rsidR="00632512" w:rsidRPr="00104F7D">
        <w:rPr>
          <w:rFonts w:ascii="Arial" w:hAnsi="Arial" w:cs="Arial"/>
        </w:rPr>
        <w:t xml:space="preserve">Motor Pulleys: Adjustable pitch for use with motors through [5] </w:t>
      </w:r>
      <w:r w:rsidR="00D601E8">
        <w:rPr>
          <w:rFonts w:ascii="Arial" w:hAnsi="Arial" w:cs="Arial"/>
        </w:rPr>
        <w:t>[</w:t>
      </w:r>
      <w:r w:rsidR="00632512" w:rsidRPr="00104F7D">
        <w:rPr>
          <w:rFonts w:ascii="Arial" w:hAnsi="Arial" w:cs="Arial"/>
        </w:rPr>
        <w:t>Insert number</w:t>
      </w:r>
      <w:r w:rsidR="00D601E8">
        <w:rPr>
          <w:rFonts w:ascii="Arial" w:hAnsi="Arial" w:cs="Arial"/>
        </w:rPr>
        <w:t>]</w:t>
      </w:r>
      <w:r w:rsidR="00632512" w:rsidRPr="00104F7D">
        <w:rPr>
          <w:rFonts w:ascii="Arial" w:hAnsi="Arial" w:cs="Arial"/>
        </w:rPr>
        <w:t xml:space="preserve"> hp; fixed pitch for use with larger motors. Select pulley so pitch adjustment is at the middle of adjustment range at fan design conditions.</w:t>
      </w:r>
    </w:p>
    <w:p w14:paraId="4EE8C1E9" w14:textId="0C65B5EC" w:rsidR="00632512" w:rsidRPr="008E1C70" w:rsidRDefault="00A3678D" w:rsidP="00EB536C">
      <w:pPr>
        <w:pStyle w:val="PR2"/>
        <w:numPr>
          <w:ilvl w:val="4"/>
          <w:numId w:val="19"/>
        </w:numPr>
        <w:tabs>
          <w:tab w:val="clear" w:pos="1440"/>
          <w:tab w:val="left" w:pos="198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Belts: Oil resistant, non</w:t>
      </w:r>
      <w:r w:rsidR="00FD25D7">
        <w:rPr>
          <w:rFonts w:ascii="Arial" w:hAnsi="Arial" w:cs="Arial"/>
        </w:rPr>
        <w:t>-</w:t>
      </w:r>
      <w:r w:rsidR="00632512" w:rsidRPr="008E1C70">
        <w:rPr>
          <w:rFonts w:ascii="Arial" w:hAnsi="Arial" w:cs="Arial"/>
        </w:rPr>
        <w:t>sparking, and non</w:t>
      </w:r>
      <w:r w:rsidR="00FD25D7">
        <w:rPr>
          <w:rFonts w:ascii="Arial" w:hAnsi="Arial" w:cs="Arial"/>
        </w:rPr>
        <w:t>-</w:t>
      </w:r>
      <w:r w:rsidR="00632512" w:rsidRPr="008E1C70">
        <w:rPr>
          <w:rFonts w:ascii="Arial" w:hAnsi="Arial" w:cs="Arial"/>
        </w:rPr>
        <w:t>static; matched sets for multiple belt drives.</w:t>
      </w:r>
    </w:p>
    <w:p w14:paraId="5263F8EF" w14:textId="77777777" w:rsidR="00632512" w:rsidRPr="008E1C70" w:rsidRDefault="00A3678D" w:rsidP="00EB536C">
      <w:pPr>
        <w:pStyle w:val="PR2"/>
        <w:numPr>
          <w:ilvl w:val="4"/>
          <w:numId w:val="19"/>
        </w:numPr>
        <w:tabs>
          <w:tab w:val="clear" w:pos="1440"/>
          <w:tab w:val="left" w:pos="1980"/>
        </w:tabs>
        <w:spacing w:before="120" w:after="120"/>
        <w:ind w:left="2160" w:hanging="720"/>
        <w:jc w:val="left"/>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Belt Guards: Fabricate to comply with OSHA and SMACNA requirements of diamond-mesh wire screen welded to steel angle frame or equivalent, prime coated. Secure to fan or fan supports without short circuiting vibration isolation. Include provisions for adjustment of belt tension, lubrication, and use of tachometer with guard in place.</w:t>
      </w:r>
    </w:p>
    <w:p w14:paraId="6051DB3D" w14:textId="77777777" w:rsidR="00632512" w:rsidRDefault="00A3678D" w:rsidP="00EB536C">
      <w:pPr>
        <w:pStyle w:val="PR2"/>
        <w:numPr>
          <w:ilvl w:val="4"/>
          <w:numId w:val="19"/>
        </w:numPr>
        <w:tabs>
          <w:tab w:val="clear" w:pos="1440"/>
          <w:tab w:val="left" w:pos="1980"/>
        </w:tabs>
        <w:spacing w:before="120" w:after="120"/>
        <w:ind w:left="2160" w:hanging="720"/>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Motor Mount: Adjustable for belt tensioning.</w:t>
      </w:r>
    </w:p>
    <w:p w14:paraId="2992B46E" w14:textId="38A693C3" w:rsidR="00C0428B" w:rsidRPr="00C71A20" w:rsidRDefault="00C0428B" w:rsidP="00EB536C">
      <w:pPr>
        <w:pStyle w:val="SPECText3"/>
        <w:spacing w:before="120" w:after="120"/>
        <w:outlineLvl w:val="9"/>
        <w:rPr>
          <w:rFonts w:ascii="Arial" w:hAnsi="Arial" w:cs="Arial"/>
        </w:rPr>
      </w:pPr>
      <w:r w:rsidRPr="00C71A20">
        <w:rPr>
          <w:rFonts w:ascii="Arial" w:hAnsi="Arial" w:cs="Arial"/>
        </w:rPr>
        <w:tab/>
      </w:r>
      <w:r w:rsidRPr="008E1C70">
        <w:rPr>
          <w:rFonts w:ascii="Arial" w:hAnsi="Arial" w:cs="Arial"/>
        </w:rPr>
        <w:t>Accessories</w:t>
      </w:r>
      <w:r w:rsidRPr="00C71A20">
        <w:rPr>
          <w:rFonts w:ascii="Arial" w:hAnsi="Arial" w:cs="Arial"/>
        </w:rPr>
        <w:t xml:space="preserve">: </w:t>
      </w:r>
    </w:p>
    <w:p w14:paraId="2BCB927D" w14:textId="5070F9B6" w:rsidR="00632512" w:rsidRPr="008E1C70" w:rsidRDefault="00A3678D" w:rsidP="00EB536C">
      <w:pPr>
        <w:pStyle w:val="PR2"/>
        <w:numPr>
          <w:ilvl w:val="4"/>
          <w:numId w:val="20"/>
        </w:numPr>
        <w:tabs>
          <w:tab w:val="clear" w:pos="1440"/>
          <w:tab w:val="left" w:pos="1980"/>
        </w:tabs>
        <w:spacing w:before="120" w:after="120"/>
        <w:ind w:left="2160" w:hanging="720"/>
        <w:outlineLvl w:val="9"/>
        <w:rPr>
          <w:rFonts w:ascii="Arial" w:hAnsi="Arial" w:cs="Arial"/>
        </w:rPr>
      </w:pPr>
      <w:r w:rsidRPr="008E1C70">
        <w:rPr>
          <w:rFonts w:ascii="Arial" w:hAnsi="Arial" w:cs="Arial"/>
        </w:rPr>
        <w:tab/>
      </w:r>
      <w:r w:rsidR="00632512" w:rsidRPr="008E1C70">
        <w:rPr>
          <w:rFonts w:ascii="Arial" w:hAnsi="Arial" w:cs="Arial"/>
        </w:rPr>
        <w:t>Shaft Cooler: Metal disk between bearings and fan wheel, designed to dissipate heat from shaft.</w:t>
      </w:r>
    </w:p>
    <w:p w14:paraId="3BBF9B6E" w14:textId="77777777" w:rsidR="00632512" w:rsidRPr="008E1C70" w:rsidRDefault="00A3678D" w:rsidP="00EB536C">
      <w:pPr>
        <w:pStyle w:val="PR2"/>
        <w:numPr>
          <w:ilvl w:val="4"/>
          <w:numId w:val="20"/>
        </w:numPr>
        <w:tabs>
          <w:tab w:val="clear" w:pos="1440"/>
          <w:tab w:val="left" w:pos="1980"/>
          <w:tab w:val="left" w:pos="2160"/>
        </w:tabs>
        <w:spacing w:before="120" w:after="120"/>
        <w:ind w:left="2160" w:hanging="720"/>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Spark-Resistant Construction: AMCA 99.</w:t>
      </w:r>
    </w:p>
    <w:p w14:paraId="40BA9285" w14:textId="77777777" w:rsidR="00632512" w:rsidRPr="008E1C70" w:rsidRDefault="00A3678D" w:rsidP="00EB536C">
      <w:pPr>
        <w:pStyle w:val="PR2"/>
        <w:numPr>
          <w:ilvl w:val="4"/>
          <w:numId w:val="20"/>
        </w:numPr>
        <w:tabs>
          <w:tab w:val="clear" w:pos="1440"/>
          <w:tab w:val="left" w:pos="1980"/>
        </w:tabs>
        <w:spacing w:before="120" w:after="120"/>
        <w:ind w:left="2160" w:hanging="720"/>
        <w:outlineLvl w:val="9"/>
        <w:rPr>
          <w:rFonts w:ascii="Arial" w:hAnsi="Arial" w:cs="Arial"/>
        </w:rPr>
      </w:pPr>
      <w:r w:rsidRPr="008E1C70">
        <w:rPr>
          <w:rFonts w:ascii="Arial" w:hAnsi="Arial" w:cs="Arial"/>
        </w:rPr>
        <w:t xml:space="preserve"> </w:t>
      </w:r>
      <w:r w:rsidRPr="008E1C70">
        <w:rPr>
          <w:rFonts w:ascii="Arial" w:hAnsi="Arial" w:cs="Arial"/>
        </w:rPr>
        <w:tab/>
      </w:r>
      <w:r w:rsidR="00632512" w:rsidRPr="008E1C70">
        <w:rPr>
          <w:rFonts w:ascii="Arial" w:hAnsi="Arial" w:cs="Arial"/>
        </w:rPr>
        <w:t>Shaft Seals: Airtight seals installed around shaft on drive side of single-width fans.</w:t>
      </w:r>
    </w:p>
    <w:p w14:paraId="5093BDB3" w14:textId="77777777" w:rsidR="009C1F37" w:rsidRPr="00D259F2" w:rsidRDefault="009C1F37" w:rsidP="00652601">
      <w:pPr>
        <w:pStyle w:val="StyleSPECText2TArialBefore9ptAfter6pt"/>
        <w:tabs>
          <w:tab w:val="clear" w:pos="576"/>
        </w:tabs>
        <w:spacing w:before="120"/>
      </w:pPr>
      <w:r w:rsidRPr="00D259F2">
        <w:t>PROPELLER FANS</w:t>
      </w:r>
    </w:p>
    <w:p w14:paraId="4EE15D82" w14:textId="77777777" w:rsidR="009C1F37" w:rsidRPr="00D259F2" w:rsidRDefault="009C1F37" w:rsidP="00EB536C">
      <w:pPr>
        <w:pStyle w:val="StyleSPECText3ArialBefore9ptAfter6pt"/>
        <w:spacing w:before="120"/>
      </w:pPr>
      <w:r w:rsidRPr="00D259F2">
        <w:t>Manufacturers</w:t>
      </w:r>
      <w:r w:rsidR="00351E34" w:rsidRPr="00D259F2">
        <w:t>:</w:t>
      </w:r>
    </w:p>
    <w:p w14:paraId="36CD2A21"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Acme Engineering and Manufacturing Corp.</w:t>
      </w:r>
    </w:p>
    <w:p w14:paraId="77D60F06"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Greenheck Corp.</w:t>
      </w:r>
    </w:p>
    <w:p w14:paraId="6A0B4D9E" w14:textId="77777777" w:rsidR="008916D2" w:rsidRPr="008916D2" w:rsidRDefault="008916D2" w:rsidP="00EB536C">
      <w:pPr>
        <w:pStyle w:val="SPECText4"/>
        <w:tabs>
          <w:tab w:val="clear" w:pos="1440"/>
          <w:tab w:val="left" w:pos="2160"/>
        </w:tabs>
        <w:spacing w:before="120" w:after="120"/>
        <w:outlineLvl w:val="9"/>
        <w:rPr>
          <w:rFonts w:ascii="Arial" w:hAnsi="Arial" w:cs="Arial"/>
          <w:szCs w:val="22"/>
        </w:rPr>
      </w:pPr>
      <w:r w:rsidRPr="008916D2">
        <w:rPr>
          <w:rFonts w:ascii="Arial" w:hAnsi="Arial" w:cs="Arial"/>
        </w:rPr>
        <w:t>Hartzell Fan Inc.</w:t>
      </w:r>
    </w:p>
    <w:p w14:paraId="4EAD8ABA"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Loren Cook Company</w:t>
      </w:r>
    </w:p>
    <w:p w14:paraId="72AFE3B9"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 xml:space="preserve">Penn </w:t>
      </w:r>
      <w:r w:rsidR="0012503C">
        <w:rPr>
          <w:rFonts w:ascii="Arial" w:hAnsi="Arial" w:cs="Arial"/>
          <w:szCs w:val="22"/>
        </w:rPr>
        <w:t>Barry</w:t>
      </w:r>
    </w:p>
    <w:p w14:paraId="60C02E76" w14:textId="77777777" w:rsidR="009C1F37" w:rsidRPr="00D259F2" w:rsidRDefault="009C1F37" w:rsidP="00EB536C">
      <w:pPr>
        <w:pStyle w:val="StyleSPECText3ArialBefore9ptAfter6pt"/>
        <w:spacing w:before="120"/>
      </w:pPr>
      <w:r w:rsidRPr="00D259F2">
        <w:t>Construction</w:t>
      </w:r>
      <w:r w:rsidR="00351E34" w:rsidRPr="00D259F2">
        <w:t>:</w:t>
      </w:r>
    </w:p>
    <w:p w14:paraId="47C34141" w14:textId="51542C09"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Impeller</w:t>
      </w:r>
      <w:r w:rsidR="00351E34" w:rsidRPr="00D259F2">
        <w:rPr>
          <w:rFonts w:ascii="Arial" w:hAnsi="Arial" w:cs="Arial"/>
          <w:szCs w:val="22"/>
        </w:rPr>
        <w:t xml:space="preserve">: </w:t>
      </w:r>
      <w:r w:rsidR="001B54CD">
        <w:rPr>
          <w:rFonts w:ascii="Arial" w:hAnsi="Arial" w:cs="Arial"/>
          <w:szCs w:val="22"/>
        </w:rPr>
        <w:t>[</w:t>
      </w:r>
      <w:r w:rsidRPr="00D259F2">
        <w:rPr>
          <w:rFonts w:ascii="Arial" w:hAnsi="Arial" w:cs="Arial"/>
          <w:szCs w:val="22"/>
        </w:rPr>
        <w:t>Shaped steel</w:t>
      </w:r>
      <w:r w:rsidR="001B54CD">
        <w:rPr>
          <w:rFonts w:ascii="Arial" w:hAnsi="Arial" w:cs="Arial"/>
          <w:szCs w:val="22"/>
        </w:rPr>
        <w:t>]</w:t>
      </w:r>
      <w:r w:rsidRPr="00D259F2">
        <w:rPr>
          <w:rFonts w:ascii="Arial" w:hAnsi="Arial" w:cs="Arial"/>
          <w:szCs w:val="22"/>
        </w:rPr>
        <w:t xml:space="preserve"> </w:t>
      </w:r>
      <w:r w:rsidR="001B54CD">
        <w:rPr>
          <w:rFonts w:ascii="Arial" w:hAnsi="Arial" w:cs="Arial"/>
          <w:szCs w:val="22"/>
        </w:rPr>
        <w:t>[S</w:t>
      </w:r>
      <w:r w:rsidR="001B54CD" w:rsidRPr="00D259F2">
        <w:rPr>
          <w:rFonts w:ascii="Arial" w:hAnsi="Arial" w:cs="Arial"/>
          <w:szCs w:val="22"/>
        </w:rPr>
        <w:t xml:space="preserve">teel </w:t>
      </w:r>
      <w:r w:rsidRPr="00D259F2">
        <w:rPr>
          <w:rFonts w:ascii="Arial" w:hAnsi="Arial" w:cs="Arial"/>
          <w:szCs w:val="22"/>
        </w:rPr>
        <w:t>reinforced aluminum blade</w:t>
      </w:r>
      <w:r w:rsidR="001B54CD">
        <w:rPr>
          <w:rFonts w:ascii="Arial" w:hAnsi="Arial" w:cs="Arial"/>
          <w:szCs w:val="22"/>
        </w:rPr>
        <w:t>]</w:t>
      </w:r>
      <w:r w:rsidRPr="00D259F2">
        <w:rPr>
          <w:rFonts w:ascii="Arial" w:hAnsi="Arial" w:cs="Arial"/>
          <w:szCs w:val="22"/>
        </w:rPr>
        <w:t xml:space="preserve"> with hubs, statically and dynamically balanced, keyed and locked to shaft, </w:t>
      </w:r>
      <w:r w:rsidR="001B54CD">
        <w:rPr>
          <w:rFonts w:ascii="Arial" w:hAnsi="Arial" w:cs="Arial"/>
          <w:szCs w:val="22"/>
        </w:rPr>
        <w:t>[</w:t>
      </w:r>
      <w:r w:rsidRPr="00D259F2">
        <w:rPr>
          <w:rFonts w:ascii="Arial" w:hAnsi="Arial" w:cs="Arial"/>
          <w:szCs w:val="22"/>
        </w:rPr>
        <w:t>directly connected to motor</w:t>
      </w:r>
      <w:r w:rsidR="001B54CD">
        <w:rPr>
          <w:rFonts w:ascii="Arial" w:hAnsi="Arial" w:cs="Arial"/>
          <w:szCs w:val="22"/>
        </w:rPr>
        <w:t>]</w:t>
      </w:r>
      <w:r w:rsidRPr="00D259F2">
        <w:rPr>
          <w:rFonts w:ascii="Arial" w:hAnsi="Arial" w:cs="Arial"/>
          <w:szCs w:val="22"/>
        </w:rPr>
        <w:t xml:space="preserve"> [furnished with V-belt drive</w:t>
      </w:r>
      <w:r w:rsidR="008B2FC4">
        <w:rPr>
          <w:rFonts w:ascii="Arial" w:hAnsi="Arial" w:cs="Arial"/>
          <w:szCs w:val="22"/>
        </w:rPr>
        <w:t>, sheaves,</w:t>
      </w:r>
      <w:r w:rsidR="00DC60A0">
        <w:rPr>
          <w:rFonts w:ascii="Arial" w:hAnsi="Arial" w:cs="Arial"/>
          <w:szCs w:val="22"/>
        </w:rPr>
        <w:t xml:space="preserve"> and belt guard</w:t>
      </w:r>
      <w:r w:rsidRPr="00D259F2">
        <w:rPr>
          <w:rFonts w:ascii="Arial" w:hAnsi="Arial" w:cs="Arial"/>
          <w:szCs w:val="22"/>
        </w:rPr>
        <w:t>].</w:t>
      </w:r>
    </w:p>
    <w:p w14:paraId="28AB3308" w14:textId="252A316F" w:rsidR="009C1F37"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Frame</w:t>
      </w:r>
      <w:r w:rsidR="00351E34" w:rsidRPr="00D259F2">
        <w:rPr>
          <w:rFonts w:ascii="Arial" w:hAnsi="Arial" w:cs="Arial"/>
          <w:szCs w:val="22"/>
        </w:rPr>
        <w:t xml:space="preserve">: </w:t>
      </w:r>
      <w:r w:rsidR="00B33D7B">
        <w:rPr>
          <w:rFonts w:ascii="Arial" w:hAnsi="Arial" w:cs="Arial"/>
          <w:szCs w:val="22"/>
        </w:rPr>
        <w:t xml:space="preserve"> </w:t>
      </w:r>
      <w:r w:rsidRPr="00D259F2">
        <w:rPr>
          <w:rFonts w:ascii="Arial" w:hAnsi="Arial" w:cs="Arial"/>
          <w:szCs w:val="22"/>
        </w:rPr>
        <w:t>One</w:t>
      </w:r>
      <w:r w:rsidR="00296D2D">
        <w:rPr>
          <w:rFonts w:ascii="Arial" w:hAnsi="Arial" w:cs="Arial"/>
          <w:szCs w:val="22"/>
        </w:rPr>
        <w:t>-</w:t>
      </w:r>
      <w:r w:rsidRPr="00D259F2">
        <w:rPr>
          <w:rFonts w:ascii="Arial" w:hAnsi="Arial" w:cs="Arial"/>
          <w:szCs w:val="22"/>
        </w:rPr>
        <w:t>piece, square steel with die formed venturi orifice, mounting flanges and supports, with baked enamel finish.</w:t>
      </w:r>
    </w:p>
    <w:p w14:paraId="4AD17A45" w14:textId="77777777" w:rsidR="00BE29FC" w:rsidRDefault="00BE29FC" w:rsidP="00EB536C">
      <w:pPr>
        <w:pStyle w:val="StyleSPECText3ArialBefore9ptAfter6pt"/>
        <w:spacing w:before="120"/>
      </w:pPr>
      <w:r w:rsidRPr="00BE29FC">
        <w:t>Fan Drive:</w:t>
      </w:r>
    </w:p>
    <w:p w14:paraId="614C8407" w14:textId="77777777" w:rsidR="00BE29FC" w:rsidRPr="00BE29FC" w:rsidRDefault="00BE29FC" w:rsidP="00EB536C">
      <w:pPr>
        <w:pStyle w:val="SPECText4"/>
        <w:tabs>
          <w:tab w:val="clear" w:pos="1440"/>
        </w:tabs>
        <w:spacing w:before="120" w:after="120"/>
        <w:outlineLvl w:val="9"/>
        <w:rPr>
          <w:rFonts w:ascii="Arial" w:hAnsi="Arial" w:cs="Arial"/>
        </w:rPr>
      </w:pPr>
      <w:r w:rsidRPr="00BE29FC">
        <w:rPr>
          <w:rFonts w:ascii="Arial" w:hAnsi="Arial" w:cs="Arial"/>
        </w:rPr>
        <w:lastRenderedPageBreak/>
        <w:t>Fan Shaft:  Turned, ground, and polished steel; keyed to wheel hub.</w:t>
      </w:r>
    </w:p>
    <w:p w14:paraId="4F71EE03" w14:textId="77777777" w:rsidR="00BE29FC" w:rsidRPr="00BE29FC" w:rsidRDefault="00BE29FC" w:rsidP="00EB536C">
      <w:pPr>
        <w:pStyle w:val="SPECText4"/>
        <w:tabs>
          <w:tab w:val="clear" w:pos="1440"/>
        </w:tabs>
        <w:spacing w:before="120" w:after="120"/>
        <w:outlineLvl w:val="9"/>
        <w:rPr>
          <w:rFonts w:ascii="Arial" w:hAnsi="Arial" w:cs="Arial"/>
        </w:rPr>
      </w:pPr>
      <w:r w:rsidRPr="00BE29FC">
        <w:rPr>
          <w:rFonts w:ascii="Arial" w:hAnsi="Arial" w:cs="Arial"/>
        </w:rPr>
        <w:t>Shaft Bearings:  Permanently lubricated, permanently sealed, self-aligning ball bearings.</w:t>
      </w:r>
    </w:p>
    <w:p w14:paraId="60C4D163" w14:textId="77777777" w:rsidR="00BE29FC" w:rsidRPr="00BE29FC" w:rsidRDefault="00BE29FC" w:rsidP="00EB536C">
      <w:pPr>
        <w:pStyle w:val="SPECText4"/>
        <w:tabs>
          <w:tab w:val="clear" w:pos="1440"/>
        </w:tabs>
        <w:spacing w:before="120" w:after="120"/>
        <w:outlineLvl w:val="9"/>
        <w:rPr>
          <w:rFonts w:ascii="Arial" w:hAnsi="Arial" w:cs="Arial"/>
        </w:rPr>
      </w:pPr>
      <w:r w:rsidRPr="00BE29FC">
        <w:rPr>
          <w:rFonts w:ascii="Arial" w:hAnsi="Arial" w:cs="Arial"/>
        </w:rPr>
        <w:t>Pulleys:  Cast iron with split tapered bushing; dynamically balanced at factory.</w:t>
      </w:r>
    </w:p>
    <w:p w14:paraId="79A1BD2B" w14:textId="77777777" w:rsidR="00BE29FC" w:rsidRPr="00BE29FC" w:rsidRDefault="00BE29FC" w:rsidP="00EB536C">
      <w:pPr>
        <w:pStyle w:val="SPECText4"/>
        <w:tabs>
          <w:tab w:val="clear" w:pos="1440"/>
        </w:tabs>
        <w:spacing w:before="120" w:after="120"/>
        <w:outlineLvl w:val="9"/>
        <w:rPr>
          <w:rFonts w:ascii="Arial" w:hAnsi="Arial" w:cs="Arial"/>
        </w:rPr>
      </w:pPr>
      <w:r w:rsidRPr="00BE29FC">
        <w:rPr>
          <w:rFonts w:ascii="Arial" w:hAnsi="Arial" w:cs="Arial"/>
        </w:rPr>
        <w:t>Motor Pulleys:  Adjustable pitch for use with motors through 5 hp; fixed pitch for use with larger motors.  Select pulley so pitch adjustment is at the middle of adjustment range at fan design conditions.</w:t>
      </w:r>
    </w:p>
    <w:p w14:paraId="4CE324A3" w14:textId="77777777" w:rsidR="00BE29FC" w:rsidRPr="00BE29FC" w:rsidRDefault="00BE29FC" w:rsidP="00EB536C">
      <w:pPr>
        <w:pStyle w:val="SPECText4"/>
        <w:tabs>
          <w:tab w:val="clear" w:pos="1440"/>
        </w:tabs>
        <w:spacing w:before="120" w:after="120"/>
        <w:outlineLvl w:val="9"/>
        <w:rPr>
          <w:rFonts w:ascii="Arial" w:hAnsi="Arial" w:cs="Arial"/>
        </w:rPr>
      </w:pPr>
      <w:r w:rsidRPr="00BE29FC">
        <w:rPr>
          <w:rFonts w:ascii="Arial" w:hAnsi="Arial" w:cs="Arial"/>
        </w:rPr>
        <w:t>Belts:  Oil resistant, non</w:t>
      </w:r>
      <w:r>
        <w:rPr>
          <w:rFonts w:ascii="Arial" w:hAnsi="Arial" w:cs="Arial"/>
        </w:rPr>
        <w:t>-</w:t>
      </w:r>
      <w:r w:rsidRPr="00BE29FC">
        <w:rPr>
          <w:rFonts w:ascii="Arial" w:hAnsi="Arial" w:cs="Arial"/>
        </w:rPr>
        <w:t>sparking, and non</w:t>
      </w:r>
      <w:r>
        <w:rPr>
          <w:rFonts w:ascii="Arial" w:hAnsi="Arial" w:cs="Arial"/>
        </w:rPr>
        <w:t>-</w:t>
      </w:r>
      <w:r w:rsidRPr="00BE29FC">
        <w:rPr>
          <w:rFonts w:ascii="Arial" w:hAnsi="Arial" w:cs="Arial"/>
        </w:rPr>
        <w:t>static; matched sets for multiple belt drives.</w:t>
      </w:r>
    </w:p>
    <w:p w14:paraId="41017188" w14:textId="77777777" w:rsidR="00BE29FC" w:rsidRPr="00BE29FC" w:rsidRDefault="00BE29FC" w:rsidP="00EB536C">
      <w:pPr>
        <w:pStyle w:val="SPECText4"/>
        <w:tabs>
          <w:tab w:val="clear" w:pos="1440"/>
        </w:tabs>
        <w:spacing w:before="120" w:after="120"/>
        <w:outlineLvl w:val="9"/>
        <w:rPr>
          <w:rFonts w:ascii="Arial" w:hAnsi="Arial" w:cs="Arial"/>
        </w:rPr>
      </w:pPr>
      <w:r w:rsidRPr="00BE29FC">
        <w:rPr>
          <w:rFonts w:ascii="Arial" w:hAnsi="Arial" w:cs="Arial"/>
        </w:rPr>
        <w:t>Belt Guards:  Fabricate of steel for motors mounted on outside of fan cabinet.</w:t>
      </w:r>
    </w:p>
    <w:p w14:paraId="6F6D52F5" w14:textId="77777777" w:rsidR="006702FB" w:rsidRPr="006702FB" w:rsidRDefault="006702FB" w:rsidP="001249A8">
      <w:pPr>
        <w:pStyle w:val="SPECText1"/>
        <w:numPr>
          <w:ilvl w:val="0"/>
          <w:numId w:val="0"/>
        </w:numPr>
        <w:spacing w:before="0"/>
        <w:ind w:left="720"/>
        <w:outlineLvl w:val="9"/>
        <w:rPr>
          <w:rFonts w:ascii="Arial" w:hAnsi="Arial" w:cs="Arial"/>
        </w:rPr>
      </w:pPr>
      <w:r w:rsidRPr="006702FB">
        <w:rPr>
          <w:rFonts w:ascii="Arial" w:hAnsi="Arial" w:cs="Arial"/>
        </w:rPr>
        <w:t>***************************************************************************************************</w:t>
      </w:r>
    </w:p>
    <w:p w14:paraId="50147810" w14:textId="77777777" w:rsidR="006702FB" w:rsidRPr="006702FB" w:rsidRDefault="006702FB" w:rsidP="001249A8">
      <w:pPr>
        <w:pStyle w:val="SPECText1"/>
        <w:numPr>
          <w:ilvl w:val="0"/>
          <w:numId w:val="0"/>
        </w:numPr>
        <w:spacing w:before="0"/>
        <w:ind w:left="720"/>
        <w:outlineLvl w:val="9"/>
        <w:rPr>
          <w:rFonts w:ascii="Arial" w:hAnsi="Arial" w:cs="Arial"/>
        </w:rPr>
      </w:pPr>
      <w:r w:rsidRPr="006702FB">
        <w:rPr>
          <w:rFonts w:ascii="Arial" w:hAnsi="Arial" w:cs="Arial"/>
        </w:rPr>
        <w:t>Select one or more of the following subparagraphs appropriate to equipment requirements.</w:t>
      </w:r>
    </w:p>
    <w:p w14:paraId="3C4EEFC7" w14:textId="77777777" w:rsidR="006702FB" w:rsidRPr="006702FB" w:rsidRDefault="006702FB" w:rsidP="001249A8">
      <w:pPr>
        <w:pStyle w:val="SPECText1"/>
        <w:numPr>
          <w:ilvl w:val="0"/>
          <w:numId w:val="0"/>
        </w:numPr>
        <w:spacing w:before="0"/>
        <w:ind w:left="720"/>
        <w:outlineLvl w:val="9"/>
        <w:rPr>
          <w:rFonts w:ascii="Arial" w:hAnsi="Arial" w:cs="Arial"/>
          <w:szCs w:val="22"/>
        </w:rPr>
      </w:pPr>
      <w:r w:rsidRPr="006702FB">
        <w:rPr>
          <w:rFonts w:ascii="Arial" w:hAnsi="Arial" w:cs="Arial"/>
        </w:rPr>
        <w:t>***************************************************************************************************</w:t>
      </w:r>
    </w:p>
    <w:p w14:paraId="3B5189B3" w14:textId="77777777" w:rsidR="009C1F37" w:rsidRPr="00D259F2" w:rsidRDefault="009C1F37" w:rsidP="00EB536C">
      <w:pPr>
        <w:pStyle w:val="StyleSPECText3ArialBefore9ptAfter6pt"/>
        <w:spacing w:before="120"/>
      </w:pPr>
      <w:r w:rsidRPr="00D259F2">
        <w:t>Accessories</w:t>
      </w:r>
      <w:r w:rsidR="00351E34" w:rsidRPr="00D259F2">
        <w:t>:</w:t>
      </w:r>
    </w:p>
    <w:p w14:paraId="421C5ACA"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Back-draft Damper</w:t>
      </w:r>
      <w:r w:rsidR="00351E34" w:rsidRPr="00D259F2">
        <w:rPr>
          <w:rFonts w:ascii="Arial" w:hAnsi="Arial" w:cs="Arial"/>
          <w:szCs w:val="22"/>
        </w:rPr>
        <w:t xml:space="preserve">: </w:t>
      </w:r>
      <w:r w:rsidR="00351843">
        <w:rPr>
          <w:rFonts w:ascii="Arial" w:hAnsi="Arial" w:cs="Arial"/>
          <w:szCs w:val="22"/>
        </w:rPr>
        <w:t xml:space="preserve"> </w:t>
      </w:r>
      <w:r w:rsidRPr="00D259F2">
        <w:rPr>
          <w:rFonts w:ascii="Arial" w:hAnsi="Arial" w:cs="Arial"/>
          <w:szCs w:val="22"/>
        </w:rPr>
        <w:t>Multiple blade</w:t>
      </w:r>
      <w:r w:rsidR="0080504E">
        <w:rPr>
          <w:rFonts w:ascii="Arial" w:hAnsi="Arial" w:cs="Arial"/>
          <w:szCs w:val="22"/>
        </w:rPr>
        <w:t>s</w:t>
      </w:r>
      <w:r w:rsidRPr="00D259F2">
        <w:rPr>
          <w:rFonts w:ascii="Arial" w:hAnsi="Arial" w:cs="Arial"/>
          <w:szCs w:val="22"/>
        </w:rPr>
        <w:t xml:space="preserve"> with offset hinge pin, blades linked.</w:t>
      </w:r>
    </w:p>
    <w:p w14:paraId="54D3CB27" w14:textId="77777777" w:rsidR="009C1F37"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Outlet Damper</w:t>
      </w:r>
      <w:r w:rsidR="00351E34" w:rsidRPr="00D259F2">
        <w:rPr>
          <w:rFonts w:ascii="Arial" w:hAnsi="Arial" w:cs="Arial"/>
          <w:szCs w:val="22"/>
        </w:rPr>
        <w:t xml:space="preserve">: </w:t>
      </w:r>
      <w:r w:rsidR="00351843">
        <w:rPr>
          <w:rFonts w:ascii="Arial" w:hAnsi="Arial" w:cs="Arial"/>
          <w:szCs w:val="22"/>
        </w:rPr>
        <w:t xml:space="preserve"> </w:t>
      </w:r>
      <w:r w:rsidRPr="00D259F2">
        <w:rPr>
          <w:rFonts w:ascii="Arial" w:hAnsi="Arial" w:cs="Arial"/>
          <w:szCs w:val="22"/>
        </w:rPr>
        <w:t>Multiple blade</w:t>
      </w:r>
      <w:r w:rsidR="0080504E">
        <w:rPr>
          <w:rFonts w:ascii="Arial" w:hAnsi="Arial" w:cs="Arial"/>
          <w:szCs w:val="22"/>
        </w:rPr>
        <w:t>s</w:t>
      </w:r>
      <w:r w:rsidRPr="00D259F2">
        <w:rPr>
          <w:rFonts w:ascii="Arial" w:hAnsi="Arial" w:cs="Arial"/>
          <w:szCs w:val="22"/>
        </w:rPr>
        <w:t xml:space="preserve"> with offset hinge pin, blades linked, line voltage motor drive, power open, spring return.</w:t>
      </w:r>
    </w:p>
    <w:p w14:paraId="5C2573DA" w14:textId="77777777" w:rsidR="00CF0D0A" w:rsidRPr="00CF0D0A" w:rsidRDefault="00CF0D0A" w:rsidP="00EB536C">
      <w:pPr>
        <w:pStyle w:val="SPECText4"/>
        <w:tabs>
          <w:tab w:val="clear" w:pos="1440"/>
        </w:tabs>
        <w:spacing w:before="120" w:after="120"/>
        <w:outlineLvl w:val="9"/>
        <w:rPr>
          <w:rFonts w:ascii="Arial" w:hAnsi="Arial" w:cs="Arial"/>
          <w:szCs w:val="22"/>
        </w:rPr>
      </w:pPr>
      <w:r w:rsidRPr="00CF0D0A">
        <w:rPr>
          <w:rFonts w:ascii="Arial" w:hAnsi="Arial" w:cs="Arial"/>
        </w:rPr>
        <w:t>Wall Sleeve:  Galvanized steel to match fan and accessory size.</w:t>
      </w:r>
    </w:p>
    <w:p w14:paraId="23DA667C" w14:textId="77777777" w:rsidR="009C1F37" w:rsidRPr="00D259F2" w:rsidRDefault="00CF0D0A" w:rsidP="00EB536C">
      <w:pPr>
        <w:pStyle w:val="SPECText4"/>
        <w:tabs>
          <w:tab w:val="clear" w:pos="1440"/>
        </w:tabs>
        <w:spacing w:before="120" w:after="120"/>
        <w:outlineLvl w:val="9"/>
        <w:rPr>
          <w:rFonts w:ascii="Arial" w:hAnsi="Arial" w:cs="Arial"/>
          <w:szCs w:val="22"/>
        </w:rPr>
      </w:pPr>
      <w:r w:rsidRPr="00CF0D0A">
        <w:rPr>
          <w:rFonts w:ascii="Arial" w:hAnsi="Arial" w:cs="Arial"/>
        </w:rPr>
        <w:t>Motor-Side Back Guard:  Galvanized steel, complying with OSHA specifications, removable for maintenance.</w:t>
      </w:r>
    </w:p>
    <w:p w14:paraId="0C9A794B" w14:textId="77777777" w:rsidR="009C1F37" w:rsidRPr="00CF0D0A"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Hood</w:t>
      </w:r>
      <w:r w:rsidR="00351E34" w:rsidRPr="00D259F2">
        <w:rPr>
          <w:rFonts w:ascii="Arial" w:hAnsi="Arial" w:cs="Arial"/>
          <w:szCs w:val="22"/>
        </w:rPr>
        <w:t xml:space="preserve">: </w:t>
      </w:r>
      <w:r w:rsidR="00351843">
        <w:rPr>
          <w:rFonts w:ascii="Arial" w:hAnsi="Arial" w:cs="Arial"/>
          <w:szCs w:val="22"/>
        </w:rPr>
        <w:t xml:space="preserve"> </w:t>
      </w:r>
      <w:r w:rsidRPr="00D259F2">
        <w:rPr>
          <w:rFonts w:ascii="Arial" w:hAnsi="Arial" w:cs="Arial"/>
          <w:szCs w:val="22"/>
        </w:rPr>
        <w:t xml:space="preserve">Weather shield, to exclude rain and </w:t>
      </w:r>
      <w:r w:rsidRPr="00CF0D0A">
        <w:rPr>
          <w:rFonts w:ascii="Arial" w:hAnsi="Arial" w:cs="Arial"/>
          <w:szCs w:val="22"/>
        </w:rPr>
        <w:t>snow.</w:t>
      </w:r>
      <w:r w:rsidR="00CF0D0A" w:rsidRPr="00CF0D0A">
        <w:rPr>
          <w:rFonts w:ascii="Arial" w:hAnsi="Arial" w:cs="Arial"/>
          <w:szCs w:val="22"/>
        </w:rPr>
        <w:t xml:space="preserve">  </w:t>
      </w:r>
      <w:r w:rsidR="00CF0D0A" w:rsidRPr="00CF0D0A">
        <w:rPr>
          <w:rFonts w:ascii="Arial" w:hAnsi="Arial" w:cs="Arial"/>
        </w:rPr>
        <w:t>Galvanized steel to match fan and accessory size.</w:t>
      </w:r>
    </w:p>
    <w:p w14:paraId="1D2BE859" w14:textId="77777777" w:rsidR="009C1F37"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Fan speed controller</w:t>
      </w:r>
      <w:r w:rsidR="00351843">
        <w:rPr>
          <w:rFonts w:ascii="Arial" w:hAnsi="Arial" w:cs="Arial"/>
          <w:szCs w:val="22"/>
        </w:rPr>
        <w:t xml:space="preserve"> for direct driven fans</w:t>
      </w:r>
      <w:r w:rsidRPr="00D259F2">
        <w:rPr>
          <w:rFonts w:ascii="Arial" w:hAnsi="Arial" w:cs="Arial"/>
          <w:szCs w:val="22"/>
        </w:rPr>
        <w:t>.</w:t>
      </w:r>
    </w:p>
    <w:p w14:paraId="387D575A" w14:textId="77777777" w:rsidR="00CF0D0A" w:rsidRPr="00CF0D0A" w:rsidRDefault="00CF0D0A" w:rsidP="00EB536C">
      <w:pPr>
        <w:pStyle w:val="SPECText4"/>
        <w:tabs>
          <w:tab w:val="clear" w:pos="1440"/>
        </w:tabs>
        <w:spacing w:before="120" w:after="120"/>
        <w:outlineLvl w:val="9"/>
        <w:rPr>
          <w:rFonts w:ascii="Arial" w:hAnsi="Arial" w:cs="Arial"/>
          <w:szCs w:val="22"/>
        </w:rPr>
      </w:pPr>
      <w:r w:rsidRPr="00CF0D0A">
        <w:rPr>
          <w:rFonts w:ascii="Arial" w:hAnsi="Arial" w:cs="Arial"/>
        </w:rPr>
        <w:t>Disconnect Switch:  Non</w:t>
      </w:r>
      <w:r w:rsidR="00EF1506">
        <w:rPr>
          <w:rFonts w:ascii="Arial" w:hAnsi="Arial" w:cs="Arial"/>
        </w:rPr>
        <w:t>-</w:t>
      </w:r>
      <w:r w:rsidRPr="00CF0D0A">
        <w:rPr>
          <w:rFonts w:ascii="Arial" w:hAnsi="Arial" w:cs="Arial"/>
        </w:rPr>
        <w:t>fusible type, with thermal-overload protection mounted inside fan housing, factory wired through an internal aluminum conduit.</w:t>
      </w:r>
    </w:p>
    <w:p w14:paraId="3B8CFA4D" w14:textId="77777777" w:rsidR="009C1F37" w:rsidRPr="00D259F2" w:rsidRDefault="009C1F37" w:rsidP="00652601">
      <w:pPr>
        <w:pStyle w:val="StyleSPECText2TArialBefore9ptAfter6pt"/>
        <w:tabs>
          <w:tab w:val="clear" w:pos="576"/>
        </w:tabs>
        <w:spacing w:before="120"/>
      </w:pPr>
      <w:r w:rsidRPr="00D259F2">
        <w:t xml:space="preserve">CENTRIFUGAL ROOF </w:t>
      </w:r>
      <w:r w:rsidR="0094397A">
        <w:t>VENTILATORS</w:t>
      </w:r>
    </w:p>
    <w:p w14:paraId="2A6B3750" w14:textId="77777777" w:rsidR="009C1F37" w:rsidRPr="00D259F2" w:rsidRDefault="009C1F37" w:rsidP="00EB536C">
      <w:pPr>
        <w:pStyle w:val="StyleSPECText3ArialBefore9ptAfter6pt"/>
        <w:spacing w:before="120"/>
      </w:pPr>
      <w:r w:rsidRPr="00D259F2">
        <w:t>Manufacturers</w:t>
      </w:r>
      <w:r w:rsidR="00351E34" w:rsidRPr="00D259F2">
        <w:t>:</w:t>
      </w:r>
    </w:p>
    <w:p w14:paraId="6E35BBA5"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Acme Engineering and Manufacturing Corp</w:t>
      </w:r>
    </w:p>
    <w:p w14:paraId="1E6CA301" w14:textId="5EB732D5" w:rsidR="00E3295A" w:rsidRDefault="00E3295A" w:rsidP="00EB536C">
      <w:pPr>
        <w:pStyle w:val="SPECText4"/>
        <w:tabs>
          <w:tab w:val="clear" w:pos="1440"/>
        </w:tabs>
        <w:spacing w:before="120" w:after="120"/>
        <w:outlineLvl w:val="9"/>
        <w:rPr>
          <w:rFonts w:ascii="Arial" w:hAnsi="Arial" w:cs="Arial"/>
          <w:szCs w:val="22"/>
        </w:rPr>
      </w:pPr>
      <w:r w:rsidRPr="00E3295A">
        <w:rPr>
          <w:rFonts w:ascii="Arial" w:hAnsi="Arial" w:cs="Arial"/>
        </w:rPr>
        <w:t>Twin City Fan</w:t>
      </w:r>
      <w:r w:rsidR="00FF74A5">
        <w:rPr>
          <w:rFonts w:ascii="Arial" w:hAnsi="Arial" w:cs="Arial"/>
        </w:rPr>
        <w:t>s</w:t>
      </w:r>
    </w:p>
    <w:p w14:paraId="48B60CCB"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Greenheck Corp</w:t>
      </w:r>
    </w:p>
    <w:p w14:paraId="0B15A0C4" w14:textId="77777777" w:rsidR="0012503C" w:rsidRPr="0012503C" w:rsidRDefault="0012503C" w:rsidP="00EB536C">
      <w:pPr>
        <w:pStyle w:val="SPECText4"/>
        <w:tabs>
          <w:tab w:val="clear" w:pos="1440"/>
        </w:tabs>
        <w:spacing w:before="120" w:after="120"/>
        <w:outlineLvl w:val="9"/>
        <w:rPr>
          <w:rFonts w:ascii="Arial" w:hAnsi="Arial" w:cs="Arial"/>
          <w:szCs w:val="22"/>
        </w:rPr>
      </w:pPr>
      <w:r w:rsidRPr="0012503C">
        <w:rPr>
          <w:rFonts w:ascii="Arial" w:hAnsi="Arial" w:cs="Arial"/>
        </w:rPr>
        <w:lastRenderedPageBreak/>
        <w:t>Hartzell Fan Incorporated</w:t>
      </w:r>
    </w:p>
    <w:p w14:paraId="57C52A96"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Loren Cook Company</w:t>
      </w:r>
    </w:p>
    <w:p w14:paraId="41FF9CDA"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 xml:space="preserve">Penn </w:t>
      </w:r>
      <w:r w:rsidR="0012503C">
        <w:rPr>
          <w:rFonts w:ascii="Arial" w:hAnsi="Arial" w:cs="Arial"/>
          <w:szCs w:val="22"/>
        </w:rPr>
        <w:t>Barry</w:t>
      </w:r>
    </w:p>
    <w:p w14:paraId="0631214E" w14:textId="35260878" w:rsidR="009C1F37" w:rsidRPr="00D259F2" w:rsidRDefault="009C1F37" w:rsidP="00EB536C">
      <w:pPr>
        <w:pStyle w:val="StyleSPECText3ArialBefore9ptAfter6pt"/>
        <w:spacing w:before="120"/>
      </w:pPr>
      <w:r w:rsidRPr="110501FD">
        <w:t>Fan Unit</w:t>
      </w:r>
      <w:r w:rsidR="00351E34" w:rsidRPr="110501FD">
        <w:t xml:space="preserve">: </w:t>
      </w:r>
      <w:r w:rsidR="17651883" w:rsidRPr="110501FD">
        <w:t xml:space="preserve">[Downblast type] </w:t>
      </w:r>
      <w:r w:rsidR="1C512EBC" w:rsidRPr="110501FD">
        <w:t>[</w:t>
      </w:r>
      <w:r w:rsidRPr="110501FD">
        <w:t>Upblast type</w:t>
      </w:r>
      <w:r w:rsidR="648CBBA9" w:rsidRPr="110501FD">
        <w:t>]</w:t>
      </w:r>
      <w:r w:rsidR="00351843" w:rsidRPr="110501FD">
        <w:t>,</w:t>
      </w:r>
      <w:r w:rsidRPr="110501FD">
        <w:t xml:space="preserve"> [V-belt] [direct] drive, spun aluminum housing with grease tray</w:t>
      </w:r>
      <w:r w:rsidR="00351E34" w:rsidRPr="110501FD">
        <w:t xml:space="preserve">; </w:t>
      </w:r>
      <w:r w:rsidRPr="110501FD">
        <w:t>resilient mounted motor</w:t>
      </w:r>
      <w:r w:rsidR="00351E34" w:rsidRPr="110501FD">
        <w:t xml:space="preserve">; </w:t>
      </w:r>
      <w:r w:rsidRPr="110501FD">
        <w:t>aluminum wire bird screen</w:t>
      </w:r>
      <w:r w:rsidR="00351E34" w:rsidRPr="110501FD">
        <w:t xml:space="preserve">; </w:t>
      </w:r>
      <w:r w:rsidRPr="110501FD">
        <w:t>square base to suit roof curb with continuous curb gaskets.</w:t>
      </w:r>
    </w:p>
    <w:p w14:paraId="25D7531A" w14:textId="77777777" w:rsidR="009C1F37" w:rsidRPr="00D259F2" w:rsidRDefault="009C1F37" w:rsidP="00EB536C">
      <w:pPr>
        <w:pStyle w:val="StyleSPECText3ArialBefore9ptAfter6pt"/>
        <w:spacing w:before="120"/>
      </w:pPr>
      <w:r w:rsidRPr="00D259F2">
        <w:t>Sheaves</w:t>
      </w:r>
      <w:r w:rsidR="00351E34" w:rsidRPr="00D259F2">
        <w:t xml:space="preserve">: </w:t>
      </w:r>
      <w:r w:rsidR="003E1A70">
        <w:t xml:space="preserve"> </w:t>
      </w:r>
      <w:r w:rsidR="00E3295A" w:rsidRPr="00D259F2">
        <w:t xml:space="preserve">For V-belt drives, provide </w:t>
      </w:r>
      <w:r w:rsidR="00E3295A">
        <w:t>c</w:t>
      </w:r>
      <w:r w:rsidRPr="00D259F2">
        <w:t>ast iron or steel, dynamically balanced, bored to fit shafts and keyed</w:t>
      </w:r>
      <w:r w:rsidR="00351E34" w:rsidRPr="00D259F2">
        <w:t xml:space="preserve">; </w:t>
      </w:r>
      <w:r w:rsidRPr="00D259F2">
        <w:t>variable and adjustable pitch motor sheave selected so required rpm is obtained with sheaves set at mid-position</w:t>
      </w:r>
      <w:r w:rsidR="00351E34" w:rsidRPr="00D259F2">
        <w:t xml:space="preserve">; </w:t>
      </w:r>
      <w:r w:rsidRPr="00D259F2">
        <w:t xml:space="preserve">fan shaft with self-aligning </w:t>
      </w:r>
      <w:r w:rsidR="00DC60A0">
        <w:t xml:space="preserve">permanently </w:t>
      </w:r>
      <w:r w:rsidRPr="00D259F2">
        <w:t xml:space="preserve">lubricated </w:t>
      </w:r>
      <w:r w:rsidR="00DC60A0">
        <w:t xml:space="preserve">and sealed </w:t>
      </w:r>
      <w:r w:rsidRPr="00D259F2">
        <w:t>ball bearings.</w:t>
      </w:r>
    </w:p>
    <w:p w14:paraId="509BD4E6" w14:textId="0F1FBD70" w:rsidR="009C1F37" w:rsidRPr="00C14602" w:rsidRDefault="009C1F37" w:rsidP="00EB536C">
      <w:pPr>
        <w:pStyle w:val="StyleSPECText3ArialBefore9ptAfter6pt"/>
        <w:spacing w:before="120"/>
      </w:pPr>
      <w:r w:rsidRPr="00351843">
        <w:t xml:space="preserve">Roof </w:t>
      </w:r>
      <w:r w:rsidRPr="00C14602">
        <w:t>Curb</w:t>
      </w:r>
      <w:r w:rsidR="00351E34" w:rsidRPr="00C14602">
        <w:t>:</w:t>
      </w:r>
      <w:r w:rsidR="003E1A70" w:rsidRPr="00C14602">
        <w:t xml:space="preserve"> </w:t>
      </w:r>
      <w:r w:rsidR="00351E34" w:rsidRPr="00C14602">
        <w:t xml:space="preserve"> </w:t>
      </w:r>
      <w:r w:rsidR="00C14602" w:rsidRPr="00C14602">
        <w:t xml:space="preserve">Manufacturer’s standard shop fabricated units modified if necessary to comply with requirements. </w:t>
      </w:r>
      <w:r w:rsidR="00351843" w:rsidRPr="00C14602">
        <w:rPr>
          <w:rStyle w:val="STUnitIP"/>
          <w:rFonts w:cs="Arial"/>
          <w:color w:val="auto"/>
          <w:szCs w:val="22"/>
        </w:rPr>
        <w:t>18</w:t>
      </w:r>
      <w:r w:rsidRPr="00C14602">
        <w:rPr>
          <w:rStyle w:val="STUnitIP"/>
          <w:rFonts w:cs="Arial"/>
          <w:color w:val="auto"/>
          <w:szCs w:val="22"/>
        </w:rPr>
        <w:t xml:space="preserve"> inch</w:t>
      </w:r>
      <w:r w:rsidRPr="00C14602">
        <w:t xml:space="preserve"> high</w:t>
      </w:r>
      <w:r w:rsidR="00351843" w:rsidRPr="00C14602">
        <w:t>,</w:t>
      </w:r>
      <w:r w:rsidRPr="00C14602">
        <w:t xml:space="preserve"> self-flashing of galvanized steel construction with continuously welded seams, and factory installed nailer strip.</w:t>
      </w:r>
    </w:p>
    <w:p w14:paraId="05436E33" w14:textId="77777777" w:rsidR="009C1F37" w:rsidRPr="00D259F2" w:rsidRDefault="009C1F37" w:rsidP="00EB536C">
      <w:pPr>
        <w:pStyle w:val="StyleSPECText3ArialBefore9ptAfter6pt"/>
        <w:spacing w:before="120"/>
      </w:pPr>
      <w:r w:rsidRPr="00D259F2">
        <w:t>Disconnect Switch</w:t>
      </w:r>
      <w:r w:rsidR="00351E34" w:rsidRPr="00D259F2">
        <w:t xml:space="preserve">: </w:t>
      </w:r>
      <w:r w:rsidR="003E1A70">
        <w:t xml:space="preserve"> </w:t>
      </w:r>
      <w:r w:rsidRPr="00D259F2">
        <w:t>Factory wired, non-fusible, in housing for thermal overload protected motor NEMA 250 [Type 1] [Type 3R] [Type 4] enclosure.</w:t>
      </w:r>
    </w:p>
    <w:p w14:paraId="06E74A8F" w14:textId="77777777" w:rsidR="009C1F37" w:rsidRPr="00D259F2" w:rsidRDefault="009C1F37" w:rsidP="00EB536C">
      <w:pPr>
        <w:pStyle w:val="StyleSPECText3ArialBefore9ptAfter6pt"/>
        <w:spacing w:before="120"/>
      </w:pPr>
      <w:r w:rsidRPr="00D259F2">
        <w:t>Accessories</w:t>
      </w:r>
      <w:r w:rsidR="00351E34" w:rsidRPr="00D259F2">
        <w:t>:</w:t>
      </w:r>
    </w:p>
    <w:p w14:paraId="722413FB" w14:textId="77777777" w:rsidR="009C1F37"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Backdraft Damper</w:t>
      </w:r>
      <w:r w:rsidR="00351E34" w:rsidRPr="00D259F2">
        <w:rPr>
          <w:rFonts w:ascii="Arial" w:hAnsi="Arial" w:cs="Arial"/>
          <w:szCs w:val="22"/>
        </w:rPr>
        <w:t xml:space="preserve">: </w:t>
      </w:r>
      <w:r w:rsidR="003E1A70">
        <w:rPr>
          <w:rFonts w:ascii="Arial" w:hAnsi="Arial" w:cs="Arial"/>
          <w:szCs w:val="22"/>
        </w:rPr>
        <w:t xml:space="preserve"> </w:t>
      </w:r>
      <w:r w:rsidRPr="00D259F2">
        <w:rPr>
          <w:rFonts w:ascii="Arial" w:hAnsi="Arial" w:cs="Arial"/>
          <w:szCs w:val="22"/>
        </w:rPr>
        <w:t>Gravity actuated, aluminum multiple blade construction, felt edged with offset hinge pin, nylon bearings, blades linked, spring return.</w:t>
      </w:r>
    </w:p>
    <w:p w14:paraId="6D1F81B0" w14:textId="77777777" w:rsidR="00003372" w:rsidRPr="00003372" w:rsidRDefault="00003372" w:rsidP="00EB536C">
      <w:pPr>
        <w:pStyle w:val="SPECText1"/>
        <w:numPr>
          <w:ilvl w:val="0"/>
          <w:numId w:val="0"/>
        </w:numPr>
        <w:spacing w:before="120" w:after="120"/>
        <w:ind w:left="2160" w:hanging="720"/>
        <w:jc w:val="center"/>
        <w:outlineLvl w:val="9"/>
        <w:rPr>
          <w:rFonts w:ascii="Arial" w:hAnsi="Arial" w:cs="Arial"/>
        </w:rPr>
      </w:pPr>
      <w:r w:rsidRPr="00003372">
        <w:rPr>
          <w:rFonts w:ascii="Arial" w:hAnsi="Arial" w:cs="Arial"/>
        </w:rPr>
        <w:t>****** [OR] ******</w:t>
      </w:r>
    </w:p>
    <w:p w14:paraId="6CBF205D"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Motor Operated Damper</w:t>
      </w:r>
      <w:r w:rsidR="00351E34" w:rsidRPr="00D259F2">
        <w:rPr>
          <w:rFonts w:ascii="Arial" w:hAnsi="Arial" w:cs="Arial"/>
          <w:szCs w:val="22"/>
        </w:rPr>
        <w:t xml:space="preserve">: </w:t>
      </w:r>
      <w:r w:rsidR="00351843">
        <w:rPr>
          <w:rFonts w:ascii="Arial" w:hAnsi="Arial" w:cs="Arial"/>
          <w:szCs w:val="22"/>
        </w:rPr>
        <w:t xml:space="preserve"> </w:t>
      </w:r>
      <w:r w:rsidRPr="00D259F2">
        <w:rPr>
          <w:rFonts w:ascii="Arial" w:hAnsi="Arial" w:cs="Arial"/>
          <w:szCs w:val="22"/>
        </w:rPr>
        <w:t>Aluminum multiple blade construction, felt edged with offset hinge pin, nylon bearings, blades linked</w:t>
      </w:r>
      <w:r w:rsidR="00351843">
        <w:rPr>
          <w:rFonts w:ascii="Arial" w:hAnsi="Arial" w:cs="Arial"/>
          <w:szCs w:val="22"/>
        </w:rPr>
        <w:t>,</w:t>
      </w:r>
      <w:r w:rsidRPr="00D259F2">
        <w:rPr>
          <w:rFonts w:ascii="Arial" w:hAnsi="Arial" w:cs="Arial"/>
          <w:szCs w:val="22"/>
        </w:rPr>
        <w:t xml:space="preserve"> </w:t>
      </w:r>
      <w:r w:rsidR="00351843" w:rsidRPr="00D259F2">
        <w:rPr>
          <w:rFonts w:ascii="Arial" w:hAnsi="Arial" w:cs="Arial"/>
          <w:szCs w:val="22"/>
        </w:rPr>
        <w:t>motor drive, power open</w:t>
      </w:r>
      <w:r w:rsidR="00351843">
        <w:rPr>
          <w:rFonts w:ascii="Arial" w:hAnsi="Arial" w:cs="Arial"/>
          <w:szCs w:val="22"/>
        </w:rPr>
        <w:t xml:space="preserve"> or</w:t>
      </w:r>
      <w:r w:rsidR="00351843" w:rsidRPr="00D259F2">
        <w:rPr>
          <w:rFonts w:ascii="Arial" w:hAnsi="Arial" w:cs="Arial"/>
          <w:szCs w:val="22"/>
        </w:rPr>
        <w:t xml:space="preserve"> closed</w:t>
      </w:r>
      <w:r w:rsidRPr="00D259F2">
        <w:rPr>
          <w:rFonts w:ascii="Arial" w:hAnsi="Arial" w:cs="Arial"/>
          <w:szCs w:val="22"/>
        </w:rPr>
        <w:t>.</w:t>
      </w:r>
    </w:p>
    <w:p w14:paraId="7B49917C" w14:textId="77777777" w:rsidR="009C1F37"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Fan speed controller</w:t>
      </w:r>
      <w:r w:rsidR="00351843">
        <w:rPr>
          <w:rFonts w:ascii="Arial" w:hAnsi="Arial" w:cs="Arial"/>
          <w:szCs w:val="22"/>
        </w:rPr>
        <w:t xml:space="preserve"> for direct driven fans</w:t>
      </w:r>
      <w:r w:rsidRPr="00D259F2">
        <w:rPr>
          <w:rFonts w:ascii="Arial" w:hAnsi="Arial" w:cs="Arial"/>
          <w:szCs w:val="22"/>
        </w:rPr>
        <w:t>.</w:t>
      </w:r>
    </w:p>
    <w:p w14:paraId="505F2C12" w14:textId="77777777" w:rsidR="004B416D" w:rsidRPr="004B416D" w:rsidRDefault="004B416D" w:rsidP="00EB536C">
      <w:pPr>
        <w:pStyle w:val="SPECText4"/>
        <w:tabs>
          <w:tab w:val="clear" w:pos="1440"/>
        </w:tabs>
        <w:spacing w:before="120" w:after="120"/>
        <w:outlineLvl w:val="9"/>
        <w:rPr>
          <w:rFonts w:ascii="Arial" w:hAnsi="Arial" w:cs="Arial"/>
          <w:szCs w:val="22"/>
        </w:rPr>
      </w:pPr>
      <w:r w:rsidRPr="004B416D">
        <w:rPr>
          <w:rFonts w:ascii="Arial" w:hAnsi="Arial" w:cs="Arial"/>
        </w:rPr>
        <w:t xml:space="preserve">Bird Screens:  Removable, </w:t>
      </w:r>
      <w:r w:rsidRPr="004B416D">
        <w:rPr>
          <w:rStyle w:val="IP"/>
          <w:rFonts w:ascii="Arial" w:hAnsi="Arial" w:cs="Arial"/>
          <w:color w:val="auto"/>
        </w:rPr>
        <w:t>1/2-inch</w:t>
      </w:r>
      <w:r w:rsidRPr="004B416D">
        <w:rPr>
          <w:rStyle w:val="SI"/>
          <w:rFonts w:ascii="Arial" w:hAnsi="Arial" w:cs="Arial"/>
          <w:color w:val="auto"/>
        </w:rPr>
        <w:t xml:space="preserve"> </w:t>
      </w:r>
      <w:r w:rsidRPr="004B416D">
        <w:rPr>
          <w:rFonts w:ascii="Arial" w:hAnsi="Arial" w:cs="Arial"/>
        </w:rPr>
        <w:t>mesh, aluminum or brass wire.</w:t>
      </w:r>
    </w:p>
    <w:p w14:paraId="6E2A8946" w14:textId="77777777" w:rsidR="009C1F37" w:rsidRPr="00D259F2" w:rsidRDefault="009C1F37" w:rsidP="00652601">
      <w:pPr>
        <w:pStyle w:val="StyleSPECText2TArialBefore9ptAfter6pt"/>
        <w:tabs>
          <w:tab w:val="clear" w:pos="576"/>
        </w:tabs>
        <w:spacing w:before="120"/>
      </w:pPr>
      <w:r w:rsidRPr="00D259F2">
        <w:t xml:space="preserve">CENTRIFUGAL WALL </w:t>
      </w:r>
      <w:r w:rsidR="0094397A">
        <w:t>VENTILATORS</w:t>
      </w:r>
    </w:p>
    <w:p w14:paraId="70E1415B" w14:textId="77777777" w:rsidR="009C1F37" w:rsidRPr="00D259F2" w:rsidRDefault="009C1F37" w:rsidP="00EB536C">
      <w:pPr>
        <w:pStyle w:val="StyleSPECText3ArialBefore9ptAfter6pt"/>
        <w:spacing w:before="120"/>
      </w:pPr>
      <w:r w:rsidRPr="00D259F2">
        <w:t>Manufacturers</w:t>
      </w:r>
      <w:r w:rsidR="00351E34" w:rsidRPr="00D259F2">
        <w:t>:</w:t>
      </w:r>
    </w:p>
    <w:p w14:paraId="0C9534E0"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Acme Engineering and Manufacturing Corp.</w:t>
      </w:r>
    </w:p>
    <w:p w14:paraId="531A2FBE" w14:textId="77777777" w:rsidR="00E3295A" w:rsidRPr="00E3295A" w:rsidRDefault="00E3295A" w:rsidP="00EB536C">
      <w:pPr>
        <w:pStyle w:val="SPECText4"/>
        <w:tabs>
          <w:tab w:val="clear" w:pos="1440"/>
        </w:tabs>
        <w:spacing w:before="120" w:after="120"/>
        <w:outlineLvl w:val="9"/>
        <w:rPr>
          <w:rFonts w:ascii="Arial" w:hAnsi="Arial" w:cs="Arial"/>
          <w:szCs w:val="22"/>
        </w:rPr>
      </w:pPr>
      <w:r w:rsidRPr="00E3295A">
        <w:rPr>
          <w:rFonts w:ascii="Arial" w:hAnsi="Arial" w:cs="Arial"/>
        </w:rPr>
        <w:t xml:space="preserve">Aerovent; </w:t>
      </w:r>
      <w:r w:rsidR="0080504E">
        <w:rPr>
          <w:rFonts w:ascii="Arial" w:hAnsi="Arial" w:cs="Arial"/>
        </w:rPr>
        <w:t>a</w:t>
      </w:r>
      <w:r w:rsidRPr="00E3295A">
        <w:rPr>
          <w:rFonts w:ascii="Arial" w:hAnsi="Arial" w:cs="Arial"/>
        </w:rPr>
        <w:t xml:space="preserve"> </w:t>
      </w:r>
      <w:r w:rsidR="004B416D">
        <w:rPr>
          <w:rFonts w:ascii="Arial" w:hAnsi="Arial" w:cs="Arial"/>
        </w:rPr>
        <w:t>D</w:t>
      </w:r>
      <w:r w:rsidRPr="00E3295A">
        <w:rPr>
          <w:rFonts w:ascii="Arial" w:hAnsi="Arial" w:cs="Arial"/>
        </w:rPr>
        <w:t>ivision of Twin City Fan Companies, Ltd.</w:t>
      </w:r>
    </w:p>
    <w:p w14:paraId="2EA678F8"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Greenheck Corp.</w:t>
      </w:r>
    </w:p>
    <w:p w14:paraId="437B9FFB" w14:textId="77777777" w:rsidR="0012503C" w:rsidRPr="0012503C" w:rsidRDefault="0012503C" w:rsidP="00EB536C">
      <w:pPr>
        <w:pStyle w:val="SPECText4"/>
        <w:tabs>
          <w:tab w:val="clear" w:pos="1440"/>
        </w:tabs>
        <w:spacing w:before="120" w:after="120"/>
        <w:outlineLvl w:val="9"/>
        <w:rPr>
          <w:rFonts w:ascii="Arial" w:hAnsi="Arial" w:cs="Arial"/>
          <w:szCs w:val="22"/>
        </w:rPr>
      </w:pPr>
      <w:r w:rsidRPr="0012503C">
        <w:rPr>
          <w:rFonts w:ascii="Arial" w:hAnsi="Arial" w:cs="Arial"/>
        </w:rPr>
        <w:t>Hartzell Fan Incorporated</w:t>
      </w:r>
    </w:p>
    <w:p w14:paraId="78B52A82"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Loren Cook Company</w:t>
      </w:r>
    </w:p>
    <w:p w14:paraId="592CC49F" w14:textId="77777777" w:rsidR="009C1F37" w:rsidRPr="00D259F2"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 xml:space="preserve">Penn </w:t>
      </w:r>
      <w:r w:rsidR="0012503C">
        <w:rPr>
          <w:rFonts w:ascii="Arial" w:hAnsi="Arial" w:cs="Arial"/>
          <w:szCs w:val="22"/>
        </w:rPr>
        <w:t>Barry</w:t>
      </w:r>
      <w:r w:rsidR="004E62F5">
        <w:rPr>
          <w:rFonts w:ascii="Arial" w:hAnsi="Arial" w:cs="Arial"/>
          <w:szCs w:val="22"/>
        </w:rPr>
        <w:t>.</w:t>
      </w:r>
    </w:p>
    <w:p w14:paraId="257FEA4B" w14:textId="256C3C07" w:rsidR="009C1F37" w:rsidRPr="00D259F2" w:rsidRDefault="009C1F37" w:rsidP="00EB536C">
      <w:pPr>
        <w:pStyle w:val="StyleSPECText3ArialBefore9ptAfter6pt"/>
        <w:spacing w:before="120"/>
      </w:pPr>
      <w:r w:rsidRPr="00D259F2">
        <w:lastRenderedPageBreak/>
        <w:t>Fan Unit</w:t>
      </w:r>
      <w:r w:rsidR="00351E34" w:rsidRPr="00D259F2">
        <w:t xml:space="preserve">: </w:t>
      </w:r>
      <w:r w:rsidRPr="00D259F2">
        <w:t>[V-belt] [direct] drive with spun aluminum housing</w:t>
      </w:r>
      <w:r w:rsidR="00351E34" w:rsidRPr="00D259F2">
        <w:t xml:space="preserve">; </w:t>
      </w:r>
      <w:r w:rsidRPr="00D259F2">
        <w:t>resilient mounted motor</w:t>
      </w:r>
      <w:r w:rsidR="00351E34" w:rsidRPr="00D259F2">
        <w:t xml:space="preserve">; </w:t>
      </w:r>
      <w:r w:rsidRPr="00D259F2">
        <w:t>aluminum wire bird screen.</w:t>
      </w:r>
    </w:p>
    <w:p w14:paraId="374C139E" w14:textId="77777777" w:rsidR="009C1F37" w:rsidRPr="00D259F2" w:rsidRDefault="009C1F37" w:rsidP="00EB536C">
      <w:pPr>
        <w:pStyle w:val="StyleSPECText3ArialBefore9ptAfter6pt"/>
        <w:spacing w:before="120"/>
      </w:pPr>
      <w:r w:rsidRPr="00D259F2">
        <w:t>Sheaves</w:t>
      </w:r>
      <w:r w:rsidR="00351E34" w:rsidRPr="00D259F2">
        <w:t xml:space="preserve">: </w:t>
      </w:r>
      <w:r w:rsidR="00B33D7B">
        <w:t xml:space="preserve"> </w:t>
      </w:r>
      <w:r w:rsidRPr="00D259F2">
        <w:t>For V-belt drives, provide cast iron or steel, dynamically balanced, bored to fit shafts and keyed</w:t>
      </w:r>
      <w:r w:rsidR="00351E34" w:rsidRPr="00D259F2">
        <w:t xml:space="preserve">; </w:t>
      </w:r>
      <w:r w:rsidRPr="00D259F2">
        <w:t>variable and adjustable pitch motor sheaves selected so required rpm is obtained with sheaves set at mid-position</w:t>
      </w:r>
      <w:r w:rsidR="00351E34" w:rsidRPr="00D259F2">
        <w:t xml:space="preserve">; </w:t>
      </w:r>
      <w:r w:rsidRPr="00D259F2">
        <w:t xml:space="preserve">fan shaft with self-aligning </w:t>
      </w:r>
      <w:r w:rsidR="00DC60A0">
        <w:t xml:space="preserve">permanently </w:t>
      </w:r>
      <w:r w:rsidRPr="00D259F2">
        <w:t xml:space="preserve">lubricated </w:t>
      </w:r>
      <w:r w:rsidR="00DC60A0">
        <w:t xml:space="preserve">and sealed </w:t>
      </w:r>
      <w:r w:rsidRPr="00D259F2">
        <w:t>ball bearings.</w:t>
      </w:r>
    </w:p>
    <w:p w14:paraId="7C995C1A" w14:textId="77777777" w:rsidR="009C1F37" w:rsidRPr="00D259F2" w:rsidRDefault="009C1F37" w:rsidP="00EB536C">
      <w:pPr>
        <w:pStyle w:val="StyleSPECText3ArialBefore9ptAfter6pt"/>
        <w:spacing w:before="120"/>
      </w:pPr>
      <w:r w:rsidRPr="00D259F2">
        <w:t>Disconnect Switch</w:t>
      </w:r>
      <w:r w:rsidR="00351E34" w:rsidRPr="00D259F2">
        <w:t xml:space="preserve">: </w:t>
      </w:r>
      <w:r w:rsidR="00B33D7B">
        <w:t xml:space="preserve"> </w:t>
      </w:r>
      <w:r w:rsidRPr="00D259F2">
        <w:t>Factory wired, non-fusible, in housing for thermal overload protected motor NEMA 250 [Type 1] [Type 3R] [Type 4] enclosure.</w:t>
      </w:r>
    </w:p>
    <w:p w14:paraId="226F4B22" w14:textId="77777777" w:rsidR="009C1F37" w:rsidRPr="00D259F2" w:rsidRDefault="009C1F37" w:rsidP="00EB536C">
      <w:pPr>
        <w:pStyle w:val="StyleSPECText3ArialBefore9ptAfter6pt"/>
        <w:spacing w:before="120"/>
      </w:pPr>
      <w:r w:rsidRPr="00D259F2">
        <w:t>Accessories</w:t>
      </w:r>
      <w:r w:rsidR="00351E34" w:rsidRPr="00D259F2">
        <w:t>:</w:t>
      </w:r>
    </w:p>
    <w:p w14:paraId="22A20A3B" w14:textId="77777777" w:rsidR="009C1F37"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Backdraft Damper</w:t>
      </w:r>
      <w:r w:rsidR="00351E34" w:rsidRPr="00D259F2">
        <w:rPr>
          <w:rFonts w:ascii="Arial" w:hAnsi="Arial" w:cs="Arial"/>
          <w:szCs w:val="22"/>
        </w:rPr>
        <w:t xml:space="preserve">: </w:t>
      </w:r>
      <w:r w:rsidR="00B33D7B">
        <w:rPr>
          <w:rFonts w:ascii="Arial" w:hAnsi="Arial" w:cs="Arial"/>
          <w:szCs w:val="22"/>
        </w:rPr>
        <w:t xml:space="preserve"> </w:t>
      </w:r>
      <w:r w:rsidRPr="00D259F2">
        <w:rPr>
          <w:rFonts w:ascii="Arial" w:hAnsi="Arial" w:cs="Arial"/>
          <w:szCs w:val="22"/>
        </w:rPr>
        <w:t>Gravity actuated, aluminum multiple blade construction, felt edged with offset hinge pin, nylon bearings, blades linked, spring return.</w:t>
      </w:r>
    </w:p>
    <w:p w14:paraId="3D6F39B9" w14:textId="77777777" w:rsidR="00003372" w:rsidRPr="00003372" w:rsidRDefault="00003372" w:rsidP="00EB536C">
      <w:pPr>
        <w:pStyle w:val="SPECText1"/>
        <w:keepNext w:val="0"/>
        <w:numPr>
          <w:ilvl w:val="0"/>
          <w:numId w:val="0"/>
        </w:numPr>
        <w:tabs>
          <w:tab w:val="left" w:pos="2160"/>
        </w:tabs>
        <w:spacing w:before="120" w:after="120"/>
        <w:ind w:left="2160" w:hanging="720"/>
        <w:jc w:val="center"/>
        <w:outlineLvl w:val="9"/>
        <w:rPr>
          <w:rFonts w:ascii="Arial" w:hAnsi="Arial" w:cs="Arial"/>
        </w:rPr>
      </w:pPr>
      <w:r w:rsidRPr="00003372">
        <w:rPr>
          <w:rFonts w:ascii="Arial" w:hAnsi="Arial" w:cs="Arial"/>
        </w:rPr>
        <w:t>****** [OR] ******</w:t>
      </w:r>
    </w:p>
    <w:p w14:paraId="6F064233"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Motor Operated Damper</w:t>
      </w:r>
      <w:r w:rsidR="00351E34" w:rsidRPr="00D259F2">
        <w:rPr>
          <w:rFonts w:ascii="Arial" w:hAnsi="Arial" w:cs="Arial"/>
          <w:szCs w:val="22"/>
        </w:rPr>
        <w:t xml:space="preserve">: </w:t>
      </w:r>
      <w:r w:rsidR="00B33D7B">
        <w:rPr>
          <w:rFonts w:ascii="Arial" w:hAnsi="Arial" w:cs="Arial"/>
          <w:szCs w:val="22"/>
        </w:rPr>
        <w:t xml:space="preserve"> </w:t>
      </w:r>
      <w:r w:rsidRPr="00D259F2">
        <w:rPr>
          <w:rFonts w:ascii="Arial" w:hAnsi="Arial" w:cs="Arial"/>
          <w:szCs w:val="22"/>
        </w:rPr>
        <w:t xml:space="preserve">Aluminum multiple blade construction, felt edged with offset hinge pin, nylon bearings, </w:t>
      </w:r>
      <w:r w:rsidR="00351843" w:rsidRPr="00D259F2">
        <w:rPr>
          <w:rFonts w:ascii="Arial" w:hAnsi="Arial" w:cs="Arial"/>
          <w:szCs w:val="22"/>
        </w:rPr>
        <w:t>blades linked</w:t>
      </w:r>
      <w:r w:rsidR="00351843">
        <w:rPr>
          <w:rFonts w:ascii="Arial" w:hAnsi="Arial" w:cs="Arial"/>
          <w:szCs w:val="22"/>
        </w:rPr>
        <w:t>,</w:t>
      </w:r>
      <w:r w:rsidR="00351843" w:rsidRPr="00D259F2">
        <w:rPr>
          <w:rFonts w:ascii="Arial" w:hAnsi="Arial" w:cs="Arial"/>
          <w:szCs w:val="22"/>
        </w:rPr>
        <w:t xml:space="preserve"> motor drive, power open</w:t>
      </w:r>
      <w:r w:rsidR="00351843">
        <w:rPr>
          <w:rFonts w:ascii="Arial" w:hAnsi="Arial" w:cs="Arial"/>
          <w:szCs w:val="22"/>
        </w:rPr>
        <w:t xml:space="preserve"> or</w:t>
      </w:r>
      <w:r w:rsidR="00351843" w:rsidRPr="00D259F2">
        <w:rPr>
          <w:rFonts w:ascii="Arial" w:hAnsi="Arial" w:cs="Arial"/>
          <w:szCs w:val="22"/>
        </w:rPr>
        <w:t xml:space="preserve"> closed</w:t>
      </w:r>
      <w:r w:rsidRPr="00D259F2">
        <w:rPr>
          <w:rFonts w:ascii="Arial" w:hAnsi="Arial" w:cs="Arial"/>
          <w:szCs w:val="22"/>
        </w:rPr>
        <w:t>.</w:t>
      </w:r>
    </w:p>
    <w:p w14:paraId="5E26901E" w14:textId="77777777" w:rsidR="009C1F37" w:rsidRDefault="009C1F37" w:rsidP="00EB536C">
      <w:pPr>
        <w:pStyle w:val="SPECText4"/>
        <w:tabs>
          <w:tab w:val="clear" w:pos="1440"/>
        </w:tabs>
        <w:spacing w:before="120" w:after="120"/>
        <w:outlineLvl w:val="9"/>
        <w:rPr>
          <w:rFonts w:ascii="Arial" w:hAnsi="Arial" w:cs="Arial"/>
          <w:szCs w:val="22"/>
        </w:rPr>
      </w:pPr>
      <w:r w:rsidRPr="00D259F2">
        <w:rPr>
          <w:rFonts w:ascii="Arial" w:hAnsi="Arial" w:cs="Arial"/>
          <w:szCs w:val="22"/>
        </w:rPr>
        <w:t>Fan speed controller</w:t>
      </w:r>
      <w:r w:rsidR="00B33D7B">
        <w:rPr>
          <w:rFonts w:ascii="Arial" w:hAnsi="Arial" w:cs="Arial"/>
          <w:szCs w:val="22"/>
        </w:rPr>
        <w:t xml:space="preserve"> for direct driven fans</w:t>
      </w:r>
      <w:r w:rsidRPr="00D259F2">
        <w:rPr>
          <w:rFonts w:ascii="Arial" w:hAnsi="Arial" w:cs="Arial"/>
          <w:szCs w:val="22"/>
        </w:rPr>
        <w:t>.</w:t>
      </w:r>
    </w:p>
    <w:p w14:paraId="0873B6D4" w14:textId="77777777" w:rsidR="001E449A" w:rsidRPr="001E449A" w:rsidRDefault="001E449A" w:rsidP="00EB536C">
      <w:pPr>
        <w:pStyle w:val="SPECText4"/>
        <w:tabs>
          <w:tab w:val="clear" w:pos="1440"/>
        </w:tabs>
        <w:spacing w:before="120" w:after="120"/>
        <w:outlineLvl w:val="9"/>
        <w:rPr>
          <w:rFonts w:ascii="Arial" w:hAnsi="Arial" w:cs="Arial"/>
          <w:szCs w:val="22"/>
        </w:rPr>
      </w:pPr>
      <w:r w:rsidRPr="001E449A">
        <w:rPr>
          <w:rFonts w:ascii="Arial" w:hAnsi="Arial" w:cs="Arial"/>
        </w:rPr>
        <w:t>Wall Grille:  Ring type for flush mounting.</w:t>
      </w:r>
    </w:p>
    <w:p w14:paraId="5A399404" w14:textId="77777777" w:rsidR="009C1F37" w:rsidRPr="00D259F2" w:rsidRDefault="009C1F37" w:rsidP="00652601">
      <w:pPr>
        <w:pStyle w:val="StyleSPECText2TArialBefore9ptAfter6pt"/>
        <w:tabs>
          <w:tab w:val="clear" w:pos="576"/>
        </w:tabs>
        <w:spacing w:before="120"/>
      </w:pPr>
      <w:r w:rsidRPr="00D259F2">
        <w:t>GRAVITY ROOF VENTILATORS</w:t>
      </w:r>
    </w:p>
    <w:p w14:paraId="6DF055B6" w14:textId="77777777" w:rsidR="009C1F37" w:rsidRPr="00D259F2" w:rsidRDefault="009C1F37" w:rsidP="00EB536C">
      <w:pPr>
        <w:pStyle w:val="StyleSPECText3ArialBefore9ptAfter6pt"/>
        <w:spacing w:before="120"/>
      </w:pPr>
      <w:r w:rsidRPr="00D259F2">
        <w:t>Manufacturers</w:t>
      </w:r>
      <w:r w:rsidR="00351E34" w:rsidRPr="00D259F2">
        <w:t>:</w:t>
      </w:r>
    </w:p>
    <w:p w14:paraId="3815156A"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Acme Engineering and Manufacturing Corp.</w:t>
      </w:r>
    </w:p>
    <w:p w14:paraId="1BE3455F"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Greenheck Corp.</w:t>
      </w:r>
    </w:p>
    <w:p w14:paraId="78E91A63"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Loren Cook Company</w:t>
      </w:r>
    </w:p>
    <w:p w14:paraId="21A62FBE" w14:textId="77777777" w:rsidR="009C1F37" w:rsidRPr="00D259F2" w:rsidRDefault="009C1F37" w:rsidP="00EB536C">
      <w:pPr>
        <w:pStyle w:val="SPECText4"/>
        <w:tabs>
          <w:tab w:val="clear" w:pos="1440"/>
          <w:tab w:val="left" w:pos="2160"/>
        </w:tabs>
        <w:spacing w:before="120" w:after="120"/>
        <w:outlineLvl w:val="9"/>
        <w:rPr>
          <w:rFonts w:ascii="Arial" w:hAnsi="Arial" w:cs="Arial"/>
          <w:szCs w:val="22"/>
        </w:rPr>
      </w:pPr>
      <w:r w:rsidRPr="00D259F2">
        <w:rPr>
          <w:rFonts w:ascii="Arial" w:hAnsi="Arial" w:cs="Arial"/>
          <w:szCs w:val="22"/>
        </w:rPr>
        <w:t xml:space="preserve">Penn </w:t>
      </w:r>
      <w:r w:rsidR="0012503C">
        <w:rPr>
          <w:rFonts w:ascii="Arial" w:hAnsi="Arial" w:cs="Arial"/>
          <w:szCs w:val="22"/>
        </w:rPr>
        <w:t>Barry</w:t>
      </w:r>
    </w:p>
    <w:p w14:paraId="7F825586" w14:textId="4447A6C5" w:rsidR="009C1F37" w:rsidRPr="00D259F2" w:rsidRDefault="009C1F37" w:rsidP="00EB536C">
      <w:pPr>
        <w:pStyle w:val="StyleSPECText3ArialBefore9ptAfter6pt"/>
        <w:spacing w:before="120"/>
      </w:pPr>
      <w:r w:rsidRPr="00D259F2">
        <w:t>Product Description</w:t>
      </w:r>
      <w:r w:rsidR="00351E34" w:rsidRPr="00D259F2">
        <w:t xml:space="preserve">: </w:t>
      </w:r>
      <w:r w:rsidR="00627AD3" w:rsidRPr="00D259F2">
        <w:t xml:space="preserve">[Square] [Round] </w:t>
      </w:r>
      <w:r w:rsidRPr="00D259F2">
        <w:t>type, with aluminum constructed housing</w:t>
      </w:r>
      <w:r w:rsidR="00351E34" w:rsidRPr="00D259F2">
        <w:t xml:space="preserve">; </w:t>
      </w:r>
      <w:r w:rsidRPr="00D259F2">
        <w:t>aluminum wire bird screen</w:t>
      </w:r>
      <w:r w:rsidR="00351E34" w:rsidRPr="00D259F2">
        <w:t xml:space="preserve">; </w:t>
      </w:r>
      <w:r w:rsidRPr="00D259F2">
        <w:t>square base to suit roof curb with continuous curb gaskets.</w:t>
      </w:r>
    </w:p>
    <w:p w14:paraId="4617FD26" w14:textId="0BD59F53" w:rsidR="009C1F37" w:rsidRPr="00D259F2" w:rsidRDefault="009C1F37" w:rsidP="00EB536C">
      <w:pPr>
        <w:pStyle w:val="StyleSPECText3ArialBefore9ptAfter6pt"/>
        <w:spacing w:before="120"/>
      </w:pPr>
      <w:r w:rsidRPr="00C14602">
        <w:t>Roof Curb</w:t>
      </w:r>
      <w:r w:rsidR="00351E34" w:rsidRPr="00C14602">
        <w:t xml:space="preserve">: </w:t>
      </w:r>
      <w:r w:rsidR="00C14F49" w:rsidRPr="00C14602">
        <w:t xml:space="preserve"> </w:t>
      </w:r>
      <w:r w:rsidR="00C14602" w:rsidRPr="00C14602">
        <w:t xml:space="preserve">Manufacturer’s standard shop fabricated units modified if necessary to comply with requirements. </w:t>
      </w:r>
      <w:r w:rsidR="00C14F49" w:rsidRPr="00C14602">
        <w:t>1</w:t>
      </w:r>
      <w:r w:rsidRPr="00C14602">
        <w:rPr>
          <w:rStyle w:val="STUnitIP"/>
          <w:rFonts w:cs="Arial"/>
          <w:color w:val="auto"/>
          <w:szCs w:val="22"/>
        </w:rPr>
        <w:t>8 inch</w:t>
      </w:r>
      <w:r w:rsidRPr="00C14602">
        <w:rPr>
          <w:rStyle w:val="STUnitSI"/>
          <w:rFonts w:cs="Arial"/>
          <w:color w:val="auto"/>
          <w:szCs w:val="22"/>
        </w:rPr>
        <w:t xml:space="preserve"> </w:t>
      </w:r>
      <w:r w:rsidRPr="00C14602">
        <w:t>high self-flashing of galvanized steel construction with</w:t>
      </w:r>
      <w:r w:rsidRPr="00D259F2">
        <w:t xml:space="preserve"> continuously welded seams, and factory installed nailer strip.</w:t>
      </w:r>
    </w:p>
    <w:p w14:paraId="2C462897" w14:textId="4F5AC639" w:rsidR="007F4D7F" w:rsidRDefault="007F4D7F" w:rsidP="00EB536C">
      <w:pPr>
        <w:pStyle w:val="StyleSPECText3ArialBefore9ptAfter6pt"/>
        <w:spacing w:before="120"/>
      </w:pPr>
      <w:r>
        <w:t>Accessories:</w:t>
      </w:r>
    </w:p>
    <w:p w14:paraId="2157843B" w14:textId="40021E03" w:rsidR="009C1F37" w:rsidRPr="009F1DC4" w:rsidRDefault="009C1F37" w:rsidP="00EB536C">
      <w:pPr>
        <w:pStyle w:val="SPECText4"/>
        <w:spacing w:before="120" w:after="120"/>
        <w:outlineLvl w:val="9"/>
        <w:rPr>
          <w:rFonts w:ascii="Arial" w:hAnsi="Arial" w:cs="Arial"/>
        </w:rPr>
      </w:pPr>
      <w:r w:rsidRPr="009F1DC4">
        <w:rPr>
          <w:rFonts w:ascii="Arial" w:hAnsi="Arial" w:cs="Arial"/>
        </w:rPr>
        <w:t>Backdraft Damper</w:t>
      </w:r>
      <w:r w:rsidR="00351E34" w:rsidRPr="009F1DC4">
        <w:rPr>
          <w:rFonts w:ascii="Arial" w:hAnsi="Arial" w:cs="Arial"/>
        </w:rPr>
        <w:t xml:space="preserve">: </w:t>
      </w:r>
      <w:r w:rsidR="00C14F49" w:rsidRPr="009F1DC4">
        <w:rPr>
          <w:rFonts w:ascii="Arial" w:hAnsi="Arial" w:cs="Arial"/>
        </w:rPr>
        <w:t xml:space="preserve"> </w:t>
      </w:r>
      <w:r w:rsidRPr="009F1DC4">
        <w:rPr>
          <w:rFonts w:ascii="Arial" w:hAnsi="Arial" w:cs="Arial"/>
        </w:rPr>
        <w:t>Gravity actuated, aluminum multiple blade construction, felt edged with offset hinge pin, nylon bearings, blades linked, spring return.</w:t>
      </w:r>
    </w:p>
    <w:p w14:paraId="357894B7" w14:textId="77777777" w:rsidR="00003372" w:rsidRPr="007F4D7F" w:rsidRDefault="00003372" w:rsidP="00EB536C">
      <w:pPr>
        <w:pStyle w:val="SPECText1"/>
        <w:numPr>
          <w:ilvl w:val="0"/>
          <w:numId w:val="0"/>
        </w:numPr>
        <w:tabs>
          <w:tab w:val="left" w:pos="1440"/>
        </w:tabs>
        <w:spacing w:before="120" w:after="120"/>
        <w:jc w:val="center"/>
        <w:outlineLvl w:val="9"/>
        <w:rPr>
          <w:rFonts w:ascii="Arial" w:hAnsi="Arial" w:cs="Arial"/>
        </w:rPr>
      </w:pPr>
      <w:r w:rsidRPr="007F4D7F">
        <w:rPr>
          <w:rFonts w:ascii="Arial" w:hAnsi="Arial" w:cs="Arial"/>
        </w:rPr>
        <w:lastRenderedPageBreak/>
        <w:t>****** [OR] ******</w:t>
      </w:r>
    </w:p>
    <w:p w14:paraId="6DEDFCAE" w14:textId="77777777" w:rsidR="009C1F37" w:rsidRPr="009F1DC4" w:rsidRDefault="009C1F37" w:rsidP="00EB536C">
      <w:pPr>
        <w:pStyle w:val="SPECText4"/>
        <w:spacing w:before="120" w:after="120"/>
        <w:outlineLvl w:val="9"/>
        <w:rPr>
          <w:rFonts w:ascii="Arial" w:hAnsi="Arial" w:cs="Arial"/>
        </w:rPr>
      </w:pPr>
      <w:r w:rsidRPr="009F1DC4">
        <w:rPr>
          <w:rFonts w:ascii="Arial" w:hAnsi="Arial" w:cs="Arial"/>
        </w:rPr>
        <w:t>Motor Operated Damper</w:t>
      </w:r>
      <w:r w:rsidR="00351E34" w:rsidRPr="009F1DC4">
        <w:rPr>
          <w:rFonts w:ascii="Arial" w:hAnsi="Arial" w:cs="Arial"/>
        </w:rPr>
        <w:t xml:space="preserve">: </w:t>
      </w:r>
      <w:r w:rsidR="00C14F49" w:rsidRPr="009F1DC4">
        <w:rPr>
          <w:rFonts w:ascii="Arial" w:hAnsi="Arial" w:cs="Arial"/>
        </w:rPr>
        <w:t xml:space="preserve"> </w:t>
      </w:r>
      <w:r w:rsidRPr="009F1DC4">
        <w:rPr>
          <w:rFonts w:ascii="Arial" w:hAnsi="Arial" w:cs="Arial"/>
        </w:rPr>
        <w:t>Aluminum multiple blade construction, felt edged with offset hinge pin, nylon bearings, blades linked</w:t>
      </w:r>
      <w:r w:rsidR="003831AD" w:rsidRPr="009F1DC4">
        <w:rPr>
          <w:rFonts w:ascii="Arial" w:hAnsi="Arial" w:cs="Arial"/>
        </w:rPr>
        <w:t>,</w:t>
      </w:r>
      <w:r w:rsidRPr="009F1DC4">
        <w:rPr>
          <w:rFonts w:ascii="Arial" w:hAnsi="Arial" w:cs="Arial"/>
        </w:rPr>
        <w:t xml:space="preserve"> motor drive, power open</w:t>
      </w:r>
      <w:r w:rsidR="00627AD3" w:rsidRPr="009F1DC4">
        <w:rPr>
          <w:rFonts w:ascii="Arial" w:hAnsi="Arial" w:cs="Arial"/>
        </w:rPr>
        <w:t xml:space="preserve"> or</w:t>
      </w:r>
      <w:r w:rsidRPr="009F1DC4">
        <w:rPr>
          <w:rFonts w:ascii="Arial" w:hAnsi="Arial" w:cs="Arial"/>
        </w:rPr>
        <w:t xml:space="preserve"> closed.</w:t>
      </w:r>
    </w:p>
    <w:p w14:paraId="5E0394FF" w14:textId="77777777" w:rsidR="00D348EA" w:rsidRDefault="00D348EA" w:rsidP="00EB536C">
      <w:pPr>
        <w:pStyle w:val="StyleSPECText2TArialBefore9ptAfter6pt"/>
        <w:tabs>
          <w:tab w:val="clear" w:pos="576"/>
        </w:tabs>
        <w:spacing w:before="120"/>
      </w:pPr>
      <w:r>
        <w:t>MOTORS</w:t>
      </w:r>
    </w:p>
    <w:p w14:paraId="4A77E928" w14:textId="77777777" w:rsidR="00D348EA" w:rsidRPr="00083B05" w:rsidRDefault="00C46903" w:rsidP="00EB536C">
      <w:pPr>
        <w:pStyle w:val="StyleSPECText3ArialBefore9ptAfter6pt"/>
        <w:spacing w:before="120"/>
        <w:rPr>
          <w:rStyle w:val="STMF04"/>
          <w:rFonts w:cs="Arial"/>
          <w:color w:val="auto"/>
        </w:rPr>
      </w:pPr>
      <w:r>
        <w:t xml:space="preserve">Provide </w:t>
      </w:r>
      <w:r w:rsidR="004E62F5">
        <w:t>m</w:t>
      </w:r>
      <w:r>
        <w:t>otors that comply with IE</w:t>
      </w:r>
      <w:r w:rsidR="00BA6E4A">
        <w:t>E</w:t>
      </w:r>
      <w:r>
        <w:t>E 841</w:t>
      </w:r>
      <w:r w:rsidR="006165D9">
        <w:t>.</w:t>
      </w:r>
    </w:p>
    <w:p w14:paraId="75387A4C" w14:textId="77777777" w:rsidR="00083B05" w:rsidRDefault="00083B05" w:rsidP="00EB536C">
      <w:pPr>
        <w:pStyle w:val="StyleSPECText2TArialBefore9ptAfter6pt"/>
        <w:tabs>
          <w:tab w:val="clear" w:pos="576"/>
        </w:tabs>
        <w:spacing w:before="120"/>
      </w:pPr>
      <w:r w:rsidRPr="00083B05">
        <w:t>SOURCE QUALITY CONTROL</w:t>
      </w:r>
    </w:p>
    <w:p w14:paraId="12B89C7D" w14:textId="4E81B816" w:rsidR="00083B05" w:rsidRPr="00083B05" w:rsidRDefault="00083B05" w:rsidP="00EB536C">
      <w:pPr>
        <w:pStyle w:val="StyleSPECText3ArialBefore9ptAfter6pt"/>
        <w:spacing w:before="120"/>
      </w:pPr>
      <w:r w:rsidRPr="00083B05">
        <w:t xml:space="preserve">Sound-Power Level Ratings:  Comply with AMCA 301. </w:t>
      </w:r>
      <w:r>
        <w:t xml:space="preserve"> </w:t>
      </w:r>
      <w:r w:rsidRPr="00083B05">
        <w:t xml:space="preserve">Factory test fans according to AMCA 300. </w:t>
      </w:r>
      <w:r>
        <w:t xml:space="preserve"> </w:t>
      </w:r>
      <w:r w:rsidRPr="00083B05">
        <w:t>Label fans with the AMCA-Certified Ratings Seal.</w:t>
      </w:r>
    </w:p>
    <w:p w14:paraId="4F582A05" w14:textId="617FF882" w:rsidR="00083B05" w:rsidRDefault="00083B05" w:rsidP="00EB536C">
      <w:pPr>
        <w:pStyle w:val="StyleSPECText3ArialBefore9ptAfter6pt"/>
        <w:spacing w:before="120"/>
      </w:pPr>
      <w:r w:rsidRPr="00083B05">
        <w:t>Fan Performance Ratings:  Establish flow rate, pressure, power, air density, speed of rotation, and efficiency by factory tests and ratings according to AMCA 210</w:t>
      </w:r>
      <w:r w:rsidR="00627AD3">
        <w:t>.</w:t>
      </w:r>
    </w:p>
    <w:p w14:paraId="0DAF2B97" w14:textId="7FB720BC" w:rsidR="00877DB8" w:rsidRPr="00653C89" w:rsidRDefault="00D348EA" w:rsidP="00652601">
      <w:pPr>
        <w:pStyle w:val="SPECText1"/>
        <w:spacing w:before="360" w:after="240"/>
        <w:rPr>
          <w:rFonts w:ascii="Arial" w:hAnsi="Arial" w:cs="Arial"/>
          <w:szCs w:val="22"/>
        </w:rPr>
      </w:pPr>
      <w:r w:rsidRPr="00653C89">
        <w:rPr>
          <w:rFonts w:ascii="Arial" w:hAnsi="Arial" w:cs="Arial"/>
          <w:szCs w:val="22"/>
        </w:rPr>
        <w:t xml:space="preserve">   </w:t>
      </w:r>
      <w:r w:rsidR="009C1F37" w:rsidRPr="00653C89">
        <w:rPr>
          <w:rFonts w:ascii="Arial" w:hAnsi="Arial" w:cs="Arial"/>
          <w:szCs w:val="22"/>
        </w:rPr>
        <w:t>EXECUTION</w:t>
      </w:r>
    </w:p>
    <w:p w14:paraId="6C929E5C" w14:textId="77777777" w:rsidR="00877DB8" w:rsidRPr="003C0C48" w:rsidRDefault="00877DB8" w:rsidP="001249A8">
      <w:pPr>
        <w:rPr>
          <w:rFonts w:ascii="Arial" w:hAnsi="Arial" w:cs="Arial"/>
        </w:rPr>
      </w:pPr>
      <w:r w:rsidRPr="003C0C48">
        <w:rPr>
          <w:rFonts w:ascii="Arial" w:hAnsi="Arial" w:cs="Arial"/>
        </w:rPr>
        <w:t>*************************************************************************************************************</w:t>
      </w:r>
    </w:p>
    <w:p w14:paraId="4FD21D1E" w14:textId="1280605A" w:rsidR="00877DB8" w:rsidRPr="003C0C48" w:rsidRDefault="00877DB8" w:rsidP="001249A8">
      <w:pPr>
        <w:rPr>
          <w:rFonts w:ascii="Arial" w:hAnsi="Arial" w:cs="Arial"/>
        </w:rPr>
      </w:pPr>
      <w:r w:rsidRPr="003C0C48">
        <w:rPr>
          <w:rFonts w:ascii="Arial" w:hAnsi="Arial" w:cs="Arial"/>
        </w:rPr>
        <w:t xml:space="preserve">For </w:t>
      </w:r>
      <w:r>
        <w:rPr>
          <w:rFonts w:ascii="Arial" w:hAnsi="Arial" w:cs="Arial"/>
        </w:rPr>
        <w:t>HVAC fan</w:t>
      </w:r>
      <w:r w:rsidRPr="003C0C48">
        <w:rPr>
          <w:rFonts w:ascii="Arial" w:hAnsi="Arial" w:cs="Arial"/>
        </w:rPr>
        <w:t xml:space="preserve">s that are not exempt from seismic, if </w:t>
      </w:r>
      <w:r>
        <w:rPr>
          <w:rFonts w:ascii="Arial" w:hAnsi="Arial" w:cs="Arial"/>
        </w:rPr>
        <w:t>p</w:t>
      </w:r>
      <w:r w:rsidRPr="003C0C48">
        <w:rPr>
          <w:rFonts w:ascii="Arial" w:hAnsi="Arial" w:cs="Arial"/>
        </w:rPr>
        <w:t xml:space="preserve">roject </w:t>
      </w:r>
      <w:r>
        <w:rPr>
          <w:rFonts w:ascii="Arial" w:hAnsi="Arial" w:cs="Arial"/>
        </w:rPr>
        <w:t>s</w:t>
      </w:r>
      <w:r w:rsidRPr="003C0C48">
        <w:rPr>
          <w:rFonts w:ascii="Arial" w:hAnsi="Arial" w:cs="Arial"/>
        </w:rPr>
        <w:t>pec</w:t>
      </w:r>
      <w:r>
        <w:rPr>
          <w:rFonts w:ascii="Arial" w:hAnsi="Arial" w:cs="Arial"/>
        </w:rPr>
        <w:t>ification package</w:t>
      </w:r>
      <w:r w:rsidRPr="003C0C48">
        <w:rPr>
          <w:rFonts w:ascii="Arial" w:hAnsi="Arial" w:cs="Arial"/>
        </w:rPr>
        <w:t xml:space="preserve"> includes 22 0548.23, and if requirements associated with installation, testing, and inspection of mounting and/or anchorage devices differ from those requirements in 22 0548.23, they must be described herein (in PART 3).  Also, if this is applicable, identify special types of seismic-control devices required for each application using the same terminology used for those devices in PART 2.</w:t>
      </w:r>
    </w:p>
    <w:p w14:paraId="4AB3DEBD" w14:textId="77777777" w:rsidR="00877DB8" w:rsidRPr="003C0C48" w:rsidRDefault="00877DB8" w:rsidP="001249A8">
      <w:pPr>
        <w:rPr>
          <w:rFonts w:ascii="Arial" w:hAnsi="Arial" w:cs="Arial"/>
        </w:rPr>
      </w:pPr>
      <w:r w:rsidRPr="003C0C48">
        <w:rPr>
          <w:rFonts w:ascii="Arial" w:hAnsi="Arial" w:cs="Arial"/>
        </w:rPr>
        <w:t>*************************************************************************************************************</w:t>
      </w:r>
      <w:r w:rsidRPr="003C0C48">
        <w:rPr>
          <w:rFonts w:ascii="Arial" w:hAnsi="Arial" w:cs="Arial"/>
        </w:rPr>
        <w:tab/>
      </w:r>
    </w:p>
    <w:p w14:paraId="2FC7CE05" w14:textId="77777777" w:rsidR="009C1F37" w:rsidRPr="00D259F2" w:rsidRDefault="009C1F37" w:rsidP="00652601">
      <w:pPr>
        <w:pStyle w:val="StyleSPECText2TArialBefore9ptAfter6pt"/>
        <w:tabs>
          <w:tab w:val="clear" w:pos="576"/>
        </w:tabs>
      </w:pPr>
      <w:r w:rsidRPr="00D259F2">
        <w:t>EXAMINATION</w:t>
      </w:r>
    </w:p>
    <w:p w14:paraId="1F3762FF" w14:textId="0873C0F9" w:rsidR="009C1F37" w:rsidRPr="00D259F2" w:rsidRDefault="009C1F37" w:rsidP="0009761D">
      <w:pPr>
        <w:pStyle w:val="StyleSPECText3ArialBefore9ptAfter6pt"/>
      </w:pPr>
      <w:r w:rsidRPr="00D259F2">
        <w:t>Verify roof curbs are installed</w:t>
      </w:r>
      <w:r w:rsidR="006B7569">
        <w:t xml:space="preserve"> and level</w:t>
      </w:r>
      <w:r w:rsidRPr="00D259F2">
        <w:t xml:space="preserve"> </w:t>
      </w:r>
      <w:r w:rsidR="000E4D6B" w:rsidRPr="00D259F2">
        <w:t>[</w:t>
      </w:r>
      <w:r w:rsidR="000E4D6B">
        <w:t xml:space="preserve">as </w:t>
      </w:r>
      <w:r w:rsidR="000E4D6B" w:rsidRPr="00D259F2">
        <w:t>instructed by manufacturer]</w:t>
      </w:r>
      <w:r w:rsidR="000E4D6B">
        <w:t xml:space="preserve"> [</w:t>
      </w:r>
      <w:r w:rsidRPr="00D259F2">
        <w:t>and dimensions are as shown on shop drawings].</w:t>
      </w:r>
    </w:p>
    <w:p w14:paraId="2ADD8790" w14:textId="77777777" w:rsidR="009C1F37" w:rsidRPr="00D259F2" w:rsidRDefault="009C1F37" w:rsidP="00652601">
      <w:pPr>
        <w:pStyle w:val="StyleSPECText2TArialBefore9ptAfter6pt"/>
        <w:tabs>
          <w:tab w:val="clear" w:pos="576"/>
        </w:tabs>
      </w:pPr>
      <w:r w:rsidRPr="00D259F2">
        <w:t>INSTALLATION</w:t>
      </w:r>
    </w:p>
    <w:p w14:paraId="0FA65843" w14:textId="77777777" w:rsidR="00DE01F6" w:rsidRPr="00DE01F6" w:rsidRDefault="00DE01F6" w:rsidP="0009761D">
      <w:pPr>
        <w:pStyle w:val="StyleSPECText3ArialBefore9ptAfter6pt"/>
        <w:rPr>
          <w:szCs w:val="22"/>
        </w:rPr>
      </w:pPr>
      <w:r w:rsidRPr="00DE01F6">
        <w:t>Equipment Mounting</w:t>
      </w:r>
    </w:p>
    <w:p w14:paraId="7B94B79C" w14:textId="7B6AF840" w:rsidR="00DE01F6" w:rsidRPr="002303CE" w:rsidRDefault="000E4D6B" w:rsidP="001249A8">
      <w:pPr>
        <w:pStyle w:val="SPECText4"/>
        <w:tabs>
          <w:tab w:val="clear" w:pos="1440"/>
        </w:tabs>
        <w:spacing w:before="180" w:after="120"/>
        <w:outlineLvl w:val="9"/>
        <w:rPr>
          <w:rFonts w:ascii="Arial" w:hAnsi="Arial" w:cs="Arial"/>
        </w:rPr>
      </w:pPr>
      <w:r w:rsidRPr="1557E4B4">
        <w:rPr>
          <w:rFonts w:ascii="Arial" w:hAnsi="Arial" w:cs="Arial"/>
        </w:rPr>
        <w:t xml:space="preserve">For </w:t>
      </w:r>
      <w:r w:rsidR="002303CE" w:rsidRPr="1557E4B4">
        <w:rPr>
          <w:rFonts w:ascii="Arial" w:hAnsi="Arial" w:cs="Arial"/>
        </w:rPr>
        <w:t>floor mounted equipment,</w:t>
      </w:r>
      <w:r w:rsidRPr="1557E4B4">
        <w:rPr>
          <w:rFonts w:ascii="Arial" w:hAnsi="Arial" w:cs="Arial"/>
        </w:rPr>
        <w:t xml:space="preserve"> </w:t>
      </w:r>
      <w:r w:rsidR="002303CE" w:rsidRPr="1557E4B4">
        <w:rPr>
          <w:rFonts w:ascii="Arial" w:hAnsi="Arial" w:cs="Arial"/>
        </w:rPr>
        <w:t>i</w:t>
      </w:r>
      <w:r w:rsidRPr="1557E4B4">
        <w:rPr>
          <w:rFonts w:ascii="Arial" w:hAnsi="Arial" w:cs="Arial"/>
        </w:rPr>
        <w:t xml:space="preserve">nstall fans on cast-in-place concrete equipment base(s) using [elastomeric pads] [elastomeric mounts] [restrained spring isolators].  </w:t>
      </w:r>
      <w:r w:rsidR="70447888" w:rsidRPr="1557E4B4">
        <w:rPr>
          <w:rFonts w:ascii="Arial" w:hAnsi="Arial" w:cs="Arial"/>
        </w:rPr>
        <w:t>[</w:t>
      </w:r>
      <w:r w:rsidRPr="1557E4B4">
        <w:rPr>
          <w:rFonts w:ascii="Arial" w:hAnsi="Arial" w:cs="Arial"/>
        </w:rPr>
        <w:t xml:space="preserve">Comply with requirements for equipment bases specified in </w:t>
      </w:r>
      <w:r w:rsidR="002303CE" w:rsidRPr="1557E4B4">
        <w:rPr>
          <w:rFonts w:ascii="Arial" w:hAnsi="Arial" w:cs="Arial"/>
        </w:rPr>
        <w:t>[Section 03</w:t>
      </w:r>
      <w:r w:rsidR="002303CE" w:rsidRPr="1557E4B4">
        <w:rPr>
          <w:rStyle w:val="STMF04"/>
          <w:rFonts w:ascii="Arial" w:hAnsi="Arial" w:cs="Arial"/>
          <w:color w:val="auto"/>
        </w:rPr>
        <w:t> </w:t>
      </w:r>
      <w:r w:rsidR="002303CE" w:rsidRPr="1557E4B4">
        <w:rPr>
          <w:rFonts w:ascii="Arial" w:hAnsi="Arial" w:cs="Arial"/>
        </w:rPr>
        <w:t xml:space="preserve">3001, </w:t>
      </w:r>
      <w:r w:rsidR="00BA6E4A" w:rsidRPr="1557E4B4">
        <w:rPr>
          <w:rFonts w:ascii="Arial" w:hAnsi="Arial" w:cs="Arial"/>
          <w:i/>
          <w:iCs/>
        </w:rPr>
        <w:t>Reinforced C</w:t>
      </w:r>
      <w:r w:rsidR="002303CE" w:rsidRPr="1557E4B4">
        <w:rPr>
          <w:rFonts w:ascii="Arial" w:hAnsi="Arial" w:cs="Arial"/>
          <w:i/>
          <w:iCs/>
        </w:rPr>
        <w:t>oncrete</w:t>
      </w:r>
      <w:r w:rsidR="002303CE" w:rsidRPr="1557E4B4">
        <w:rPr>
          <w:rFonts w:ascii="Arial" w:hAnsi="Arial" w:cs="Arial"/>
        </w:rPr>
        <w:t xml:space="preserve">] </w:t>
      </w:r>
      <w:r w:rsidRPr="1557E4B4">
        <w:rPr>
          <w:rFonts w:ascii="Arial" w:hAnsi="Arial" w:cs="Arial"/>
        </w:rPr>
        <w:t>[</w:t>
      </w:r>
      <w:r w:rsidR="002303CE" w:rsidRPr="1557E4B4">
        <w:rPr>
          <w:rFonts w:ascii="Arial" w:hAnsi="Arial" w:cs="Arial"/>
        </w:rPr>
        <w:t>Section 03</w:t>
      </w:r>
      <w:r w:rsidR="002303CE" w:rsidRPr="1557E4B4">
        <w:rPr>
          <w:rStyle w:val="STMF04"/>
          <w:rFonts w:ascii="Arial" w:hAnsi="Arial" w:cs="Arial"/>
          <w:color w:val="auto"/>
        </w:rPr>
        <w:t> </w:t>
      </w:r>
      <w:r w:rsidR="002303CE" w:rsidRPr="1557E4B4">
        <w:rPr>
          <w:rFonts w:ascii="Arial" w:hAnsi="Arial" w:cs="Arial"/>
        </w:rPr>
        <w:t xml:space="preserve">3053, </w:t>
      </w:r>
      <w:r w:rsidRPr="1557E4B4">
        <w:rPr>
          <w:rFonts w:ascii="Arial" w:hAnsi="Arial" w:cs="Arial"/>
          <w:i/>
          <w:iCs/>
        </w:rPr>
        <w:t>Miscellaneous Cast-in-Place Concrete</w:t>
      </w:r>
      <w:r w:rsidRPr="1557E4B4">
        <w:rPr>
          <w:rFonts w:ascii="Arial" w:hAnsi="Arial" w:cs="Arial"/>
        </w:rPr>
        <w:t>].</w:t>
      </w:r>
      <w:r w:rsidR="58EE2994" w:rsidRPr="1557E4B4">
        <w:rPr>
          <w:rFonts w:ascii="Arial" w:hAnsi="Arial" w:cs="Arial"/>
        </w:rPr>
        <w:t>]</w:t>
      </w:r>
    </w:p>
    <w:p w14:paraId="1354E17F" w14:textId="77777777" w:rsidR="000E4D6B" w:rsidRPr="002303CE" w:rsidRDefault="000E4D6B" w:rsidP="001249A8">
      <w:pPr>
        <w:pStyle w:val="SPECText4"/>
        <w:tabs>
          <w:tab w:val="clear" w:pos="1440"/>
        </w:tabs>
        <w:spacing w:before="180" w:after="120"/>
        <w:outlineLvl w:val="9"/>
        <w:rPr>
          <w:rFonts w:ascii="Arial" w:hAnsi="Arial" w:cs="Arial"/>
        </w:rPr>
      </w:pPr>
      <w:r w:rsidRPr="002303CE">
        <w:rPr>
          <w:rFonts w:ascii="Arial" w:hAnsi="Arial" w:cs="Arial"/>
        </w:rPr>
        <w:t xml:space="preserve">For equipment suspended from structure, </w:t>
      </w:r>
      <w:r w:rsidR="002303CE" w:rsidRPr="002303CE">
        <w:rPr>
          <w:rFonts w:ascii="Arial" w:hAnsi="Arial" w:cs="Arial"/>
        </w:rPr>
        <w:t>i</w:t>
      </w:r>
      <w:r w:rsidRPr="002303CE">
        <w:rPr>
          <w:rFonts w:ascii="Arial" w:hAnsi="Arial" w:cs="Arial"/>
        </w:rPr>
        <w:t>nstall continuous-thread hanger rods and [elastomeric hangers] [spring hangers] [spring hangers with vertical-limit stop</w:t>
      </w:r>
      <w:r w:rsidR="002303CE">
        <w:rPr>
          <w:rFonts w:ascii="Arial" w:hAnsi="Arial" w:cs="Arial"/>
        </w:rPr>
        <w:t xml:space="preserve">] </w:t>
      </w:r>
      <w:r w:rsidRPr="002303CE">
        <w:rPr>
          <w:rFonts w:ascii="Arial" w:hAnsi="Arial" w:cs="Arial"/>
        </w:rPr>
        <w:t xml:space="preserve">of size required to support weight of </w:t>
      </w:r>
      <w:r w:rsidR="002303CE" w:rsidRPr="002303CE">
        <w:rPr>
          <w:rFonts w:ascii="Arial" w:hAnsi="Arial" w:cs="Arial"/>
        </w:rPr>
        <w:t>the</w:t>
      </w:r>
      <w:r w:rsidRPr="002303CE">
        <w:rPr>
          <w:rFonts w:ascii="Arial" w:hAnsi="Arial" w:cs="Arial"/>
        </w:rPr>
        <w:t xml:space="preserve"> unit.</w:t>
      </w:r>
    </w:p>
    <w:p w14:paraId="3A5B887F" w14:textId="0E6B1DC8" w:rsidR="009C1F37" w:rsidRPr="00D259F2" w:rsidRDefault="009C1F37" w:rsidP="0009761D">
      <w:pPr>
        <w:pStyle w:val="StyleSPECText3ArialBefore9ptAfter6pt"/>
      </w:pPr>
      <w:r w:rsidRPr="00D259F2">
        <w:t>Secure [roof] [wall] fans [and] [gravity ventilators] with [cadmium plated steel] [aluminum] [stainless steel] lag screws to [roof curb] [</w:t>
      </w:r>
      <w:r w:rsidR="00AD2B24">
        <w:t xml:space="preserve">support frame </w:t>
      </w:r>
      <w:r w:rsidRPr="00D259F2">
        <w:t>structure].</w:t>
      </w:r>
    </w:p>
    <w:p w14:paraId="6490554A" w14:textId="77777777" w:rsidR="009C1F37" w:rsidRPr="00D259F2" w:rsidRDefault="009C1F37" w:rsidP="001249A8">
      <w:pPr>
        <w:pStyle w:val="SPECText3"/>
        <w:tabs>
          <w:tab w:val="clear" w:pos="1008"/>
        </w:tabs>
        <w:spacing w:before="180" w:after="120"/>
        <w:outlineLvl w:val="9"/>
        <w:rPr>
          <w:rFonts w:ascii="Arial" w:hAnsi="Arial" w:cs="Arial"/>
          <w:szCs w:val="22"/>
        </w:rPr>
      </w:pPr>
      <w:r w:rsidRPr="00D259F2">
        <w:rPr>
          <w:rFonts w:ascii="Arial" w:hAnsi="Arial" w:cs="Arial"/>
          <w:szCs w:val="22"/>
        </w:rPr>
        <w:lastRenderedPageBreak/>
        <w:t xml:space="preserve">Install </w:t>
      </w:r>
      <w:r w:rsidRPr="0012503C">
        <w:rPr>
          <w:rFonts w:ascii="Arial" w:hAnsi="Arial" w:cs="Arial"/>
          <w:szCs w:val="22"/>
        </w:rPr>
        <w:t>flexible connections between fan and ductwork</w:t>
      </w:r>
      <w:r w:rsidR="00176948" w:rsidRPr="0012503C">
        <w:rPr>
          <w:rFonts w:ascii="Arial" w:hAnsi="Arial" w:cs="Arial"/>
          <w:szCs w:val="22"/>
        </w:rPr>
        <w:t xml:space="preserve"> as specified in Section </w:t>
      </w:r>
      <w:r w:rsidR="00176948" w:rsidRPr="0012503C">
        <w:rPr>
          <w:rStyle w:val="STMF04"/>
          <w:rFonts w:ascii="Arial" w:hAnsi="Arial" w:cs="Arial"/>
          <w:color w:val="auto"/>
          <w:szCs w:val="22"/>
        </w:rPr>
        <w:t xml:space="preserve">23 3101, </w:t>
      </w:r>
      <w:r w:rsidR="00176948" w:rsidRPr="006165D9">
        <w:rPr>
          <w:rStyle w:val="STMF04"/>
          <w:rFonts w:ascii="Arial" w:hAnsi="Arial" w:cs="Arial"/>
          <w:i/>
          <w:color w:val="auto"/>
          <w:szCs w:val="22"/>
        </w:rPr>
        <w:t>HVAC Ducts</w:t>
      </w:r>
      <w:r w:rsidRPr="0012503C">
        <w:rPr>
          <w:rFonts w:ascii="Arial" w:hAnsi="Arial" w:cs="Arial"/>
          <w:szCs w:val="22"/>
        </w:rPr>
        <w:t xml:space="preserve">. </w:t>
      </w:r>
      <w:r w:rsidR="00C14F49" w:rsidRPr="0012503C">
        <w:rPr>
          <w:rFonts w:ascii="Arial" w:hAnsi="Arial" w:cs="Arial"/>
          <w:szCs w:val="22"/>
        </w:rPr>
        <w:t xml:space="preserve"> </w:t>
      </w:r>
      <w:r w:rsidRPr="0012503C">
        <w:rPr>
          <w:rFonts w:ascii="Arial" w:hAnsi="Arial" w:cs="Arial"/>
          <w:szCs w:val="22"/>
        </w:rPr>
        <w:t xml:space="preserve">Ensure metal bands of connectors are parallel with minimum </w:t>
      </w:r>
      <w:r w:rsidRPr="0012503C">
        <w:rPr>
          <w:rStyle w:val="STUnitIP"/>
          <w:rFonts w:ascii="Arial" w:hAnsi="Arial" w:cs="Arial"/>
          <w:color w:val="auto"/>
          <w:szCs w:val="22"/>
        </w:rPr>
        <w:t>one inch</w:t>
      </w:r>
      <w:r w:rsidRPr="0012503C">
        <w:rPr>
          <w:rFonts w:ascii="Arial" w:hAnsi="Arial" w:cs="Arial"/>
          <w:szCs w:val="22"/>
        </w:rPr>
        <w:t xml:space="preserve"> flex between ductwork</w:t>
      </w:r>
      <w:r w:rsidRPr="00D259F2">
        <w:rPr>
          <w:rFonts w:ascii="Arial" w:hAnsi="Arial" w:cs="Arial"/>
          <w:szCs w:val="22"/>
        </w:rPr>
        <w:t xml:space="preserve"> and fan while running.</w:t>
      </w:r>
    </w:p>
    <w:p w14:paraId="1024D9F8" w14:textId="77777777" w:rsidR="009C1F37" w:rsidRPr="00D259F2" w:rsidRDefault="009C1F37" w:rsidP="0009761D">
      <w:pPr>
        <w:pStyle w:val="StyleSPECText3ArialBefore9ptAfter6pt"/>
      </w:pPr>
      <w:r w:rsidRPr="00D259F2">
        <w:t>Install backdraft dampers on inlet to [roof] [and] [wall] exhaust fans [and] [gravity ventilators used in relief air applications].</w:t>
      </w:r>
    </w:p>
    <w:p w14:paraId="70CAA9A6" w14:textId="77777777" w:rsidR="009C1F37" w:rsidRPr="00D259F2" w:rsidRDefault="009C1F37" w:rsidP="0009761D">
      <w:pPr>
        <w:pStyle w:val="StyleSPECText3ArialBefore9ptAfter6pt"/>
      </w:pPr>
      <w:r w:rsidRPr="00D259F2">
        <w:t>Install safety screen where inlet or outlet is exposed.</w:t>
      </w:r>
    </w:p>
    <w:p w14:paraId="29DB4C1A" w14:textId="04605A5E" w:rsidR="009C1F37" w:rsidRPr="00D259F2" w:rsidRDefault="009C1F37" w:rsidP="0009761D">
      <w:pPr>
        <w:pStyle w:val="StyleSPECText3ArialBefore9ptAfter6pt"/>
      </w:pPr>
      <w:r w:rsidRPr="00D259F2">
        <w:t xml:space="preserve">Install backdraft dampers on discharge of exhaust fans [and as indicated on </w:t>
      </w:r>
      <w:r w:rsidR="00F57A00">
        <w:t>d</w:t>
      </w:r>
      <w:r w:rsidR="00F57A00" w:rsidRPr="00D259F2">
        <w:t>rawings</w:t>
      </w:r>
      <w:r w:rsidRPr="00D259F2">
        <w:t xml:space="preserve">.] </w:t>
      </w:r>
    </w:p>
    <w:p w14:paraId="5D035297" w14:textId="77777777" w:rsidR="009C1F37" w:rsidRDefault="009C1F37" w:rsidP="0009761D">
      <w:pPr>
        <w:pStyle w:val="StyleSPECText3ArialBefore9ptAfter6pt"/>
      </w:pPr>
      <w:r w:rsidRPr="00D259F2">
        <w:t>Provide sheaves required for final air balance.</w:t>
      </w:r>
    </w:p>
    <w:p w14:paraId="63846031" w14:textId="77777777" w:rsidR="009C754D" w:rsidRPr="0062372C" w:rsidRDefault="009C754D" w:rsidP="0009761D">
      <w:pPr>
        <w:pStyle w:val="StyleSPECText3ArialBefore9ptAfter6pt"/>
        <w:rPr>
          <w:szCs w:val="22"/>
        </w:rPr>
      </w:pPr>
      <w:r w:rsidRPr="009C754D">
        <w:t xml:space="preserve">Install </w:t>
      </w:r>
      <w:r w:rsidR="00E662C5">
        <w:t>fans</w:t>
      </w:r>
      <w:r w:rsidRPr="009C754D">
        <w:t xml:space="preserve"> with </w:t>
      </w:r>
      <w:r w:rsidR="00E662C5">
        <w:t xml:space="preserve">sufficient working space for inspection and routine </w:t>
      </w:r>
      <w:r w:rsidRPr="009C754D">
        <w:t>maintenance.</w:t>
      </w:r>
    </w:p>
    <w:p w14:paraId="686B22DF" w14:textId="77777777" w:rsidR="0062372C" w:rsidRPr="00190A24" w:rsidRDefault="0062372C" w:rsidP="001249A8">
      <w:pPr>
        <w:pStyle w:val="SPECText3"/>
        <w:tabs>
          <w:tab w:val="clear" w:pos="1008"/>
        </w:tabs>
        <w:spacing w:before="180" w:after="120"/>
        <w:outlineLvl w:val="9"/>
        <w:rPr>
          <w:rFonts w:ascii="Arial" w:hAnsi="Arial" w:cs="Arial"/>
          <w:i/>
          <w:color w:val="000000"/>
          <w:szCs w:val="22"/>
        </w:rPr>
      </w:pPr>
      <w:r w:rsidRPr="0062372C">
        <w:rPr>
          <w:rFonts w:ascii="Arial" w:hAnsi="Arial" w:cs="Arial"/>
          <w:szCs w:val="22"/>
        </w:rPr>
        <w:t>Label fans according to requirements specified in Section 22</w:t>
      </w:r>
      <w:r w:rsidRPr="0062372C">
        <w:rPr>
          <w:rStyle w:val="STMF04"/>
          <w:rFonts w:ascii="Arial" w:hAnsi="Arial" w:cs="Arial"/>
          <w:color w:val="auto"/>
          <w:szCs w:val="22"/>
        </w:rPr>
        <w:t> </w:t>
      </w:r>
      <w:r w:rsidRPr="0062372C">
        <w:rPr>
          <w:rFonts w:ascii="Arial" w:hAnsi="Arial" w:cs="Arial"/>
          <w:szCs w:val="22"/>
        </w:rPr>
        <w:t xml:space="preserve">0554, </w:t>
      </w:r>
      <w:r w:rsidRPr="00190A24">
        <w:rPr>
          <w:rFonts w:ascii="Arial" w:hAnsi="Arial" w:cs="Arial"/>
          <w:i/>
          <w:color w:val="000000"/>
          <w:spacing w:val="2"/>
          <w:szCs w:val="22"/>
        </w:rPr>
        <w:t>Identification for Plumbing, HVAC, and Fire Piping and Equipment</w:t>
      </w:r>
      <w:r w:rsidR="006165D9" w:rsidRPr="00190A24">
        <w:rPr>
          <w:rFonts w:ascii="Arial" w:hAnsi="Arial" w:cs="Arial"/>
          <w:i/>
          <w:color w:val="000000"/>
          <w:spacing w:val="2"/>
          <w:szCs w:val="22"/>
        </w:rPr>
        <w:t>.</w:t>
      </w:r>
    </w:p>
    <w:p w14:paraId="7125B481" w14:textId="77777777" w:rsidR="001C043B" w:rsidRPr="00176948" w:rsidRDefault="001C043B" w:rsidP="00652601">
      <w:pPr>
        <w:pStyle w:val="StyleSPECText2TArialBefore9ptAfter6pt"/>
        <w:tabs>
          <w:tab w:val="clear" w:pos="576"/>
        </w:tabs>
        <w:rPr>
          <w:szCs w:val="22"/>
        </w:rPr>
      </w:pPr>
      <w:r w:rsidRPr="00176948">
        <w:t>FIELD QUALITY CONTROL</w:t>
      </w:r>
    </w:p>
    <w:p w14:paraId="4E8A9D7E" w14:textId="77777777" w:rsidR="001C043B" w:rsidRPr="00176948" w:rsidRDefault="001C043B" w:rsidP="0009761D">
      <w:pPr>
        <w:pStyle w:val="StyleSPECText3ArialBefore9ptAfter6pt"/>
      </w:pPr>
      <w:r w:rsidRPr="00176948">
        <w:t>Manufacturer's Field Service:  Engage a factory-authorized service representative to test and inspect components, assemblies, and equipment installations, including connections.</w:t>
      </w:r>
    </w:p>
    <w:p w14:paraId="36C8C284" w14:textId="77777777" w:rsidR="001C043B" w:rsidRPr="00176948" w:rsidRDefault="001C043B" w:rsidP="0009761D">
      <w:pPr>
        <w:pStyle w:val="StyleSPECText3ArialBefore9ptAfter6pt"/>
      </w:pPr>
      <w:r w:rsidRPr="00176948">
        <w:t>Perform the following tests and inspections</w:t>
      </w:r>
      <w:r w:rsidR="00176948" w:rsidRPr="00176948">
        <w:t xml:space="preserve"> </w:t>
      </w:r>
      <w:r w:rsidRPr="00176948">
        <w:t>with the assistance of a factory-authorized service representative:</w:t>
      </w:r>
    </w:p>
    <w:p w14:paraId="4EDB1054" w14:textId="77777777" w:rsidR="001C043B" w:rsidRPr="00176948" w:rsidRDefault="001C043B" w:rsidP="001249A8">
      <w:pPr>
        <w:pStyle w:val="SPECText4"/>
        <w:tabs>
          <w:tab w:val="clear" w:pos="1440"/>
        </w:tabs>
        <w:spacing w:before="180" w:after="120"/>
        <w:outlineLvl w:val="9"/>
        <w:rPr>
          <w:rFonts w:ascii="Arial" w:hAnsi="Arial" w:cs="Arial"/>
        </w:rPr>
      </w:pPr>
      <w:r w:rsidRPr="00176948">
        <w:rPr>
          <w:rFonts w:ascii="Arial" w:hAnsi="Arial" w:cs="Arial"/>
        </w:rPr>
        <w:t>Verify that shipping, blocking, and bracing are removed.</w:t>
      </w:r>
    </w:p>
    <w:p w14:paraId="450E4034" w14:textId="77777777" w:rsidR="001C043B" w:rsidRPr="00176948" w:rsidRDefault="001C043B" w:rsidP="001249A8">
      <w:pPr>
        <w:pStyle w:val="SPECText4"/>
        <w:tabs>
          <w:tab w:val="clear" w:pos="1440"/>
        </w:tabs>
        <w:spacing w:before="180" w:after="120"/>
        <w:outlineLvl w:val="9"/>
        <w:rPr>
          <w:rFonts w:ascii="Arial" w:hAnsi="Arial" w:cs="Arial"/>
        </w:rPr>
      </w:pPr>
      <w:r w:rsidRPr="00176948">
        <w:rPr>
          <w:rFonts w:ascii="Arial" w:hAnsi="Arial" w:cs="Arial"/>
        </w:rPr>
        <w:t>Verify that unit is secure on mountings and supporting devices and connections to ducts and electrical components are complete.  Verify that proper thermal-overload protection is installed in motors, starters, and disconnect switches.</w:t>
      </w:r>
    </w:p>
    <w:p w14:paraId="4EC1F4FD" w14:textId="77777777" w:rsidR="001C043B" w:rsidRPr="00176948" w:rsidRDefault="00176948" w:rsidP="001249A8">
      <w:pPr>
        <w:pStyle w:val="SPECText4"/>
        <w:tabs>
          <w:tab w:val="clear" w:pos="1440"/>
        </w:tabs>
        <w:spacing w:before="180" w:after="120"/>
        <w:outlineLvl w:val="9"/>
        <w:rPr>
          <w:rFonts w:ascii="Arial" w:hAnsi="Arial" w:cs="Arial"/>
        </w:rPr>
      </w:pPr>
      <w:r w:rsidRPr="00176948">
        <w:rPr>
          <w:rFonts w:ascii="Arial" w:hAnsi="Arial" w:cs="Arial"/>
        </w:rPr>
        <w:t>Disconnect fan drive from motor, verify proper motor rotation direction, and verify fan wheel free rotation and smooth bearing operation.  Reconnect fan drive system, align and adjust belts, and install belt guards.</w:t>
      </w:r>
    </w:p>
    <w:p w14:paraId="01E06F8C" w14:textId="77777777" w:rsidR="00176948" w:rsidRPr="00176948" w:rsidRDefault="00176948" w:rsidP="001249A8">
      <w:pPr>
        <w:pStyle w:val="SPECText4"/>
        <w:tabs>
          <w:tab w:val="clear" w:pos="1440"/>
        </w:tabs>
        <w:spacing w:before="180" w:after="120"/>
        <w:outlineLvl w:val="9"/>
        <w:rPr>
          <w:rFonts w:ascii="Arial" w:hAnsi="Arial" w:cs="Arial"/>
        </w:rPr>
      </w:pPr>
      <w:r w:rsidRPr="00176948">
        <w:rPr>
          <w:rFonts w:ascii="Arial" w:hAnsi="Arial" w:cs="Arial"/>
        </w:rPr>
        <w:t>Adjust belt tension.</w:t>
      </w:r>
    </w:p>
    <w:p w14:paraId="1A23F4F9" w14:textId="77777777" w:rsidR="00176948" w:rsidRPr="00176948" w:rsidRDefault="00176948" w:rsidP="001249A8">
      <w:pPr>
        <w:pStyle w:val="SPECText4"/>
        <w:tabs>
          <w:tab w:val="clear" w:pos="1440"/>
        </w:tabs>
        <w:spacing w:before="180" w:after="120"/>
        <w:outlineLvl w:val="9"/>
        <w:rPr>
          <w:rFonts w:ascii="Arial" w:hAnsi="Arial" w:cs="Arial"/>
        </w:rPr>
      </w:pPr>
      <w:r w:rsidRPr="00176948">
        <w:rPr>
          <w:rFonts w:ascii="Arial" w:hAnsi="Arial" w:cs="Arial"/>
        </w:rPr>
        <w:t>Adjust damper linkages for proper damper operation.</w:t>
      </w:r>
    </w:p>
    <w:p w14:paraId="7079C741" w14:textId="77777777" w:rsidR="00C91E6A" w:rsidRPr="00176948" w:rsidRDefault="00C91E6A" w:rsidP="001249A8">
      <w:pPr>
        <w:pStyle w:val="SPECText4"/>
        <w:tabs>
          <w:tab w:val="clear" w:pos="1440"/>
        </w:tabs>
        <w:spacing w:before="180" w:after="120"/>
        <w:outlineLvl w:val="9"/>
        <w:rPr>
          <w:rFonts w:ascii="Arial" w:hAnsi="Arial" w:cs="Arial"/>
        </w:rPr>
      </w:pPr>
      <w:r w:rsidRPr="00176948">
        <w:rPr>
          <w:rFonts w:ascii="Arial" w:hAnsi="Arial" w:cs="Arial"/>
        </w:rPr>
        <w:t>Verify that cleaning and adjusting are complete.</w:t>
      </w:r>
    </w:p>
    <w:p w14:paraId="0ADDEE72" w14:textId="77777777" w:rsidR="00176948" w:rsidRPr="00176948" w:rsidRDefault="00176948" w:rsidP="001249A8">
      <w:pPr>
        <w:pStyle w:val="SPECText4"/>
        <w:tabs>
          <w:tab w:val="clear" w:pos="1440"/>
        </w:tabs>
        <w:spacing w:before="180" w:after="120"/>
        <w:outlineLvl w:val="9"/>
        <w:rPr>
          <w:rFonts w:ascii="Arial" w:hAnsi="Arial" w:cs="Arial"/>
        </w:rPr>
      </w:pPr>
      <w:r w:rsidRPr="00176948">
        <w:rPr>
          <w:rFonts w:ascii="Arial" w:hAnsi="Arial" w:cs="Arial"/>
        </w:rPr>
        <w:t>Verify lubrication for bearings and other moving parts.</w:t>
      </w:r>
    </w:p>
    <w:p w14:paraId="7F113931" w14:textId="77777777" w:rsidR="00176948" w:rsidRPr="00176948" w:rsidRDefault="00176948" w:rsidP="001249A8">
      <w:pPr>
        <w:pStyle w:val="SPECText4"/>
        <w:tabs>
          <w:tab w:val="clear" w:pos="1440"/>
        </w:tabs>
        <w:spacing w:before="180" w:after="120"/>
        <w:outlineLvl w:val="9"/>
        <w:rPr>
          <w:rFonts w:ascii="Arial" w:hAnsi="Arial" w:cs="Arial"/>
        </w:rPr>
      </w:pPr>
      <w:r w:rsidRPr="00176948">
        <w:rPr>
          <w:rFonts w:ascii="Arial" w:hAnsi="Arial" w:cs="Arial"/>
        </w:rPr>
        <w:lastRenderedPageBreak/>
        <w:t>Verify that manual and automatic volume control and fire and smoke dampers in connected ductwork systems are in fully open position.</w:t>
      </w:r>
    </w:p>
    <w:p w14:paraId="52CC0C54" w14:textId="77777777" w:rsidR="009C754D" w:rsidRPr="009C754D" w:rsidRDefault="009C754D" w:rsidP="001249A8">
      <w:pPr>
        <w:pStyle w:val="SPECText4"/>
        <w:tabs>
          <w:tab w:val="clear" w:pos="1440"/>
        </w:tabs>
        <w:spacing w:before="180" w:after="120"/>
        <w:outlineLvl w:val="9"/>
        <w:rPr>
          <w:rFonts w:ascii="Arial" w:hAnsi="Arial" w:cs="Arial"/>
        </w:rPr>
      </w:pPr>
      <w:r w:rsidRPr="009C754D">
        <w:rPr>
          <w:rFonts w:ascii="Arial" w:hAnsi="Arial" w:cs="Arial"/>
        </w:rPr>
        <w:t>Replace fan and motor pulleys as required to achieve design airflow.</w:t>
      </w:r>
    </w:p>
    <w:p w14:paraId="7901D259" w14:textId="77777777" w:rsidR="00176948" w:rsidRPr="00176948" w:rsidRDefault="00176948" w:rsidP="001249A8">
      <w:pPr>
        <w:pStyle w:val="SPECText4"/>
        <w:tabs>
          <w:tab w:val="clear" w:pos="1440"/>
        </w:tabs>
        <w:spacing w:before="180" w:after="120"/>
        <w:outlineLvl w:val="9"/>
        <w:rPr>
          <w:rFonts w:ascii="Arial" w:hAnsi="Arial" w:cs="Arial"/>
        </w:rPr>
      </w:pPr>
      <w:r w:rsidRPr="00176948">
        <w:rPr>
          <w:rFonts w:ascii="Arial" w:hAnsi="Arial" w:cs="Arial"/>
        </w:rPr>
        <w:t>Remove and replace malfunctioning units and retest as specified above.</w:t>
      </w:r>
    </w:p>
    <w:p w14:paraId="55EF8662" w14:textId="4A713975" w:rsidR="00176948" w:rsidRPr="00176948" w:rsidRDefault="00176948" w:rsidP="0009761D">
      <w:pPr>
        <w:pStyle w:val="StyleSPECText3ArialBefore9ptAfter6pt"/>
      </w:pPr>
      <w:r w:rsidRPr="00176948">
        <w:t>Test and adjust controls and safeties.  Controls and equipment will be considered defective if they do not pass tests and inspections.</w:t>
      </w:r>
    </w:p>
    <w:p w14:paraId="610346B9" w14:textId="77777777" w:rsidR="00176948" w:rsidRPr="00176948" w:rsidRDefault="00176948" w:rsidP="0009761D">
      <w:pPr>
        <w:pStyle w:val="StyleSPECText3ArialBefore9ptAfter6pt"/>
      </w:pPr>
      <w:r w:rsidRPr="00176948">
        <w:t>Prepare test and inspection reports.</w:t>
      </w:r>
    </w:p>
    <w:p w14:paraId="55BD2157" w14:textId="77777777" w:rsidR="009C1F37" w:rsidRPr="00D259F2" w:rsidRDefault="009C1F37" w:rsidP="00652601">
      <w:pPr>
        <w:pStyle w:val="StyleSPECText2TArialBefore9ptAfter6pt"/>
        <w:tabs>
          <w:tab w:val="clear" w:pos="576"/>
        </w:tabs>
      </w:pPr>
      <w:r w:rsidRPr="00D259F2">
        <w:t>SCHEDULES</w:t>
      </w:r>
    </w:p>
    <w:p w14:paraId="53B4E34A" w14:textId="7F778164" w:rsidR="00A46BC6" w:rsidRDefault="18BF98CC" w:rsidP="001249A8">
      <w:pPr>
        <w:pStyle w:val="SPECText2"/>
        <w:numPr>
          <w:ilvl w:val="1"/>
          <w:numId w:val="0"/>
        </w:numPr>
        <w:tabs>
          <w:tab w:val="clear" w:pos="576"/>
          <w:tab w:val="left" w:pos="1440"/>
        </w:tabs>
        <w:spacing w:before="180" w:after="120"/>
        <w:ind w:left="1440" w:hanging="720"/>
        <w:outlineLvl w:val="9"/>
        <w:rPr>
          <w:rFonts w:ascii="Arial" w:hAnsi="Arial" w:cs="Arial"/>
        </w:rPr>
      </w:pPr>
      <w:r w:rsidRPr="1557E4B4">
        <w:rPr>
          <w:rFonts w:ascii="Arial" w:hAnsi="Arial" w:cs="Arial"/>
        </w:rPr>
        <w:t>A.</w:t>
      </w:r>
      <w:r w:rsidR="00BA6E4A">
        <w:tab/>
      </w:r>
      <w:r w:rsidR="00BA6E4A" w:rsidRPr="1557E4B4">
        <w:rPr>
          <w:rFonts w:ascii="Arial" w:hAnsi="Arial" w:cs="Arial"/>
        </w:rPr>
        <w:t>See t</w:t>
      </w:r>
      <w:r w:rsidR="00A46BC6" w:rsidRPr="1557E4B4">
        <w:rPr>
          <w:rFonts w:ascii="Arial" w:hAnsi="Arial" w:cs="Arial"/>
        </w:rPr>
        <w:t xml:space="preserve">he Equipment Schedule on the </w:t>
      </w:r>
      <w:r w:rsidR="00FC2F6A">
        <w:rPr>
          <w:rFonts w:ascii="Arial" w:hAnsi="Arial" w:cs="Arial"/>
        </w:rPr>
        <w:t>d</w:t>
      </w:r>
      <w:r w:rsidR="00FC2F6A" w:rsidRPr="1557E4B4">
        <w:rPr>
          <w:rFonts w:ascii="Arial" w:hAnsi="Arial" w:cs="Arial"/>
        </w:rPr>
        <w:t>rawings</w:t>
      </w:r>
      <w:r w:rsidR="00A46BC6" w:rsidRPr="1557E4B4">
        <w:rPr>
          <w:rFonts w:ascii="Arial" w:hAnsi="Arial" w:cs="Arial"/>
        </w:rPr>
        <w:t>.</w:t>
      </w:r>
    </w:p>
    <w:p w14:paraId="5D80822C" w14:textId="77777777" w:rsidR="00A46BC6" w:rsidRPr="006729BD" w:rsidRDefault="00A46BC6" w:rsidP="001249A8">
      <w:pPr>
        <w:pStyle w:val="STNoteSpec"/>
        <w:ind w:left="720"/>
        <w:rPr>
          <w:rFonts w:ascii="Arial" w:hAnsi="Arial" w:cs="Arial"/>
          <w:color w:val="auto"/>
          <w:szCs w:val="22"/>
        </w:rPr>
      </w:pPr>
      <w:r w:rsidRPr="006729BD">
        <w:rPr>
          <w:rFonts w:ascii="Arial" w:hAnsi="Arial" w:cs="Arial"/>
          <w:color w:val="auto"/>
          <w:szCs w:val="22"/>
        </w:rPr>
        <w:t>*************************</w:t>
      </w:r>
      <w:r>
        <w:rPr>
          <w:rFonts w:ascii="Arial" w:hAnsi="Arial" w:cs="Arial"/>
          <w:color w:val="auto"/>
          <w:szCs w:val="22"/>
        </w:rPr>
        <w:t>**********************************************************</w:t>
      </w:r>
      <w:r w:rsidRPr="006729BD">
        <w:rPr>
          <w:rFonts w:ascii="Arial" w:hAnsi="Arial" w:cs="Arial"/>
          <w:color w:val="auto"/>
          <w:szCs w:val="22"/>
        </w:rPr>
        <w:t>***************</w:t>
      </w:r>
      <w:r w:rsidR="006165D9">
        <w:rPr>
          <w:rFonts w:ascii="Arial" w:hAnsi="Arial" w:cs="Arial"/>
          <w:color w:val="auto"/>
          <w:szCs w:val="22"/>
        </w:rPr>
        <w:t>*</w:t>
      </w:r>
      <w:r w:rsidRPr="006729BD">
        <w:rPr>
          <w:rFonts w:ascii="Arial" w:hAnsi="Arial" w:cs="Arial"/>
          <w:color w:val="auto"/>
          <w:szCs w:val="22"/>
        </w:rPr>
        <w:t>*</w:t>
      </w:r>
    </w:p>
    <w:p w14:paraId="260EA83B" w14:textId="77777777" w:rsidR="00A46BC6" w:rsidRPr="006729BD" w:rsidRDefault="00A46BC6" w:rsidP="001249A8">
      <w:pPr>
        <w:pStyle w:val="STNoteSpec"/>
        <w:ind w:left="720"/>
        <w:rPr>
          <w:rFonts w:ascii="Arial" w:hAnsi="Arial" w:cs="Arial"/>
          <w:color w:val="auto"/>
          <w:szCs w:val="22"/>
        </w:rPr>
      </w:pPr>
      <w:r>
        <w:rPr>
          <w:rFonts w:ascii="Arial" w:hAnsi="Arial" w:cs="Arial"/>
          <w:color w:val="auto"/>
          <w:szCs w:val="22"/>
        </w:rPr>
        <w:t>As a minimum, t</w:t>
      </w:r>
      <w:r w:rsidRPr="006729BD">
        <w:rPr>
          <w:rFonts w:ascii="Arial" w:hAnsi="Arial" w:cs="Arial"/>
          <w:color w:val="auto"/>
          <w:szCs w:val="22"/>
        </w:rPr>
        <w:t xml:space="preserve">he following </w:t>
      </w:r>
      <w:r>
        <w:rPr>
          <w:rFonts w:ascii="Arial" w:hAnsi="Arial" w:cs="Arial"/>
          <w:color w:val="auto"/>
          <w:szCs w:val="22"/>
        </w:rPr>
        <w:t>information and performance characteristics shall be shown on the drawings as part of the equipment schedule.</w:t>
      </w:r>
    </w:p>
    <w:p w14:paraId="1B589589" w14:textId="77777777" w:rsidR="00A46BC6" w:rsidRPr="00A46BC6" w:rsidRDefault="00A46BC6" w:rsidP="00652601">
      <w:pPr>
        <w:pStyle w:val="StyleSPECText3ArialBefore9ptAfter6pt"/>
        <w:spacing w:before="120"/>
      </w:pPr>
      <w:r w:rsidRPr="00A46BC6">
        <w:t>Capacity:</w:t>
      </w:r>
    </w:p>
    <w:p w14:paraId="306D61CB" w14:textId="77777777" w:rsidR="00A46BC6" w:rsidRPr="00A46BC6" w:rsidRDefault="00A46BC6" w:rsidP="00652601">
      <w:pPr>
        <w:pStyle w:val="SPECText4"/>
        <w:tabs>
          <w:tab w:val="clear" w:pos="1440"/>
          <w:tab w:val="left" w:pos="2160"/>
        </w:tabs>
        <w:spacing w:before="120" w:after="120"/>
        <w:outlineLvl w:val="9"/>
        <w:rPr>
          <w:rFonts w:ascii="Arial" w:hAnsi="Arial" w:cs="Arial"/>
        </w:rPr>
      </w:pPr>
      <w:r w:rsidRPr="00A46BC6">
        <w:rPr>
          <w:rFonts w:ascii="Arial" w:hAnsi="Arial" w:cs="Arial"/>
          <w:color w:val="000000"/>
        </w:rPr>
        <w:t xml:space="preserve">Air </w:t>
      </w:r>
      <w:r w:rsidRPr="00A46BC6">
        <w:rPr>
          <w:rFonts w:ascii="Arial" w:hAnsi="Arial" w:cs="Arial"/>
        </w:rPr>
        <w:t xml:space="preserve">Flow, </w:t>
      </w:r>
      <w:r w:rsidRPr="00A46BC6">
        <w:rPr>
          <w:rStyle w:val="STUnitIP"/>
          <w:rFonts w:ascii="Arial" w:hAnsi="Arial" w:cs="Arial"/>
          <w:color w:val="auto"/>
        </w:rPr>
        <w:t>cfm</w:t>
      </w:r>
      <w:r w:rsidRPr="00A46BC6">
        <w:rPr>
          <w:rStyle w:val="STUnitSI"/>
          <w:rFonts w:ascii="Arial" w:hAnsi="Arial" w:cs="Arial"/>
          <w:color w:val="auto"/>
        </w:rPr>
        <w:t xml:space="preserve"> </w:t>
      </w:r>
    </w:p>
    <w:p w14:paraId="6F4D64FC" w14:textId="77777777" w:rsidR="00A46BC6" w:rsidRPr="00A46BC6" w:rsidRDefault="00A46BC6" w:rsidP="00652601">
      <w:pPr>
        <w:pStyle w:val="SPECText4"/>
        <w:tabs>
          <w:tab w:val="clear" w:pos="1440"/>
          <w:tab w:val="left" w:pos="2160"/>
        </w:tabs>
        <w:spacing w:before="120" w:after="120"/>
        <w:outlineLvl w:val="9"/>
        <w:rPr>
          <w:rStyle w:val="STUnitIP"/>
          <w:rFonts w:ascii="Arial" w:hAnsi="Arial" w:cs="Arial"/>
          <w:color w:val="auto"/>
        </w:rPr>
      </w:pPr>
      <w:r w:rsidRPr="00A46BC6">
        <w:rPr>
          <w:rFonts w:ascii="Arial" w:hAnsi="Arial" w:cs="Arial"/>
        </w:rPr>
        <w:t xml:space="preserve">Static Pressure, </w:t>
      </w:r>
      <w:r w:rsidRPr="00A46BC6">
        <w:rPr>
          <w:rStyle w:val="STUnitIP"/>
          <w:rFonts w:ascii="Arial" w:hAnsi="Arial" w:cs="Arial"/>
          <w:color w:val="auto"/>
        </w:rPr>
        <w:t>inch wg</w:t>
      </w:r>
    </w:p>
    <w:p w14:paraId="07281940" w14:textId="77777777" w:rsidR="00A46BC6" w:rsidRPr="00A46BC6" w:rsidRDefault="003831AD" w:rsidP="00652601">
      <w:pPr>
        <w:pStyle w:val="SPECText4"/>
        <w:tabs>
          <w:tab w:val="clear" w:pos="1440"/>
          <w:tab w:val="left" w:pos="2160"/>
        </w:tabs>
        <w:spacing w:before="120" w:after="120"/>
        <w:outlineLvl w:val="9"/>
        <w:rPr>
          <w:rFonts w:ascii="Arial" w:hAnsi="Arial" w:cs="Arial"/>
        </w:rPr>
      </w:pPr>
      <w:r>
        <w:rPr>
          <w:rFonts w:ascii="Arial" w:hAnsi="Arial" w:cs="Arial"/>
        </w:rPr>
        <w:t xml:space="preserve">Fan </w:t>
      </w:r>
      <w:r w:rsidR="00A46BC6" w:rsidRPr="00A46BC6">
        <w:rPr>
          <w:rFonts w:ascii="Arial" w:hAnsi="Arial" w:cs="Arial"/>
        </w:rPr>
        <w:t>RPM</w:t>
      </w:r>
    </w:p>
    <w:p w14:paraId="285D6FE9" w14:textId="77777777" w:rsidR="00A46BC6" w:rsidRPr="00A46BC6" w:rsidRDefault="00A46BC6" w:rsidP="00652601">
      <w:pPr>
        <w:pStyle w:val="StyleSPECText3ArialBefore9ptAfter6pt"/>
        <w:spacing w:before="120"/>
      </w:pPr>
      <w:r w:rsidRPr="00A46BC6">
        <w:t>Electrical Characteristics and Components:</w:t>
      </w:r>
    </w:p>
    <w:p w14:paraId="239B184F" w14:textId="77777777" w:rsidR="00A46BC6" w:rsidRPr="00A46BC6" w:rsidRDefault="00A46BC6" w:rsidP="00652601">
      <w:pPr>
        <w:pStyle w:val="SPECText4"/>
        <w:tabs>
          <w:tab w:val="clear" w:pos="1440"/>
          <w:tab w:val="left" w:pos="2160"/>
        </w:tabs>
        <w:spacing w:before="120" w:after="120"/>
        <w:outlineLvl w:val="9"/>
        <w:rPr>
          <w:rFonts w:ascii="Arial" w:hAnsi="Arial" w:cs="Arial"/>
        </w:rPr>
      </w:pPr>
      <w:r w:rsidRPr="00A46BC6">
        <w:rPr>
          <w:rFonts w:ascii="Arial" w:hAnsi="Arial" w:cs="Arial"/>
        </w:rPr>
        <w:t>Electrical Characteristics:</w:t>
      </w:r>
    </w:p>
    <w:p w14:paraId="1000604D" w14:textId="77777777" w:rsidR="00A46BC6" w:rsidRPr="00A46BC6" w:rsidRDefault="003831AD" w:rsidP="00652601">
      <w:pPr>
        <w:pStyle w:val="SPECText5"/>
        <w:tabs>
          <w:tab w:val="clear" w:pos="1872"/>
          <w:tab w:val="left" w:pos="2880"/>
        </w:tabs>
        <w:spacing w:before="120" w:after="120"/>
        <w:outlineLvl w:val="9"/>
        <w:rPr>
          <w:rFonts w:ascii="Arial" w:hAnsi="Arial" w:cs="Arial"/>
        </w:rPr>
      </w:pPr>
      <w:r>
        <w:rPr>
          <w:rFonts w:ascii="Arial" w:hAnsi="Arial" w:cs="Arial"/>
        </w:rPr>
        <w:t xml:space="preserve">Motor HP, kW, </w:t>
      </w:r>
      <w:r w:rsidR="00A46BC6">
        <w:rPr>
          <w:rFonts w:ascii="Arial" w:hAnsi="Arial" w:cs="Arial"/>
        </w:rPr>
        <w:t>R</w:t>
      </w:r>
      <w:r w:rsidR="00A46BC6" w:rsidRPr="00A46BC6">
        <w:rPr>
          <w:rFonts w:ascii="Arial" w:hAnsi="Arial" w:cs="Arial"/>
        </w:rPr>
        <w:t>ated load amperes.</w:t>
      </w:r>
    </w:p>
    <w:p w14:paraId="797B1607" w14:textId="77777777" w:rsidR="00A46BC6" w:rsidRPr="00A46BC6" w:rsidRDefault="00A46BC6" w:rsidP="00652601">
      <w:pPr>
        <w:pStyle w:val="SPECText5"/>
        <w:tabs>
          <w:tab w:val="clear" w:pos="1872"/>
          <w:tab w:val="left" w:pos="2880"/>
        </w:tabs>
        <w:spacing w:before="120" w:after="120"/>
        <w:outlineLvl w:val="9"/>
        <w:rPr>
          <w:rFonts w:ascii="Arial" w:hAnsi="Arial" w:cs="Arial"/>
        </w:rPr>
      </w:pPr>
      <w:r>
        <w:rPr>
          <w:rFonts w:ascii="Arial" w:hAnsi="Arial" w:cs="Arial"/>
        </w:rPr>
        <w:t>V</w:t>
      </w:r>
      <w:r w:rsidRPr="00A46BC6">
        <w:rPr>
          <w:rFonts w:ascii="Arial" w:hAnsi="Arial" w:cs="Arial"/>
        </w:rPr>
        <w:t>olts, single</w:t>
      </w:r>
      <w:r>
        <w:rPr>
          <w:rFonts w:ascii="Arial" w:hAnsi="Arial" w:cs="Arial"/>
        </w:rPr>
        <w:t xml:space="preserve"> or</w:t>
      </w:r>
      <w:r w:rsidRPr="00A46BC6">
        <w:rPr>
          <w:rFonts w:ascii="Arial" w:hAnsi="Arial" w:cs="Arial"/>
        </w:rPr>
        <w:t xml:space="preserve"> three phase, 60 Hz.</w:t>
      </w:r>
    </w:p>
    <w:p w14:paraId="02090342" w14:textId="77777777" w:rsidR="00A46BC6" w:rsidRPr="00A46BC6" w:rsidRDefault="00A46BC6" w:rsidP="00652601">
      <w:pPr>
        <w:pStyle w:val="SPECText5"/>
        <w:tabs>
          <w:tab w:val="clear" w:pos="1872"/>
          <w:tab w:val="left" w:pos="2880"/>
        </w:tabs>
        <w:spacing w:before="120" w:after="120"/>
        <w:outlineLvl w:val="9"/>
        <w:rPr>
          <w:rFonts w:ascii="Arial" w:hAnsi="Arial" w:cs="Arial"/>
        </w:rPr>
      </w:pPr>
      <w:r>
        <w:rPr>
          <w:rFonts w:ascii="Arial" w:hAnsi="Arial" w:cs="Arial"/>
        </w:rPr>
        <w:t>M</w:t>
      </w:r>
      <w:r w:rsidRPr="00A46BC6">
        <w:rPr>
          <w:rFonts w:ascii="Arial" w:hAnsi="Arial" w:cs="Arial"/>
        </w:rPr>
        <w:t xml:space="preserve">aximum amperes </w:t>
      </w:r>
    </w:p>
    <w:p w14:paraId="2ECEA011" w14:textId="77777777" w:rsidR="00FF74A5" w:rsidRPr="00FF74A5" w:rsidRDefault="00A46BC6" w:rsidP="00652601">
      <w:pPr>
        <w:pStyle w:val="SPECText5"/>
        <w:tabs>
          <w:tab w:val="clear" w:pos="1872"/>
          <w:tab w:val="left" w:pos="2880"/>
        </w:tabs>
        <w:spacing w:before="120" w:after="120"/>
        <w:outlineLvl w:val="9"/>
        <w:rPr>
          <w:rFonts w:ascii="Arial" w:hAnsi="Arial" w:cs="Arial"/>
        </w:rPr>
      </w:pPr>
      <w:r>
        <w:rPr>
          <w:rFonts w:ascii="Arial" w:hAnsi="Arial" w:cs="Arial"/>
        </w:rPr>
        <w:t>M</w:t>
      </w:r>
      <w:r w:rsidRPr="00A46BC6">
        <w:rPr>
          <w:rFonts w:ascii="Arial" w:hAnsi="Arial" w:cs="Arial"/>
        </w:rPr>
        <w:t>inimum circuit ampacity</w:t>
      </w:r>
    </w:p>
    <w:p w14:paraId="47DF82A5" w14:textId="77777777" w:rsidR="00A46BC6" w:rsidRDefault="00A46BC6" w:rsidP="001249A8">
      <w:pPr>
        <w:pStyle w:val="SPECText4"/>
        <w:tabs>
          <w:tab w:val="clear" w:pos="1440"/>
          <w:tab w:val="left" w:pos="2160"/>
        </w:tabs>
        <w:spacing w:before="180" w:after="120"/>
        <w:outlineLvl w:val="9"/>
        <w:rPr>
          <w:rFonts w:ascii="Arial" w:hAnsi="Arial" w:cs="Arial"/>
        </w:rPr>
      </w:pPr>
      <w:r w:rsidRPr="00A46BC6">
        <w:rPr>
          <w:rFonts w:ascii="Arial" w:hAnsi="Arial" w:cs="Arial"/>
        </w:rPr>
        <w:t xml:space="preserve">Disconnect Switch: </w:t>
      </w:r>
      <w:r w:rsidR="000A680A">
        <w:rPr>
          <w:rFonts w:ascii="Arial" w:hAnsi="Arial" w:cs="Arial"/>
        </w:rPr>
        <w:t xml:space="preserve"> </w:t>
      </w:r>
      <w:r w:rsidRPr="00A46BC6">
        <w:rPr>
          <w:rFonts w:ascii="Arial" w:hAnsi="Arial" w:cs="Arial"/>
        </w:rPr>
        <w:t xml:space="preserve">Factory mount disconnect switch </w:t>
      </w:r>
      <w:r w:rsidR="00C91E6A">
        <w:rPr>
          <w:rFonts w:ascii="Arial" w:hAnsi="Arial" w:cs="Arial"/>
        </w:rPr>
        <w:t>[</w:t>
      </w:r>
      <w:r w:rsidRPr="00A46BC6">
        <w:rPr>
          <w:rFonts w:ascii="Arial" w:hAnsi="Arial" w:cs="Arial"/>
        </w:rPr>
        <w:t>in control panel] [on equipment].</w:t>
      </w:r>
    </w:p>
    <w:p w14:paraId="64A3D5F2" w14:textId="77777777" w:rsidR="00087D67" w:rsidRPr="0012503C" w:rsidRDefault="006165D9" w:rsidP="000F6DAE">
      <w:pPr>
        <w:pStyle w:val="STSectEnd"/>
        <w:spacing w:before="0"/>
        <w:ind w:left="720"/>
        <w:jc w:val="left"/>
        <w:rPr>
          <w:rFonts w:ascii="Arial" w:hAnsi="Arial" w:cs="Arial"/>
          <w:szCs w:val="22"/>
        </w:rPr>
      </w:pPr>
      <w:r>
        <w:rPr>
          <w:rFonts w:ascii="Arial" w:hAnsi="Arial" w:cs="Arial"/>
        </w:rPr>
        <w:t>****************************************************************************************************</w:t>
      </w:r>
    </w:p>
    <w:p w14:paraId="7C53953A" w14:textId="77777777" w:rsidR="000866F1" w:rsidRDefault="000866F1" w:rsidP="001249A8">
      <w:pPr>
        <w:pStyle w:val="STSectEnd"/>
        <w:spacing w:before="0"/>
        <w:rPr>
          <w:rFonts w:ascii="Arial" w:hAnsi="Arial" w:cs="Arial"/>
          <w:szCs w:val="22"/>
        </w:rPr>
      </w:pPr>
    </w:p>
    <w:p w14:paraId="4D1240D2" w14:textId="77777777" w:rsidR="003E3D83" w:rsidRDefault="003E3D83">
      <w:pPr>
        <w:widowControl/>
        <w:rPr>
          <w:rFonts w:ascii="Arial" w:hAnsi="Arial" w:cs="Arial"/>
          <w:szCs w:val="22"/>
        </w:rPr>
      </w:pPr>
      <w:r>
        <w:rPr>
          <w:rFonts w:ascii="Arial" w:hAnsi="Arial" w:cs="Arial"/>
          <w:szCs w:val="22"/>
        </w:rPr>
        <w:br w:type="page"/>
      </w:r>
    </w:p>
    <w:p w14:paraId="297AA6C2" w14:textId="02E95944" w:rsidR="009C1F37" w:rsidRDefault="009C1F37" w:rsidP="000F6DAE">
      <w:pPr>
        <w:pStyle w:val="STSectEnd"/>
        <w:keepNext/>
        <w:widowControl/>
        <w:spacing w:before="0"/>
        <w:rPr>
          <w:rFonts w:ascii="Arial" w:hAnsi="Arial" w:cs="Arial"/>
          <w:szCs w:val="22"/>
        </w:rPr>
      </w:pPr>
      <w:r w:rsidRPr="0012503C">
        <w:rPr>
          <w:rFonts w:ascii="Arial" w:hAnsi="Arial" w:cs="Arial"/>
          <w:szCs w:val="22"/>
        </w:rPr>
        <w:lastRenderedPageBreak/>
        <w:t>END OF SECTION</w:t>
      </w:r>
    </w:p>
    <w:p w14:paraId="1213B2D0" w14:textId="77777777" w:rsidR="000F6DAE" w:rsidRPr="000F6DAE" w:rsidRDefault="000F6DAE" w:rsidP="000F6DAE"/>
    <w:p w14:paraId="2A27A7BF" w14:textId="0DC928A1" w:rsidR="00087D67" w:rsidRPr="0012503C" w:rsidRDefault="00087D67" w:rsidP="00DF050B">
      <w:pPr>
        <w:widowControl/>
        <w:rPr>
          <w:rFonts w:ascii="Arial" w:hAnsi="Arial" w:cs="Arial"/>
        </w:rPr>
      </w:pPr>
      <w:r w:rsidRPr="0012503C">
        <w:rPr>
          <w:rFonts w:ascii="Arial" w:hAnsi="Arial" w:cs="Arial"/>
        </w:rPr>
        <w:t>****************************************************************</w:t>
      </w:r>
    </w:p>
    <w:p w14:paraId="4E5B1205" w14:textId="77777777" w:rsidR="00087D67" w:rsidRPr="0012503C" w:rsidRDefault="00087D67" w:rsidP="001249A8">
      <w:pPr>
        <w:pStyle w:val="BodyText"/>
        <w:spacing w:before="0" w:after="0"/>
        <w:rPr>
          <w:rFonts w:ascii="Arial" w:hAnsi="Arial" w:cs="Arial"/>
        </w:rPr>
      </w:pPr>
      <w:r w:rsidRPr="0012503C">
        <w:rPr>
          <w:rFonts w:ascii="Arial" w:hAnsi="Arial" w:cs="Arial"/>
        </w:rPr>
        <w:t>Do not delete the following reference information.</w:t>
      </w:r>
    </w:p>
    <w:p w14:paraId="16CF162C" w14:textId="77777777" w:rsidR="00087D67" w:rsidRPr="0012503C" w:rsidRDefault="00087D67" w:rsidP="001249A8">
      <w:pPr>
        <w:pStyle w:val="BodyText"/>
        <w:spacing w:before="0" w:after="0"/>
        <w:rPr>
          <w:rFonts w:ascii="Arial" w:hAnsi="Arial" w:cs="Arial"/>
        </w:rPr>
      </w:pPr>
      <w:r w:rsidRPr="0012503C">
        <w:rPr>
          <w:rFonts w:ascii="Arial" w:hAnsi="Arial" w:cs="Arial"/>
        </w:rPr>
        <w:t>*********************************</w:t>
      </w:r>
      <w:r w:rsidR="006165D9">
        <w:rPr>
          <w:rFonts w:ascii="Arial" w:hAnsi="Arial" w:cs="Arial"/>
        </w:rPr>
        <w:t>*******************************</w:t>
      </w:r>
    </w:p>
    <w:p w14:paraId="21924CFC" w14:textId="77777777" w:rsidR="00087D67" w:rsidRPr="0012503C" w:rsidRDefault="00087D67" w:rsidP="001249A8">
      <w:pPr>
        <w:pStyle w:val="BodyText"/>
        <w:spacing w:before="0" w:after="0"/>
        <w:rPr>
          <w:rFonts w:ascii="Arial" w:hAnsi="Arial" w:cs="Arial"/>
        </w:rPr>
      </w:pPr>
    </w:p>
    <w:p w14:paraId="04A01F77" w14:textId="77777777" w:rsidR="00087D67" w:rsidRDefault="006165D9" w:rsidP="003E3D83">
      <w:pPr>
        <w:pStyle w:val="BodyText"/>
        <w:jc w:val="center"/>
        <w:rPr>
          <w:rFonts w:ascii="Arial" w:hAnsi="Arial" w:cs="Arial"/>
        </w:rPr>
      </w:pPr>
      <w:r>
        <w:rPr>
          <w:rFonts w:ascii="Arial" w:hAnsi="Arial" w:cs="Arial"/>
        </w:rPr>
        <w:t xml:space="preserve">THE FOLLOWING </w:t>
      </w:r>
      <w:r w:rsidR="00BA6E4A">
        <w:rPr>
          <w:rFonts w:ascii="Arial" w:hAnsi="Arial" w:cs="Arial"/>
        </w:rPr>
        <w:t>STATEMENT</w:t>
      </w:r>
      <w:r>
        <w:rPr>
          <w:rFonts w:ascii="Arial" w:hAnsi="Arial" w:cs="Arial"/>
        </w:rPr>
        <w:t xml:space="preserve"> IS </w:t>
      </w:r>
      <w:r w:rsidR="00087D67" w:rsidRPr="0012503C">
        <w:rPr>
          <w:rFonts w:ascii="Arial" w:hAnsi="Arial" w:cs="Arial"/>
        </w:rPr>
        <w:t>FOR LANL USE ONLY</w:t>
      </w:r>
    </w:p>
    <w:p w14:paraId="0DE3C963" w14:textId="6EC60ECA" w:rsidR="00087D67" w:rsidRPr="0012503C" w:rsidRDefault="00087D67" w:rsidP="003E3D83">
      <w:pPr>
        <w:spacing w:before="240"/>
        <w:rPr>
          <w:rFonts w:ascii="Arial" w:hAnsi="Arial" w:cs="Arial"/>
          <w:szCs w:val="22"/>
        </w:rPr>
      </w:pPr>
      <w:r w:rsidRPr="0012503C">
        <w:rPr>
          <w:rFonts w:ascii="Arial" w:hAnsi="Arial" w:cs="Arial"/>
          <w:szCs w:val="22"/>
        </w:rPr>
        <w:t xml:space="preserve">This project specification is based on LANL Master Specification 23 3400 Rev. </w:t>
      </w:r>
      <w:r w:rsidR="00792248">
        <w:rPr>
          <w:rFonts w:ascii="Arial" w:hAnsi="Arial" w:cs="Arial"/>
          <w:szCs w:val="22"/>
        </w:rPr>
        <w:t>2</w:t>
      </w:r>
      <w:r w:rsidRPr="0012503C">
        <w:rPr>
          <w:rFonts w:ascii="Arial" w:hAnsi="Arial" w:cs="Arial"/>
          <w:szCs w:val="22"/>
        </w:rPr>
        <w:t xml:space="preserve">, dated </w:t>
      </w:r>
      <w:r w:rsidRPr="0012503C">
        <w:rPr>
          <w:rFonts w:ascii="Arial" w:hAnsi="Arial" w:cs="Arial"/>
          <w:szCs w:val="22"/>
        </w:rPr>
        <w:br/>
      </w:r>
      <w:r w:rsidR="00792248">
        <w:rPr>
          <w:rFonts w:ascii="Arial" w:hAnsi="Arial" w:cs="Arial"/>
          <w:szCs w:val="22"/>
        </w:rPr>
        <w:t xml:space="preserve">October </w:t>
      </w:r>
      <w:r w:rsidR="00954E35">
        <w:rPr>
          <w:rFonts w:ascii="Arial" w:hAnsi="Arial" w:cs="Arial"/>
          <w:szCs w:val="22"/>
        </w:rPr>
        <w:t>21</w:t>
      </w:r>
      <w:r w:rsidR="005E6B43">
        <w:rPr>
          <w:rFonts w:ascii="Arial" w:hAnsi="Arial" w:cs="Arial"/>
          <w:szCs w:val="22"/>
        </w:rPr>
        <w:t xml:space="preserve">, </w:t>
      </w:r>
      <w:r w:rsidR="00792248">
        <w:rPr>
          <w:rFonts w:ascii="Arial" w:hAnsi="Arial" w:cs="Arial"/>
          <w:szCs w:val="22"/>
        </w:rPr>
        <w:t>2024</w:t>
      </w:r>
      <w:r w:rsidRPr="0012503C">
        <w:rPr>
          <w:rFonts w:ascii="Arial" w:hAnsi="Arial" w:cs="Arial"/>
          <w:szCs w:val="22"/>
        </w:rPr>
        <w:t>.</w:t>
      </w:r>
    </w:p>
    <w:sectPr w:rsidR="00087D67" w:rsidRPr="0012503C" w:rsidSect="004E62F5">
      <w:headerReference w:type="even" r:id="rId14"/>
      <w:footerReference w:type="even" r:id="rId15"/>
      <w:footerReference w:type="default" r:id="rId16"/>
      <w:footnotePr>
        <w:numFmt w:val="lowerLetter"/>
      </w:footnotePr>
      <w:endnotePr>
        <w:numFmt w:val="lowerLetter"/>
      </w:endnotePr>
      <w:type w:val="continuous"/>
      <w:pgSz w:w="12240" w:h="15840"/>
      <w:pgMar w:top="108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AC32E" w14:textId="77777777" w:rsidR="0009512A" w:rsidRDefault="0009512A">
      <w:r>
        <w:separator/>
      </w:r>
    </w:p>
  </w:endnote>
  <w:endnote w:type="continuationSeparator" w:id="0">
    <w:p w14:paraId="4E87BEE3" w14:textId="77777777" w:rsidR="0009512A" w:rsidRDefault="0009512A">
      <w:r>
        <w:continuationSeparator/>
      </w:r>
    </w:p>
  </w:endnote>
  <w:endnote w:type="continuationNotice" w:id="1">
    <w:p w14:paraId="129CAE1F" w14:textId="77777777" w:rsidR="0009512A" w:rsidRDefault="00095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02A6" w14:textId="77777777" w:rsidR="00B55EF3" w:rsidRDefault="00B55EF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E4A5978" w14:textId="77777777" w:rsidR="00B55EF3" w:rsidRDefault="00B55EF3">
    <w:pPr>
      <w:widowControl/>
      <w:tabs>
        <w:tab w:val="right" w:pos="9360"/>
      </w:tabs>
      <w:spacing w:line="0" w:lineRule="atLeast"/>
    </w:pPr>
    <w:r>
      <w:tab/>
      <w:t>HVAC Fans</w:t>
    </w:r>
  </w:p>
  <w:p w14:paraId="15572F28" w14:textId="77777777" w:rsidR="00B55EF3" w:rsidRDefault="00B55EF3">
    <w:pPr>
      <w:widowControl/>
      <w:tabs>
        <w:tab w:val="right" w:pos="9360"/>
      </w:tabs>
    </w:pPr>
    <w:r>
      <w:tab/>
      <w:t xml:space="preserve">23$/:s34$/:s00 -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DE023" w14:textId="77777777" w:rsidR="00B55EF3" w:rsidRPr="000C1113" w:rsidRDefault="00B55EF3" w:rsidP="000866F1">
    <w:pPr>
      <w:pStyle w:val="STFooter"/>
      <w:rPr>
        <w:rFonts w:ascii="Arial" w:hAnsi="Arial" w:cs="Arial"/>
        <w:sz w:val="20"/>
      </w:rPr>
    </w:pPr>
    <w:r w:rsidRPr="000C1113">
      <w:rPr>
        <w:rFonts w:ascii="Arial" w:hAnsi="Arial" w:cs="Arial"/>
        <w:sz w:val="20"/>
      </w:rPr>
      <w:t>LANL Project I.D. [________]</w:t>
    </w:r>
    <w:r w:rsidRPr="000C1113">
      <w:rPr>
        <w:rFonts w:ascii="Arial" w:hAnsi="Arial" w:cs="Arial"/>
        <w:sz w:val="20"/>
      </w:rPr>
      <w:tab/>
    </w:r>
    <w:r w:rsidRPr="000C1113">
      <w:rPr>
        <w:rFonts w:ascii="Arial" w:hAnsi="Arial" w:cs="Arial"/>
        <w:sz w:val="20"/>
      </w:rPr>
      <w:tab/>
      <w:t>HVAC Fans</w:t>
    </w:r>
  </w:p>
  <w:p w14:paraId="574C848B" w14:textId="309221F3" w:rsidR="00B55EF3" w:rsidRPr="000C1113" w:rsidRDefault="00B55EF3">
    <w:pPr>
      <w:pStyle w:val="STFooter"/>
      <w:rPr>
        <w:rFonts w:ascii="Arial" w:hAnsi="Arial" w:cs="Arial"/>
        <w:sz w:val="20"/>
      </w:rPr>
    </w:pPr>
    <w:r w:rsidRPr="000C1113">
      <w:rPr>
        <w:rFonts w:ascii="Arial" w:hAnsi="Arial" w:cs="Arial"/>
        <w:sz w:val="20"/>
      </w:rPr>
      <w:t>[Rev</w:t>
    </w:r>
    <w:r w:rsidR="006165D9">
      <w:rPr>
        <w:rFonts w:ascii="Arial" w:hAnsi="Arial" w:cs="Arial"/>
        <w:sz w:val="20"/>
      </w:rPr>
      <w:t>.</w:t>
    </w:r>
    <w:r w:rsidRPr="000C1113">
      <w:rPr>
        <w:rFonts w:ascii="Arial" w:hAnsi="Arial" w:cs="Arial"/>
        <w:sz w:val="20"/>
      </w:rPr>
      <w:t xml:space="preserve"> </w:t>
    </w:r>
    <w:r w:rsidR="00792248">
      <w:rPr>
        <w:rFonts w:ascii="Arial" w:hAnsi="Arial" w:cs="Arial"/>
        <w:sz w:val="20"/>
      </w:rPr>
      <w:t>2</w:t>
    </w:r>
    <w:r w:rsidRPr="000C1113">
      <w:rPr>
        <w:rFonts w:ascii="Arial" w:hAnsi="Arial" w:cs="Arial"/>
        <w:sz w:val="20"/>
      </w:rPr>
      <w:t xml:space="preserve">, </w:t>
    </w:r>
    <w:r w:rsidR="00792248">
      <w:rPr>
        <w:rFonts w:ascii="Arial" w:hAnsi="Arial" w:cs="Arial"/>
        <w:sz w:val="20"/>
      </w:rPr>
      <w:t xml:space="preserve">October </w:t>
    </w:r>
    <w:r w:rsidR="00663887">
      <w:rPr>
        <w:rFonts w:ascii="Arial" w:hAnsi="Arial" w:cs="Arial"/>
        <w:sz w:val="20"/>
      </w:rPr>
      <w:t>21</w:t>
    </w:r>
    <w:r w:rsidR="005E6B43">
      <w:rPr>
        <w:rFonts w:ascii="Arial" w:hAnsi="Arial" w:cs="Arial"/>
        <w:sz w:val="20"/>
      </w:rPr>
      <w:t xml:space="preserve">, </w:t>
    </w:r>
    <w:r w:rsidR="00792248">
      <w:rPr>
        <w:rFonts w:ascii="Arial" w:hAnsi="Arial" w:cs="Arial"/>
        <w:sz w:val="20"/>
      </w:rPr>
      <w:t>2024</w:t>
    </w:r>
    <w:r w:rsidRPr="000C1113">
      <w:rPr>
        <w:rFonts w:ascii="Arial" w:hAnsi="Arial" w:cs="Arial"/>
        <w:sz w:val="20"/>
      </w:rPr>
      <w:t>]</w:t>
    </w:r>
    <w:r w:rsidRPr="000C1113">
      <w:rPr>
        <w:rFonts w:ascii="Arial" w:hAnsi="Arial" w:cs="Arial"/>
        <w:sz w:val="20"/>
      </w:rPr>
      <w:tab/>
    </w:r>
    <w:r w:rsidRPr="000C1113">
      <w:rPr>
        <w:rFonts w:ascii="Arial" w:hAnsi="Arial" w:cs="Arial"/>
        <w:sz w:val="20"/>
      </w:rPr>
      <w:tab/>
      <w:t xml:space="preserve">23 3400 - </w:t>
    </w:r>
    <w:r w:rsidR="002E777C" w:rsidRPr="002E777C">
      <w:rPr>
        <w:rFonts w:ascii="Arial" w:hAnsi="Arial" w:cs="Arial"/>
        <w:sz w:val="20"/>
      </w:rPr>
      <w:fldChar w:fldCharType="begin"/>
    </w:r>
    <w:r w:rsidR="002E777C" w:rsidRPr="002E777C">
      <w:rPr>
        <w:rFonts w:ascii="Arial" w:hAnsi="Arial" w:cs="Arial"/>
        <w:sz w:val="20"/>
      </w:rPr>
      <w:instrText xml:space="preserve"> PAGE  \* Arabic  \* MERGEFORMAT </w:instrText>
    </w:r>
    <w:r w:rsidR="002E777C" w:rsidRPr="002E777C">
      <w:rPr>
        <w:rFonts w:ascii="Arial" w:hAnsi="Arial" w:cs="Arial"/>
        <w:sz w:val="20"/>
      </w:rPr>
      <w:fldChar w:fldCharType="separate"/>
    </w:r>
    <w:r w:rsidR="002E777C" w:rsidRPr="002E777C">
      <w:rPr>
        <w:rFonts w:ascii="Arial" w:hAnsi="Arial" w:cs="Arial"/>
        <w:noProof/>
        <w:sz w:val="20"/>
      </w:rPr>
      <w:t>1</w:t>
    </w:r>
    <w:r w:rsidR="002E777C" w:rsidRPr="002E777C">
      <w:rPr>
        <w:rFonts w:ascii="Arial" w:hAnsi="Arial" w:cs="Arial"/>
        <w:sz w:val="20"/>
      </w:rPr>
      <w:fldChar w:fldCharType="end"/>
    </w:r>
    <w:r w:rsidR="002E777C" w:rsidRPr="002E777C">
      <w:rPr>
        <w:rFonts w:ascii="Arial" w:hAnsi="Arial" w:cs="Arial"/>
        <w:sz w:val="20"/>
      </w:rPr>
      <w:t xml:space="preserve"> of </w:t>
    </w:r>
    <w:r w:rsidR="002E777C" w:rsidRPr="002E777C">
      <w:rPr>
        <w:rFonts w:ascii="Arial" w:hAnsi="Arial" w:cs="Arial"/>
        <w:sz w:val="20"/>
      </w:rPr>
      <w:fldChar w:fldCharType="begin"/>
    </w:r>
    <w:r w:rsidR="002E777C" w:rsidRPr="002E777C">
      <w:rPr>
        <w:rFonts w:ascii="Arial" w:hAnsi="Arial" w:cs="Arial"/>
        <w:sz w:val="20"/>
      </w:rPr>
      <w:instrText xml:space="preserve"> NUMPAGES  \* Arabic  \* MERGEFORMAT </w:instrText>
    </w:r>
    <w:r w:rsidR="002E777C" w:rsidRPr="002E777C">
      <w:rPr>
        <w:rFonts w:ascii="Arial" w:hAnsi="Arial" w:cs="Arial"/>
        <w:sz w:val="20"/>
      </w:rPr>
      <w:fldChar w:fldCharType="separate"/>
    </w:r>
    <w:r w:rsidR="002E777C" w:rsidRPr="002E777C">
      <w:rPr>
        <w:rFonts w:ascii="Arial" w:hAnsi="Arial" w:cs="Arial"/>
        <w:noProof/>
        <w:sz w:val="20"/>
      </w:rPr>
      <w:t>2</w:t>
    </w:r>
    <w:r w:rsidR="002E777C" w:rsidRPr="002E777C">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7E472" w14:textId="77777777" w:rsidR="0009512A" w:rsidRDefault="0009512A">
      <w:r>
        <w:separator/>
      </w:r>
    </w:p>
  </w:footnote>
  <w:footnote w:type="continuationSeparator" w:id="0">
    <w:p w14:paraId="567ADC66" w14:textId="77777777" w:rsidR="0009512A" w:rsidRDefault="0009512A">
      <w:r>
        <w:continuationSeparator/>
      </w:r>
    </w:p>
  </w:footnote>
  <w:footnote w:type="continuationNotice" w:id="1">
    <w:p w14:paraId="62644132" w14:textId="77777777" w:rsidR="0009512A" w:rsidRDefault="00095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B593" w14:textId="77777777" w:rsidR="00B55EF3" w:rsidRDefault="00B55EF3">
    <w:pPr>
      <w:widowControl/>
      <w:tabs>
        <w:tab w:val="right" w:pos="9360"/>
      </w:tabs>
    </w:pPr>
    <w:r>
      <w:t>SPECTEXT® 2005, Copyright July 2005</w:t>
    </w:r>
    <w:r>
      <w:tab/>
      <w:t>Revised 07/2005</w:t>
    </w:r>
  </w:p>
  <w:p w14:paraId="2B70BE44" w14:textId="77777777" w:rsidR="00B55EF3" w:rsidRDefault="00B55EF3">
    <w:pPr>
      <w:widowControl/>
      <w:tabs>
        <w:tab w:val="right" w:pos="9360"/>
      </w:tabs>
      <w:spacing w:line="0" w:lineRule="atLeast"/>
    </w:pPr>
    <w:r>
      <w:t>The Construction Sciences Research Foundation</w:t>
    </w:r>
    <w:r>
      <w:tab/>
      <w:t>For use by licensed SPECTEXT® subscribers only.</w:t>
    </w:r>
  </w:p>
  <w:p w14:paraId="1F4005D4" w14:textId="77777777" w:rsidR="00B55EF3" w:rsidRDefault="00B55EF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3F342D52"/>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3" w15:restartNumberingAfterBreak="0">
    <w:nsid w:val="01DE45D0"/>
    <w:multiLevelType w:val="hybridMultilevel"/>
    <w:tmpl w:val="EFC04516"/>
    <w:lvl w:ilvl="0" w:tplc="04090015">
      <w:start w:val="1"/>
      <w:numFmt w:val="upperLetter"/>
      <w:lvlText w:val="%1."/>
      <w:lvlJc w:val="left"/>
      <w:pPr>
        <w:ind w:left="2880" w:hanging="360"/>
      </w:pPr>
    </w:lvl>
    <w:lvl w:ilvl="1" w:tplc="29A02268">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84B58FA"/>
    <w:multiLevelType w:val="multilevel"/>
    <w:tmpl w:val="95C6660C"/>
    <w:lvl w:ilvl="0">
      <w:start w:val="1"/>
      <w:numFmt w:val="decimal"/>
      <w:pStyle w:val="CSIHeading1PartX"/>
      <w:lvlText w:val="PART %1"/>
      <w:lvlJc w:val="left"/>
      <w:pPr>
        <w:tabs>
          <w:tab w:val="num" w:pos="1008"/>
        </w:tabs>
        <w:ind w:left="1008" w:hanging="1008"/>
      </w:pPr>
      <w:rPr>
        <w:rFonts w:ascii="Arial" w:hAnsi="Arial" w:cs="Arial" w:hint="default"/>
        <w:b w:val="0"/>
        <w:i w:val="0"/>
        <w:caps/>
        <w:sz w:val="22"/>
        <w:szCs w:val="22"/>
      </w:rPr>
    </w:lvl>
    <w:lvl w:ilvl="1">
      <w:start w:val="1"/>
      <w:numFmt w:val="decimal"/>
      <w:lvlRestart w:val="0"/>
      <w:pStyle w:val="CSIHeading211"/>
      <w:lvlText w:val="%1.%2"/>
      <w:lvlJc w:val="left"/>
      <w:pPr>
        <w:tabs>
          <w:tab w:val="num" w:pos="720"/>
        </w:tabs>
        <w:ind w:left="720" w:hanging="720"/>
      </w:pPr>
      <w:rPr>
        <w:rFonts w:ascii="Arial" w:hAnsi="Arial" w:cs="Arial" w:hint="default"/>
        <w:b w:val="0"/>
        <w:i w:val="0"/>
        <w:sz w:val="22"/>
        <w:szCs w:val="22"/>
      </w:rPr>
    </w:lvl>
    <w:lvl w:ilvl="2">
      <w:start w:val="1"/>
      <w:numFmt w:val="upperLetter"/>
      <w:pStyle w:val="CSIHeading3A"/>
      <w:lvlText w:val="%3."/>
      <w:lvlJc w:val="left"/>
      <w:pPr>
        <w:tabs>
          <w:tab w:val="num" w:pos="1368"/>
        </w:tabs>
        <w:ind w:left="1368" w:hanging="648"/>
      </w:pPr>
      <w:rPr>
        <w:rFonts w:ascii="Arial" w:hAnsi="Arial" w:cs="Arial" w:hint="default"/>
        <w:b w:val="0"/>
        <w:i w:val="0"/>
        <w:sz w:val="22"/>
        <w:szCs w:val="22"/>
      </w:rPr>
    </w:lvl>
    <w:lvl w:ilvl="3">
      <w:start w:val="1"/>
      <w:numFmt w:val="decimal"/>
      <w:pStyle w:val="CSIHeading41"/>
      <w:lvlText w:val="%4."/>
      <w:lvlJc w:val="left"/>
      <w:pPr>
        <w:tabs>
          <w:tab w:val="num" w:pos="1800"/>
        </w:tabs>
        <w:ind w:left="1800" w:hanging="360"/>
      </w:pPr>
      <w:rPr>
        <w:rFonts w:ascii="Arial" w:hAnsi="Arial" w:cs="Arial" w:hint="default"/>
        <w:b w:val="0"/>
        <w:i w:val="0"/>
        <w:sz w:val="22"/>
        <w:szCs w:val="22"/>
      </w:rPr>
    </w:lvl>
    <w:lvl w:ilvl="4">
      <w:start w:val="1"/>
      <w:numFmt w:val="lowerLetter"/>
      <w:pStyle w:val="CSIHeading5a"/>
      <w:lvlText w:val="%5."/>
      <w:lvlJc w:val="left"/>
      <w:pPr>
        <w:tabs>
          <w:tab w:val="num" w:pos="2520"/>
        </w:tabs>
        <w:ind w:left="2520" w:hanging="576"/>
      </w:pPr>
      <w:rPr>
        <w:rFonts w:ascii="Arial" w:hAnsi="Arial" w:cs="Arial"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EA97340"/>
    <w:multiLevelType w:val="hybridMultilevel"/>
    <w:tmpl w:val="6BBC8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42696"/>
    <w:multiLevelType w:val="multilevel"/>
    <w:tmpl w:val="8790398E"/>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decimal"/>
      <w:lvlText w:val="%5."/>
      <w:lvlJc w:val="left"/>
      <w:pPr>
        <w:ind w:left="360" w:hanging="360"/>
      </w:pPr>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7" w15:restartNumberingAfterBreak="0">
    <w:nsid w:val="2B133D9D"/>
    <w:multiLevelType w:val="multilevel"/>
    <w:tmpl w:val="D45A1A8E"/>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lvlText w:val="%6."/>
      <w:lvlJc w:val="left"/>
      <w:rPr>
        <w:rFonts w:hint="default"/>
      </w:rPr>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8" w15:restartNumberingAfterBreak="0">
    <w:nsid w:val="375E53C3"/>
    <w:multiLevelType w:val="multilevel"/>
    <w:tmpl w:val="86CE0784"/>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decimal"/>
      <w:lvlText w:val="%5."/>
      <w:lvlJc w:val="left"/>
      <w:pPr>
        <w:ind w:left="360" w:hanging="360"/>
      </w:pPr>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9" w15:restartNumberingAfterBreak="0">
    <w:nsid w:val="3AFF081E"/>
    <w:multiLevelType w:val="hybridMultilevel"/>
    <w:tmpl w:val="16E84A4A"/>
    <w:lvl w:ilvl="0" w:tplc="04090001">
      <w:start w:val="1"/>
      <w:numFmt w:val="bullet"/>
      <w:lvlText w:val=""/>
      <w:lvlJc w:val="left"/>
      <w:pPr>
        <w:ind w:left="2355" w:hanging="360"/>
      </w:pPr>
      <w:rPr>
        <w:rFonts w:ascii="Symbol" w:hAnsi="Symbol" w:hint="default"/>
      </w:rPr>
    </w:lvl>
    <w:lvl w:ilvl="1" w:tplc="FFFFFFFF">
      <w:start w:val="1"/>
      <w:numFmt w:val="bullet"/>
      <w:lvlText w:val="o"/>
      <w:lvlJc w:val="left"/>
      <w:pPr>
        <w:ind w:left="3075" w:hanging="360"/>
      </w:pPr>
      <w:rPr>
        <w:rFonts w:ascii="Courier New" w:hAnsi="Courier New" w:cs="Courier New" w:hint="default"/>
      </w:rPr>
    </w:lvl>
    <w:lvl w:ilvl="2" w:tplc="FFFFFFFF">
      <w:start w:val="1"/>
      <w:numFmt w:val="bullet"/>
      <w:lvlText w:val=""/>
      <w:lvlJc w:val="left"/>
      <w:pPr>
        <w:ind w:left="3795" w:hanging="360"/>
      </w:pPr>
      <w:rPr>
        <w:rFonts w:ascii="Wingdings" w:hAnsi="Wingdings" w:hint="default"/>
      </w:rPr>
    </w:lvl>
    <w:lvl w:ilvl="3" w:tplc="FFFFFFFF">
      <w:start w:val="1"/>
      <w:numFmt w:val="bullet"/>
      <w:lvlText w:val=""/>
      <w:lvlJc w:val="left"/>
      <w:pPr>
        <w:ind w:left="4515" w:hanging="360"/>
      </w:pPr>
      <w:rPr>
        <w:rFonts w:ascii="Symbol" w:hAnsi="Symbol" w:hint="default"/>
      </w:rPr>
    </w:lvl>
    <w:lvl w:ilvl="4" w:tplc="FFFFFFFF">
      <w:start w:val="1"/>
      <w:numFmt w:val="bullet"/>
      <w:lvlText w:val="o"/>
      <w:lvlJc w:val="left"/>
      <w:pPr>
        <w:ind w:left="5235" w:hanging="360"/>
      </w:pPr>
      <w:rPr>
        <w:rFonts w:ascii="Courier New" w:hAnsi="Courier New" w:cs="Courier New" w:hint="default"/>
      </w:rPr>
    </w:lvl>
    <w:lvl w:ilvl="5" w:tplc="FFFFFFFF">
      <w:start w:val="1"/>
      <w:numFmt w:val="bullet"/>
      <w:lvlText w:val=""/>
      <w:lvlJc w:val="left"/>
      <w:pPr>
        <w:ind w:left="5955" w:hanging="360"/>
      </w:pPr>
      <w:rPr>
        <w:rFonts w:ascii="Wingdings" w:hAnsi="Wingdings" w:hint="default"/>
      </w:rPr>
    </w:lvl>
    <w:lvl w:ilvl="6" w:tplc="FFFFFFFF">
      <w:start w:val="1"/>
      <w:numFmt w:val="bullet"/>
      <w:lvlText w:val=""/>
      <w:lvlJc w:val="left"/>
      <w:pPr>
        <w:ind w:left="6675" w:hanging="360"/>
      </w:pPr>
      <w:rPr>
        <w:rFonts w:ascii="Symbol" w:hAnsi="Symbol" w:hint="default"/>
      </w:rPr>
    </w:lvl>
    <w:lvl w:ilvl="7" w:tplc="FFFFFFFF">
      <w:start w:val="1"/>
      <w:numFmt w:val="bullet"/>
      <w:lvlText w:val="o"/>
      <w:lvlJc w:val="left"/>
      <w:pPr>
        <w:ind w:left="7395" w:hanging="360"/>
      </w:pPr>
      <w:rPr>
        <w:rFonts w:ascii="Courier New" w:hAnsi="Courier New" w:cs="Courier New" w:hint="default"/>
      </w:rPr>
    </w:lvl>
    <w:lvl w:ilvl="8" w:tplc="FFFFFFFF">
      <w:start w:val="1"/>
      <w:numFmt w:val="bullet"/>
      <w:lvlText w:val=""/>
      <w:lvlJc w:val="left"/>
      <w:pPr>
        <w:ind w:left="8115" w:hanging="360"/>
      </w:pPr>
      <w:rPr>
        <w:rFonts w:ascii="Wingdings" w:hAnsi="Wingdings" w:hint="default"/>
      </w:rPr>
    </w:lvl>
  </w:abstractNum>
  <w:abstractNum w:abstractNumId="10" w15:restartNumberingAfterBreak="0">
    <w:nsid w:val="4109363B"/>
    <w:multiLevelType w:val="multilevel"/>
    <w:tmpl w:val="BF04A5DA"/>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decimal"/>
      <w:lvlText w:val="%5."/>
      <w:lvlJc w:val="left"/>
      <w:pPr>
        <w:ind w:left="360" w:hanging="360"/>
      </w:pPr>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1" w15:restartNumberingAfterBreak="0">
    <w:nsid w:val="4EF55D35"/>
    <w:multiLevelType w:val="multilevel"/>
    <w:tmpl w:val="85B04E96"/>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decimal"/>
      <w:lvlText w:val="%5."/>
      <w:lvlJc w:val="left"/>
      <w:pPr>
        <w:ind w:left="360" w:hanging="360"/>
      </w:pPr>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2" w15:restartNumberingAfterBreak="0">
    <w:nsid w:val="4F872BC3"/>
    <w:multiLevelType w:val="multilevel"/>
    <w:tmpl w:val="1082B310"/>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decimal"/>
      <w:lvlText w:val="%5."/>
      <w:lvlJc w:val="left"/>
      <w:pPr>
        <w:ind w:left="360" w:hanging="360"/>
      </w:pPr>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3" w15:restartNumberingAfterBreak="0">
    <w:nsid w:val="63086BFB"/>
    <w:multiLevelType w:val="multilevel"/>
    <w:tmpl w:val="ED9AB648"/>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decimal"/>
      <w:lvlText w:val="%5."/>
      <w:lvlJc w:val="left"/>
      <w:pPr>
        <w:ind w:left="360" w:hanging="360"/>
      </w:pPr>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4"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5" w15:restartNumberingAfterBreak="0">
    <w:nsid w:val="6FC653F4"/>
    <w:multiLevelType w:val="multilevel"/>
    <w:tmpl w:val="42CE4056"/>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rPr>
        <w:rFonts w:ascii="Arial" w:hAnsi="Arial" w:cs="Arial" w:hint="default"/>
        <w:i w:val="0"/>
      </w:rPr>
    </w:lvl>
    <w:lvl w:ilvl="3">
      <w:start w:val="1"/>
      <w:numFmt w:val="decimal"/>
      <w:pStyle w:val="SPECText4"/>
      <w:lvlText w:val="%4."/>
      <w:lvlJc w:val="left"/>
      <w:pPr>
        <w:tabs>
          <w:tab w:val="num" w:pos="2160"/>
        </w:tabs>
        <w:ind w:left="2160" w:hanging="720"/>
      </w:pPr>
      <w:rPr>
        <w:rFonts w:ascii="Arial" w:hAnsi="Arial" w:cs="Arial" w:hint="default"/>
        <w:i w:val="0"/>
        <w:iCs w:val="0"/>
      </w:r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6" w15:restartNumberingAfterBreak="0">
    <w:nsid w:val="75685AB6"/>
    <w:multiLevelType w:val="multilevel"/>
    <w:tmpl w:val="A3800F2C"/>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7" w15:restartNumberingAfterBreak="0">
    <w:nsid w:val="7D421E84"/>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num w:numId="1" w16cid:durableId="453599783">
    <w:abstractNumId w:val="1"/>
  </w:num>
  <w:num w:numId="2" w16cid:durableId="1337343484">
    <w:abstractNumId w:val="2"/>
  </w:num>
  <w:num w:numId="3" w16cid:durableId="908810789">
    <w:abstractNumId w:val="14"/>
  </w:num>
  <w:num w:numId="4" w16cid:durableId="164635520">
    <w:abstractNumId w:val="15"/>
  </w:num>
  <w:num w:numId="5" w16cid:durableId="650402004">
    <w:abstractNumId w:val="0"/>
  </w:num>
  <w:num w:numId="6" w16cid:durableId="25058737">
    <w:abstractNumId w:val="3"/>
  </w:num>
  <w:num w:numId="7" w16cid:durableId="688022067">
    <w:abstractNumId w:val="4"/>
  </w:num>
  <w:num w:numId="8" w16cid:durableId="2052345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5609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26893">
    <w:abstractNumId w:val="16"/>
  </w:num>
  <w:num w:numId="11" w16cid:durableId="486822049">
    <w:abstractNumId w:val="5"/>
  </w:num>
  <w:num w:numId="12" w16cid:durableId="1848640492">
    <w:abstractNumId w:val="17"/>
  </w:num>
  <w:num w:numId="13" w16cid:durableId="483934820">
    <w:abstractNumId w:val="7"/>
  </w:num>
  <w:num w:numId="14" w16cid:durableId="136072040">
    <w:abstractNumId w:val="9"/>
  </w:num>
  <w:num w:numId="15" w16cid:durableId="859709720">
    <w:abstractNumId w:val="10"/>
  </w:num>
  <w:num w:numId="16" w16cid:durableId="564216859">
    <w:abstractNumId w:val="12"/>
  </w:num>
  <w:num w:numId="17" w16cid:durableId="1165776814">
    <w:abstractNumId w:val="13"/>
  </w:num>
  <w:num w:numId="18" w16cid:durableId="305014464">
    <w:abstractNumId w:val="11"/>
  </w:num>
  <w:num w:numId="19" w16cid:durableId="943072529">
    <w:abstractNumId w:val="8"/>
  </w:num>
  <w:num w:numId="20" w16cid:durableId="1993409010">
    <w:abstractNumId w:val="6"/>
  </w:num>
  <w:num w:numId="21" w16cid:durableId="46413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1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NTMxsTC0NDazMDJR0lEKTi0uzszPAykwrAUA7dwQDCwAAAA="/>
  </w:docVars>
  <w:rsids>
    <w:rsidRoot w:val="009C1F37"/>
    <w:rsid w:val="00003372"/>
    <w:rsid w:val="00016112"/>
    <w:rsid w:val="00020A3B"/>
    <w:rsid w:val="000217F4"/>
    <w:rsid w:val="00027861"/>
    <w:rsid w:val="000623AC"/>
    <w:rsid w:val="000668A7"/>
    <w:rsid w:val="00067702"/>
    <w:rsid w:val="00070F0C"/>
    <w:rsid w:val="00071BEA"/>
    <w:rsid w:val="00074504"/>
    <w:rsid w:val="00076A89"/>
    <w:rsid w:val="00083304"/>
    <w:rsid w:val="00083B05"/>
    <w:rsid w:val="000866F1"/>
    <w:rsid w:val="00086719"/>
    <w:rsid w:val="00087D67"/>
    <w:rsid w:val="0009512A"/>
    <w:rsid w:val="0009761D"/>
    <w:rsid w:val="000A680A"/>
    <w:rsid w:val="000B2478"/>
    <w:rsid w:val="000B425E"/>
    <w:rsid w:val="000C1113"/>
    <w:rsid w:val="000E0BF5"/>
    <w:rsid w:val="000E442D"/>
    <w:rsid w:val="000E4D6B"/>
    <w:rsid w:val="000E738A"/>
    <w:rsid w:val="000F56A0"/>
    <w:rsid w:val="000F6DAE"/>
    <w:rsid w:val="00104F7D"/>
    <w:rsid w:val="0011450D"/>
    <w:rsid w:val="001249A8"/>
    <w:rsid w:val="0012503C"/>
    <w:rsid w:val="00132B67"/>
    <w:rsid w:val="0013603B"/>
    <w:rsid w:val="00150EF9"/>
    <w:rsid w:val="00151A0D"/>
    <w:rsid w:val="00162C6E"/>
    <w:rsid w:val="0016458C"/>
    <w:rsid w:val="00176948"/>
    <w:rsid w:val="001828C6"/>
    <w:rsid w:val="00187820"/>
    <w:rsid w:val="00190A24"/>
    <w:rsid w:val="00197D3A"/>
    <w:rsid w:val="001A130F"/>
    <w:rsid w:val="001A5177"/>
    <w:rsid w:val="001B54CD"/>
    <w:rsid w:val="001C043B"/>
    <w:rsid w:val="001D4D70"/>
    <w:rsid w:val="001E449A"/>
    <w:rsid w:val="001F55CF"/>
    <w:rsid w:val="00221276"/>
    <w:rsid w:val="002303CE"/>
    <w:rsid w:val="00230F78"/>
    <w:rsid w:val="002367FC"/>
    <w:rsid w:val="00253B30"/>
    <w:rsid w:val="00253DC5"/>
    <w:rsid w:val="002576AC"/>
    <w:rsid w:val="002604FA"/>
    <w:rsid w:val="00267A12"/>
    <w:rsid w:val="0028162E"/>
    <w:rsid w:val="002834BC"/>
    <w:rsid w:val="00283EAE"/>
    <w:rsid w:val="00285C67"/>
    <w:rsid w:val="00287CC8"/>
    <w:rsid w:val="00291174"/>
    <w:rsid w:val="00292009"/>
    <w:rsid w:val="00296D2D"/>
    <w:rsid w:val="002C39C6"/>
    <w:rsid w:val="002D28CE"/>
    <w:rsid w:val="002D565F"/>
    <w:rsid w:val="002E302B"/>
    <w:rsid w:val="002E515D"/>
    <w:rsid w:val="002E54DB"/>
    <w:rsid w:val="002E777C"/>
    <w:rsid w:val="00312D64"/>
    <w:rsid w:val="003154B8"/>
    <w:rsid w:val="003230EB"/>
    <w:rsid w:val="00323481"/>
    <w:rsid w:val="00324B72"/>
    <w:rsid w:val="003433A7"/>
    <w:rsid w:val="00344393"/>
    <w:rsid w:val="00351843"/>
    <w:rsid w:val="00351E34"/>
    <w:rsid w:val="00364BA1"/>
    <w:rsid w:val="00365AF7"/>
    <w:rsid w:val="0036692B"/>
    <w:rsid w:val="003821E3"/>
    <w:rsid w:val="0038316A"/>
    <w:rsid w:val="003831AD"/>
    <w:rsid w:val="00383662"/>
    <w:rsid w:val="003965B6"/>
    <w:rsid w:val="003B66E9"/>
    <w:rsid w:val="003C0051"/>
    <w:rsid w:val="003C3FD4"/>
    <w:rsid w:val="003D14CB"/>
    <w:rsid w:val="003D7C0D"/>
    <w:rsid w:val="003E1A70"/>
    <w:rsid w:val="003E2792"/>
    <w:rsid w:val="003E3D83"/>
    <w:rsid w:val="003E52BA"/>
    <w:rsid w:val="004012BE"/>
    <w:rsid w:val="00413FEB"/>
    <w:rsid w:val="0043439B"/>
    <w:rsid w:val="004404E2"/>
    <w:rsid w:val="00455BCF"/>
    <w:rsid w:val="00456D96"/>
    <w:rsid w:val="00490EAB"/>
    <w:rsid w:val="004959A5"/>
    <w:rsid w:val="00496F69"/>
    <w:rsid w:val="004A1694"/>
    <w:rsid w:val="004B416D"/>
    <w:rsid w:val="004C695E"/>
    <w:rsid w:val="004D0FD5"/>
    <w:rsid w:val="004E360B"/>
    <w:rsid w:val="004E62F5"/>
    <w:rsid w:val="004F0C4B"/>
    <w:rsid w:val="004F36A7"/>
    <w:rsid w:val="004F3A95"/>
    <w:rsid w:val="0051099B"/>
    <w:rsid w:val="00526C7E"/>
    <w:rsid w:val="00534052"/>
    <w:rsid w:val="00537EDE"/>
    <w:rsid w:val="00540268"/>
    <w:rsid w:val="005536CE"/>
    <w:rsid w:val="00562DB8"/>
    <w:rsid w:val="00582F0D"/>
    <w:rsid w:val="005838A9"/>
    <w:rsid w:val="00587A78"/>
    <w:rsid w:val="005A1F52"/>
    <w:rsid w:val="005B3FF0"/>
    <w:rsid w:val="005B4DA7"/>
    <w:rsid w:val="005C5529"/>
    <w:rsid w:val="005D7AF5"/>
    <w:rsid w:val="005E6B43"/>
    <w:rsid w:val="00602183"/>
    <w:rsid w:val="006165D9"/>
    <w:rsid w:val="006200A7"/>
    <w:rsid w:val="0062372C"/>
    <w:rsid w:val="00627AD3"/>
    <w:rsid w:val="00632512"/>
    <w:rsid w:val="0064135E"/>
    <w:rsid w:val="0064325B"/>
    <w:rsid w:val="00646612"/>
    <w:rsid w:val="00652601"/>
    <w:rsid w:val="00653936"/>
    <w:rsid w:val="00653C89"/>
    <w:rsid w:val="00656506"/>
    <w:rsid w:val="00663887"/>
    <w:rsid w:val="006702FB"/>
    <w:rsid w:val="00674A36"/>
    <w:rsid w:val="006910CD"/>
    <w:rsid w:val="006929DB"/>
    <w:rsid w:val="00695420"/>
    <w:rsid w:val="006A5FAF"/>
    <w:rsid w:val="006A7F31"/>
    <w:rsid w:val="006B491B"/>
    <w:rsid w:val="006B60EF"/>
    <w:rsid w:val="006B6A53"/>
    <w:rsid w:val="006B7569"/>
    <w:rsid w:val="006E3B64"/>
    <w:rsid w:val="006F6D24"/>
    <w:rsid w:val="00705BA5"/>
    <w:rsid w:val="0070691F"/>
    <w:rsid w:val="0071093C"/>
    <w:rsid w:val="00737180"/>
    <w:rsid w:val="00761C8C"/>
    <w:rsid w:val="00766158"/>
    <w:rsid w:val="0077089F"/>
    <w:rsid w:val="007725A7"/>
    <w:rsid w:val="00772A4A"/>
    <w:rsid w:val="00773C65"/>
    <w:rsid w:val="00792248"/>
    <w:rsid w:val="00794829"/>
    <w:rsid w:val="007974F6"/>
    <w:rsid w:val="007A300A"/>
    <w:rsid w:val="007A6A1B"/>
    <w:rsid w:val="007B48E9"/>
    <w:rsid w:val="007C101A"/>
    <w:rsid w:val="007C30E9"/>
    <w:rsid w:val="007D7F1B"/>
    <w:rsid w:val="007E066D"/>
    <w:rsid w:val="007E340D"/>
    <w:rsid w:val="007F316F"/>
    <w:rsid w:val="007F4D7F"/>
    <w:rsid w:val="007F7CD8"/>
    <w:rsid w:val="0080504E"/>
    <w:rsid w:val="00822238"/>
    <w:rsid w:val="00833F9C"/>
    <w:rsid w:val="008367EE"/>
    <w:rsid w:val="008400F2"/>
    <w:rsid w:val="00842D0F"/>
    <w:rsid w:val="0086602F"/>
    <w:rsid w:val="00873B39"/>
    <w:rsid w:val="00877D05"/>
    <w:rsid w:val="00877DB8"/>
    <w:rsid w:val="00883C91"/>
    <w:rsid w:val="008916D2"/>
    <w:rsid w:val="008B0179"/>
    <w:rsid w:val="008B17D1"/>
    <w:rsid w:val="008B1D70"/>
    <w:rsid w:val="008B2FC4"/>
    <w:rsid w:val="008B4565"/>
    <w:rsid w:val="008C6026"/>
    <w:rsid w:val="008D247B"/>
    <w:rsid w:val="008E1C70"/>
    <w:rsid w:val="008E2216"/>
    <w:rsid w:val="008F78DB"/>
    <w:rsid w:val="0092631C"/>
    <w:rsid w:val="009431E8"/>
    <w:rsid w:val="0094397A"/>
    <w:rsid w:val="00950358"/>
    <w:rsid w:val="00950B70"/>
    <w:rsid w:val="00954E35"/>
    <w:rsid w:val="00955E49"/>
    <w:rsid w:val="00967A78"/>
    <w:rsid w:val="00970FF6"/>
    <w:rsid w:val="00974C3F"/>
    <w:rsid w:val="00976053"/>
    <w:rsid w:val="0097708C"/>
    <w:rsid w:val="009826D3"/>
    <w:rsid w:val="009B7D0D"/>
    <w:rsid w:val="009C1F37"/>
    <w:rsid w:val="009C225C"/>
    <w:rsid w:val="009C29B1"/>
    <w:rsid w:val="009C754D"/>
    <w:rsid w:val="009D374F"/>
    <w:rsid w:val="009D3C5E"/>
    <w:rsid w:val="009D4230"/>
    <w:rsid w:val="009E0C2A"/>
    <w:rsid w:val="009E7C10"/>
    <w:rsid w:val="009F1DC4"/>
    <w:rsid w:val="009F7C87"/>
    <w:rsid w:val="00A0361C"/>
    <w:rsid w:val="00A149A7"/>
    <w:rsid w:val="00A14E1E"/>
    <w:rsid w:val="00A22C45"/>
    <w:rsid w:val="00A24B72"/>
    <w:rsid w:val="00A30BBA"/>
    <w:rsid w:val="00A311F3"/>
    <w:rsid w:val="00A3678D"/>
    <w:rsid w:val="00A37816"/>
    <w:rsid w:val="00A42282"/>
    <w:rsid w:val="00A45252"/>
    <w:rsid w:val="00A46424"/>
    <w:rsid w:val="00A46BC6"/>
    <w:rsid w:val="00A755EF"/>
    <w:rsid w:val="00A77DE7"/>
    <w:rsid w:val="00A825DF"/>
    <w:rsid w:val="00A82681"/>
    <w:rsid w:val="00A9687C"/>
    <w:rsid w:val="00AA0864"/>
    <w:rsid w:val="00AA5EA5"/>
    <w:rsid w:val="00AA7DA1"/>
    <w:rsid w:val="00AB0755"/>
    <w:rsid w:val="00AB0966"/>
    <w:rsid w:val="00AB6F04"/>
    <w:rsid w:val="00AC4325"/>
    <w:rsid w:val="00AD2B24"/>
    <w:rsid w:val="00AD75DF"/>
    <w:rsid w:val="00AF06E8"/>
    <w:rsid w:val="00AF5779"/>
    <w:rsid w:val="00B04F64"/>
    <w:rsid w:val="00B15A8F"/>
    <w:rsid w:val="00B17705"/>
    <w:rsid w:val="00B23FF2"/>
    <w:rsid w:val="00B30B49"/>
    <w:rsid w:val="00B31D63"/>
    <w:rsid w:val="00B33D7B"/>
    <w:rsid w:val="00B452F3"/>
    <w:rsid w:val="00B55EF3"/>
    <w:rsid w:val="00B665E0"/>
    <w:rsid w:val="00B83105"/>
    <w:rsid w:val="00B920E6"/>
    <w:rsid w:val="00BA656A"/>
    <w:rsid w:val="00BA6E4A"/>
    <w:rsid w:val="00BA75A2"/>
    <w:rsid w:val="00BC033B"/>
    <w:rsid w:val="00BC4EB0"/>
    <w:rsid w:val="00BC6341"/>
    <w:rsid w:val="00BE29FC"/>
    <w:rsid w:val="00BF1ABA"/>
    <w:rsid w:val="00C0428B"/>
    <w:rsid w:val="00C04950"/>
    <w:rsid w:val="00C11A17"/>
    <w:rsid w:val="00C1335A"/>
    <w:rsid w:val="00C14602"/>
    <w:rsid w:val="00C14F49"/>
    <w:rsid w:val="00C22D14"/>
    <w:rsid w:val="00C2423B"/>
    <w:rsid w:val="00C4051D"/>
    <w:rsid w:val="00C4242A"/>
    <w:rsid w:val="00C46903"/>
    <w:rsid w:val="00C57866"/>
    <w:rsid w:val="00C65577"/>
    <w:rsid w:val="00C67BCC"/>
    <w:rsid w:val="00C71A20"/>
    <w:rsid w:val="00C75A8D"/>
    <w:rsid w:val="00C84197"/>
    <w:rsid w:val="00C91E6A"/>
    <w:rsid w:val="00CB2A59"/>
    <w:rsid w:val="00CD2F67"/>
    <w:rsid w:val="00CE2583"/>
    <w:rsid w:val="00CE7681"/>
    <w:rsid w:val="00CF0D0A"/>
    <w:rsid w:val="00CF389B"/>
    <w:rsid w:val="00CF7731"/>
    <w:rsid w:val="00D01436"/>
    <w:rsid w:val="00D0393D"/>
    <w:rsid w:val="00D074F8"/>
    <w:rsid w:val="00D164D3"/>
    <w:rsid w:val="00D20221"/>
    <w:rsid w:val="00D259F2"/>
    <w:rsid w:val="00D261FE"/>
    <w:rsid w:val="00D348EA"/>
    <w:rsid w:val="00D367B9"/>
    <w:rsid w:val="00D44C69"/>
    <w:rsid w:val="00D47235"/>
    <w:rsid w:val="00D601E8"/>
    <w:rsid w:val="00D61FDC"/>
    <w:rsid w:val="00D66782"/>
    <w:rsid w:val="00D72633"/>
    <w:rsid w:val="00D8029B"/>
    <w:rsid w:val="00D86FC7"/>
    <w:rsid w:val="00D93BF4"/>
    <w:rsid w:val="00DB3C82"/>
    <w:rsid w:val="00DC60A0"/>
    <w:rsid w:val="00DC6362"/>
    <w:rsid w:val="00DC7D43"/>
    <w:rsid w:val="00DD0B5D"/>
    <w:rsid w:val="00DD296B"/>
    <w:rsid w:val="00DE01F6"/>
    <w:rsid w:val="00DF050B"/>
    <w:rsid w:val="00DF6426"/>
    <w:rsid w:val="00E008DB"/>
    <w:rsid w:val="00E3295A"/>
    <w:rsid w:val="00E32BA9"/>
    <w:rsid w:val="00E42C2E"/>
    <w:rsid w:val="00E4551D"/>
    <w:rsid w:val="00E47844"/>
    <w:rsid w:val="00E64DE5"/>
    <w:rsid w:val="00E64E6F"/>
    <w:rsid w:val="00E662C5"/>
    <w:rsid w:val="00E7523D"/>
    <w:rsid w:val="00E93CE5"/>
    <w:rsid w:val="00E93EAF"/>
    <w:rsid w:val="00EB0963"/>
    <w:rsid w:val="00EB536C"/>
    <w:rsid w:val="00EC0717"/>
    <w:rsid w:val="00EC4BDF"/>
    <w:rsid w:val="00EE0CB3"/>
    <w:rsid w:val="00EE2FCC"/>
    <w:rsid w:val="00EE511E"/>
    <w:rsid w:val="00EF1506"/>
    <w:rsid w:val="00EF7B3B"/>
    <w:rsid w:val="00F05A05"/>
    <w:rsid w:val="00F06294"/>
    <w:rsid w:val="00F142E3"/>
    <w:rsid w:val="00F14B8F"/>
    <w:rsid w:val="00F14ED8"/>
    <w:rsid w:val="00F213F2"/>
    <w:rsid w:val="00F266CA"/>
    <w:rsid w:val="00F274AE"/>
    <w:rsid w:val="00F3060E"/>
    <w:rsid w:val="00F44511"/>
    <w:rsid w:val="00F45348"/>
    <w:rsid w:val="00F57A00"/>
    <w:rsid w:val="00F71D04"/>
    <w:rsid w:val="00F725C7"/>
    <w:rsid w:val="00F842B4"/>
    <w:rsid w:val="00F8476A"/>
    <w:rsid w:val="00F85E4C"/>
    <w:rsid w:val="00FC2F6A"/>
    <w:rsid w:val="00FD25D7"/>
    <w:rsid w:val="00FD35EF"/>
    <w:rsid w:val="00FD3DB6"/>
    <w:rsid w:val="00FE284C"/>
    <w:rsid w:val="00FE2F37"/>
    <w:rsid w:val="00FF304D"/>
    <w:rsid w:val="00FF3647"/>
    <w:rsid w:val="00FF50D0"/>
    <w:rsid w:val="00FF74A5"/>
    <w:rsid w:val="03736110"/>
    <w:rsid w:val="0496AEED"/>
    <w:rsid w:val="0681DDD3"/>
    <w:rsid w:val="0A2A19EE"/>
    <w:rsid w:val="110501FD"/>
    <w:rsid w:val="1557E4B4"/>
    <w:rsid w:val="17651883"/>
    <w:rsid w:val="18BF98CC"/>
    <w:rsid w:val="19F89C73"/>
    <w:rsid w:val="1A12FD33"/>
    <w:rsid w:val="1A2561D2"/>
    <w:rsid w:val="1B03DD78"/>
    <w:rsid w:val="1C512EBC"/>
    <w:rsid w:val="1EEF3503"/>
    <w:rsid w:val="222D5A04"/>
    <w:rsid w:val="23C33295"/>
    <w:rsid w:val="251E7840"/>
    <w:rsid w:val="2A00C749"/>
    <w:rsid w:val="2AA71309"/>
    <w:rsid w:val="2B76766A"/>
    <w:rsid w:val="2E8DD133"/>
    <w:rsid w:val="32AC1158"/>
    <w:rsid w:val="33AEE1A0"/>
    <w:rsid w:val="3827D862"/>
    <w:rsid w:val="387F55DE"/>
    <w:rsid w:val="39B0A52C"/>
    <w:rsid w:val="400BBEF8"/>
    <w:rsid w:val="400DAB7E"/>
    <w:rsid w:val="42F3A593"/>
    <w:rsid w:val="4831BFFF"/>
    <w:rsid w:val="4B9524F8"/>
    <w:rsid w:val="4E072989"/>
    <w:rsid w:val="54FCF9FB"/>
    <w:rsid w:val="58EE2994"/>
    <w:rsid w:val="5C54695A"/>
    <w:rsid w:val="5C919DE0"/>
    <w:rsid w:val="5D7196E7"/>
    <w:rsid w:val="60345681"/>
    <w:rsid w:val="604F7CF8"/>
    <w:rsid w:val="610E32FF"/>
    <w:rsid w:val="64199903"/>
    <w:rsid w:val="648CBBA9"/>
    <w:rsid w:val="67DE4CDA"/>
    <w:rsid w:val="6DE74989"/>
    <w:rsid w:val="70447888"/>
    <w:rsid w:val="7207550B"/>
    <w:rsid w:val="723A6BDF"/>
    <w:rsid w:val="7AC912B3"/>
    <w:rsid w:val="7C3AA8F4"/>
    <w:rsid w:val="7D30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DA980"/>
  <w15:chartTrackingRefBased/>
  <w15:docId w15:val="{79CF3B56-F1F9-4542-8E92-44CE7AFE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3F2"/>
    <w:pPr>
      <w:widowControl w:val="0"/>
    </w:pPr>
    <w:rPr>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ext9">
    <w:name w:val="SPECText[9]"/>
    <w:basedOn w:val="Normal"/>
    <w:rsid w:val="007F7CD8"/>
    <w:pPr>
      <w:widowControl/>
      <w:numPr>
        <w:ilvl w:val="8"/>
        <w:numId w:val="4"/>
      </w:numPr>
      <w:tabs>
        <w:tab w:val="left" w:pos="3600"/>
      </w:tabs>
      <w:suppressAutoHyphens/>
      <w:outlineLvl w:val="8"/>
    </w:pPr>
  </w:style>
  <w:style w:type="paragraph" w:customStyle="1" w:styleId="PRT">
    <w:name w:val="PRT"/>
    <w:basedOn w:val="Normal"/>
    <w:next w:val="ART"/>
    <w:rsid w:val="00D261FE"/>
    <w:pPr>
      <w:keepNext/>
      <w:widowControl/>
      <w:suppressAutoHyphens/>
      <w:spacing w:before="480"/>
      <w:ind w:left="990"/>
      <w:jc w:val="both"/>
      <w:outlineLvl w:val="0"/>
    </w:pPr>
    <w:rPr>
      <w:snapToGrid/>
    </w:rPr>
  </w:style>
  <w:style w:type="paragraph" w:customStyle="1" w:styleId="SPECText1">
    <w:name w:val="SPECText[1]"/>
    <w:basedOn w:val="Normal"/>
    <w:rsid w:val="007F7CD8"/>
    <w:pPr>
      <w:keepNext/>
      <w:widowControl/>
      <w:numPr>
        <w:numId w:val="4"/>
      </w:numPr>
      <w:suppressAutoHyphens/>
      <w:spacing w:before="480"/>
      <w:outlineLvl w:val="0"/>
    </w:pPr>
  </w:style>
  <w:style w:type="paragraph" w:customStyle="1" w:styleId="SPECText2">
    <w:name w:val="SPECText[2]"/>
    <w:basedOn w:val="Normal"/>
    <w:rsid w:val="007F7CD8"/>
    <w:pPr>
      <w:keepNext/>
      <w:widowControl/>
      <w:numPr>
        <w:ilvl w:val="1"/>
        <w:numId w:val="4"/>
      </w:numPr>
      <w:tabs>
        <w:tab w:val="left" w:pos="576"/>
      </w:tabs>
      <w:suppressAutoHyphens/>
      <w:spacing w:before="240"/>
      <w:outlineLvl w:val="1"/>
    </w:pPr>
  </w:style>
  <w:style w:type="paragraph" w:customStyle="1" w:styleId="SPECText3">
    <w:name w:val="SPECText[3]"/>
    <w:basedOn w:val="Normal"/>
    <w:rsid w:val="007F7CD8"/>
    <w:pPr>
      <w:widowControl/>
      <w:numPr>
        <w:ilvl w:val="2"/>
        <w:numId w:val="4"/>
      </w:numPr>
      <w:tabs>
        <w:tab w:val="left" w:pos="1008"/>
      </w:tabs>
      <w:suppressAutoHyphens/>
      <w:spacing w:before="240"/>
      <w:outlineLvl w:val="2"/>
    </w:pPr>
  </w:style>
  <w:style w:type="paragraph" w:customStyle="1" w:styleId="SPECText4">
    <w:name w:val="SPECText[4]"/>
    <w:basedOn w:val="Normal"/>
    <w:rsid w:val="007F7CD8"/>
    <w:pPr>
      <w:widowControl/>
      <w:numPr>
        <w:ilvl w:val="3"/>
        <w:numId w:val="4"/>
      </w:numPr>
      <w:tabs>
        <w:tab w:val="left" w:pos="1440"/>
      </w:tabs>
      <w:suppressAutoHyphens/>
      <w:outlineLvl w:val="3"/>
    </w:pPr>
  </w:style>
  <w:style w:type="paragraph" w:customStyle="1" w:styleId="SPECText5">
    <w:name w:val="SPECText[5]"/>
    <w:basedOn w:val="Normal"/>
    <w:rsid w:val="007F7CD8"/>
    <w:pPr>
      <w:widowControl/>
      <w:numPr>
        <w:ilvl w:val="4"/>
        <w:numId w:val="4"/>
      </w:numPr>
      <w:tabs>
        <w:tab w:val="left" w:pos="1872"/>
      </w:tabs>
      <w:suppressAutoHyphens/>
      <w:outlineLvl w:val="4"/>
    </w:pPr>
  </w:style>
  <w:style w:type="paragraph" w:customStyle="1" w:styleId="SPECText6">
    <w:name w:val="SPECText[6]"/>
    <w:basedOn w:val="Normal"/>
    <w:rsid w:val="007F7CD8"/>
    <w:pPr>
      <w:widowControl/>
      <w:numPr>
        <w:ilvl w:val="5"/>
        <w:numId w:val="4"/>
      </w:numPr>
      <w:tabs>
        <w:tab w:val="left" w:pos="2304"/>
      </w:tabs>
      <w:suppressAutoHyphens/>
      <w:outlineLvl w:val="5"/>
    </w:pPr>
  </w:style>
  <w:style w:type="paragraph" w:customStyle="1" w:styleId="SPECText7">
    <w:name w:val="SPECText[7]"/>
    <w:basedOn w:val="Normal"/>
    <w:rsid w:val="007F7CD8"/>
    <w:pPr>
      <w:widowControl/>
      <w:numPr>
        <w:ilvl w:val="6"/>
        <w:numId w:val="4"/>
      </w:numPr>
      <w:tabs>
        <w:tab w:val="left" w:pos="2736"/>
      </w:tabs>
      <w:suppressAutoHyphens/>
      <w:outlineLvl w:val="6"/>
    </w:pPr>
  </w:style>
  <w:style w:type="paragraph" w:customStyle="1" w:styleId="SPECText8">
    <w:name w:val="SPECText[8]"/>
    <w:basedOn w:val="Normal"/>
    <w:rsid w:val="007F7CD8"/>
    <w:pPr>
      <w:widowControl/>
      <w:numPr>
        <w:ilvl w:val="7"/>
        <w:numId w:val="4"/>
      </w:numPr>
      <w:tabs>
        <w:tab w:val="left" w:pos="3168"/>
      </w:tabs>
      <w:suppressAutoHyphens/>
      <w:outlineLvl w:val="7"/>
    </w:pPr>
  </w:style>
  <w:style w:type="paragraph" w:customStyle="1" w:styleId="SUT">
    <w:name w:val="SUT"/>
    <w:basedOn w:val="Normal"/>
    <w:next w:val="PR1"/>
    <w:rsid w:val="00D261FE"/>
    <w:pPr>
      <w:widowControl/>
      <w:suppressAutoHyphens/>
      <w:spacing w:before="240"/>
      <w:ind w:left="990"/>
      <w:jc w:val="both"/>
      <w:outlineLvl w:val="0"/>
    </w:pPr>
    <w:rPr>
      <w:snapToGrid/>
    </w:rPr>
  </w:style>
  <w:style w:type="paragraph" w:customStyle="1" w:styleId="STSectNum">
    <w:name w:val="STSectNum"/>
    <w:basedOn w:val="Normal"/>
    <w:rsid w:val="007F7CD8"/>
    <w:pPr>
      <w:jc w:val="center"/>
    </w:pPr>
  </w:style>
  <w:style w:type="paragraph" w:customStyle="1" w:styleId="STSectEnd">
    <w:name w:val="STSectEnd"/>
    <w:basedOn w:val="Normal"/>
    <w:next w:val="Normal"/>
    <w:rsid w:val="007F7CD8"/>
    <w:pPr>
      <w:spacing w:before="480"/>
      <w:jc w:val="center"/>
    </w:pPr>
  </w:style>
  <w:style w:type="character" w:customStyle="1" w:styleId="STUnitSI">
    <w:name w:val="STUnitSI"/>
    <w:rsid w:val="007F7CD8"/>
    <w:rPr>
      <w:color w:val="0000FF"/>
    </w:rPr>
  </w:style>
  <w:style w:type="paragraph" w:customStyle="1" w:styleId="STSectTitle">
    <w:name w:val="STSectTitle"/>
    <w:basedOn w:val="Normal"/>
    <w:next w:val="SPECText1"/>
    <w:rsid w:val="007F7CD8"/>
    <w:pPr>
      <w:spacing w:before="240"/>
      <w:jc w:val="center"/>
    </w:pPr>
  </w:style>
  <w:style w:type="character" w:customStyle="1" w:styleId="STUnitIP">
    <w:name w:val="STUnitIP"/>
    <w:rsid w:val="007F7CD8"/>
    <w:rPr>
      <w:color w:val="800000"/>
    </w:rPr>
  </w:style>
  <w:style w:type="paragraph" w:customStyle="1" w:styleId="STNoteProj">
    <w:name w:val="STNoteProj"/>
    <w:basedOn w:val="Normal"/>
    <w:rsid w:val="007F7CD8"/>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STNoteSpec">
    <w:name w:val="STNoteSpec"/>
    <w:basedOn w:val="Normal"/>
    <w:rsid w:val="007F7CD8"/>
    <w:pPr>
      <w:widowControl/>
    </w:pPr>
    <w:rPr>
      <w:color w:val="008000"/>
    </w:rPr>
  </w:style>
  <w:style w:type="paragraph" w:styleId="Footer">
    <w:name w:val="footer"/>
    <w:basedOn w:val="Normal"/>
    <w:rsid w:val="007F7CD8"/>
    <w:pPr>
      <w:tabs>
        <w:tab w:val="center" w:pos="4680"/>
        <w:tab w:val="right" w:pos="9360"/>
      </w:tabs>
    </w:pPr>
  </w:style>
  <w:style w:type="paragraph" w:customStyle="1" w:styleId="STEditOR">
    <w:name w:val="STEdit[OR]"/>
    <w:basedOn w:val="Normal"/>
    <w:rsid w:val="007F7CD8"/>
    <w:pPr>
      <w:spacing w:before="240"/>
      <w:jc w:val="center"/>
    </w:pPr>
  </w:style>
  <w:style w:type="paragraph" w:styleId="Header">
    <w:name w:val="header"/>
    <w:basedOn w:val="Normal"/>
    <w:rsid w:val="007F7CD8"/>
    <w:pPr>
      <w:tabs>
        <w:tab w:val="center" w:pos="4680"/>
        <w:tab w:val="right" w:pos="9360"/>
      </w:tabs>
    </w:pPr>
  </w:style>
  <w:style w:type="character" w:customStyle="1" w:styleId="STMF04">
    <w:name w:val="STMF04"/>
    <w:rsid w:val="007F7CD8"/>
    <w:rPr>
      <w:color w:val="FF9900"/>
    </w:rPr>
  </w:style>
  <w:style w:type="character" w:customStyle="1" w:styleId="STMF95">
    <w:name w:val="STMF95"/>
    <w:rsid w:val="007F7CD8"/>
    <w:rPr>
      <w:color w:val="9900CC"/>
    </w:rPr>
  </w:style>
  <w:style w:type="paragraph" w:customStyle="1" w:styleId="STTable">
    <w:name w:val="STTable"/>
    <w:basedOn w:val="Normal"/>
    <w:rsid w:val="007F7CD8"/>
    <w:pPr>
      <w:spacing w:before="40" w:after="40"/>
    </w:pPr>
  </w:style>
  <w:style w:type="character" w:styleId="Hyperlink">
    <w:name w:val="Hyperlink"/>
    <w:rsid w:val="001A130F"/>
    <w:rPr>
      <w:color w:val="0000FF"/>
      <w:u w:val="single"/>
    </w:rPr>
  </w:style>
  <w:style w:type="paragraph" w:customStyle="1" w:styleId="DST">
    <w:name w:val="DST"/>
    <w:basedOn w:val="Normal"/>
    <w:next w:val="PR1"/>
    <w:rsid w:val="00D261FE"/>
    <w:pPr>
      <w:widowControl/>
      <w:suppressAutoHyphens/>
      <w:spacing w:before="240"/>
      <w:ind w:left="990"/>
      <w:jc w:val="both"/>
      <w:outlineLvl w:val="0"/>
    </w:pPr>
    <w:rPr>
      <w:snapToGrid/>
    </w:rPr>
  </w:style>
  <w:style w:type="paragraph" w:customStyle="1" w:styleId="STFooter">
    <w:name w:val="STFooter"/>
    <w:basedOn w:val="Normal"/>
    <w:rsid w:val="007F7CD8"/>
    <w:pPr>
      <w:tabs>
        <w:tab w:val="center" w:pos="4824"/>
        <w:tab w:val="right" w:pos="9648"/>
      </w:tabs>
    </w:pPr>
  </w:style>
  <w:style w:type="paragraph" w:customStyle="1" w:styleId="STHeader">
    <w:name w:val="STHeader"/>
    <w:basedOn w:val="Normal"/>
    <w:rsid w:val="007F7CD8"/>
    <w:pPr>
      <w:tabs>
        <w:tab w:val="center" w:pos="4824"/>
        <w:tab w:val="right" w:pos="9648"/>
      </w:tabs>
    </w:pPr>
  </w:style>
  <w:style w:type="paragraph" w:styleId="DocumentMap">
    <w:name w:val="Document Map"/>
    <w:basedOn w:val="Normal"/>
    <w:semiHidden/>
    <w:rsid w:val="007F7CD8"/>
    <w:pPr>
      <w:shd w:val="clear" w:color="auto" w:fill="000080"/>
    </w:pPr>
    <w:rPr>
      <w:rFonts w:ascii="Tahoma" w:hAnsi="Tahoma" w:cs="Tahoma"/>
    </w:rPr>
  </w:style>
  <w:style w:type="paragraph" w:customStyle="1" w:styleId="ART">
    <w:name w:val="ART"/>
    <w:basedOn w:val="Normal"/>
    <w:next w:val="PR1"/>
    <w:rsid w:val="00D261FE"/>
    <w:pPr>
      <w:keepNext/>
      <w:widowControl/>
      <w:tabs>
        <w:tab w:val="num" w:pos="3294"/>
      </w:tabs>
      <w:suppressAutoHyphens/>
      <w:spacing w:before="480"/>
      <w:ind w:left="3294" w:hanging="864"/>
      <w:jc w:val="both"/>
      <w:outlineLvl w:val="1"/>
    </w:pPr>
    <w:rPr>
      <w:snapToGrid/>
    </w:rPr>
  </w:style>
  <w:style w:type="paragraph" w:customStyle="1" w:styleId="PR1">
    <w:name w:val="PR1"/>
    <w:basedOn w:val="Normal"/>
    <w:rsid w:val="00D261FE"/>
    <w:pPr>
      <w:widowControl/>
      <w:tabs>
        <w:tab w:val="left" w:pos="864"/>
        <w:tab w:val="num" w:pos="3294"/>
      </w:tabs>
      <w:suppressAutoHyphens/>
      <w:spacing w:before="240"/>
      <w:ind w:left="3294" w:hanging="576"/>
      <w:jc w:val="both"/>
      <w:outlineLvl w:val="2"/>
    </w:pPr>
    <w:rPr>
      <w:snapToGrid/>
    </w:rPr>
  </w:style>
  <w:style w:type="paragraph" w:customStyle="1" w:styleId="PR2">
    <w:name w:val="PR2"/>
    <w:basedOn w:val="Normal"/>
    <w:rsid w:val="00D261FE"/>
    <w:pPr>
      <w:widowControl/>
      <w:tabs>
        <w:tab w:val="left" w:pos="1440"/>
        <w:tab w:val="num" w:pos="3870"/>
      </w:tabs>
      <w:suppressAutoHyphens/>
      <w:ind w:left="3870" w:hanging="576"/>
      <w:jc w:val="both"/>
      <w:outlineLvl w:val="3"/>
    </w:pPr>
    <w:rPr>
      <w:snapToGrid/>
    </w:rPr>
  </w:style>
  <w:style w:type="paragraph" w:customStyle="1" w:styleId="PR3">
    <w:name w:val="PR3"/>
    <w:basedOn w:val="Normal"/>
    <w:rsid w:val="00D261FE"/>
    <w:pPr>
      <w:widowControl/>
      <w:tabs>
        <w:tab w:val="left" w:pos="2016"/>
        <w:tab w:val="num" w:pos="4446"/>
      </w:tabs>
      <w:suppressAutoHyphens/>
      <w:ind w:left="4446" w:hanging="576"/>
      <w:jc w:val="both"/>
      <w:outlineLvl w:val="4"/>
    </w:pPr>
    <w:rPr>
      <w:snapToGrid/>
    </w:rPr>
  </w:style>
  <w:style w:type="paragraph" w:customStyle="1" w:styleId="PR4">
    <w:name w:val="PR4"/>
    <w:basedOn w:val="Normal"/>
    <w:rsid w:val="00D261FE"/>
    <w:pPr>
      <w:widowControl/>
      <w:tabs>
        <w:tab w:val="left" w:pos="2592"/>
        <w:tab w:val="num" w:pos="5022"/>
      </w:tabs>
      <w:suppressAutoHyphens/>
      <w:ind w:left="5022" w:hanging="576"/>
      <w:jc w:val="both"/>
      <w:outlineLvl w:val="5"/>
    </w:pPr>
    <w:rPr>
      <w:snapToGrid/>
    </w:rPr>
  </w:style>
  <w:style w:type="paragraph" w:customStyle="1" w:styleId="PR5">
    <w:name w:val="PR5"/>
    <w:basedOn w:val="Normal"/>
    <w:rsid w:val="00D261FE"/>
    <w:pPr>
      <w:widowControl/>
      <w:tabs>
        <w:tab w:val="left" w:pos="3168"/>
        <w:tab w:val="num" w:pos="5598"/>
      </w:tabs>
      <w:suppressAutoHyphens/>
      <w:ind w:left="5598" w:hanging="576"/>
      <w:jc w:val="both"/>
      <w:outlineLvl w:val="6"/>
    </w:pPr>
    <w:rPr>
      <w:snapToGrid/>
    </w:rPr>
  </w:style>
  <w:style w:type="character" w:styleId="FollowedHyperlink">
    <w:name w:val="FollowedHyperlink"/>
    <w:rsid w:val="00253B30"/>
    <w:rPr>
      <w:color w:val="800080"/>
      <w:u w:val="single"/>
    </w:rPr>
  </w:style>
  <w:style w:type="paragraph" w:customStyle="1" w:styleId="CSIHeading1PartX">
    <w:name w:val="CSI Heading 1 (Part X)"/>
    <w:basedOn w:val="Normal"/>
    <w:next w:val="Normal"/>
    <w:rsid w:val="00F45348"/>
    <w:pPr>
      <w:keepNext/>
      <w:widowControl/>
      <w:numPr>
        <w:numId w:val="7"/>
      </w:numPr>
      <w:tabs>
        <w:tab w:val="right" w:pos="9360"/>
      </w:tabs>
      <w:spacing w:before="300" w:after="120"/>
      <w:outlineLvl w:val="0"/>
    </w:pPr>
    <w:rPr>
      <w:caps/>
      <w:snapToGrid/>
      <w:szCs w:val="24"/>
    </w:rPr>
  </w:style>
  <w:style w:type="paragraph" w:customStyle="1" w:styleId="CSIHeading211">
    <w:name w:val="CSI Heading 2 (1.1"/>
    <w:aliases w:val="1.2)"/>
    <w:basedOn w:val="Normal"/>
    <w:link w:val="CSIHeading211Char"/>
    <w:rsid w:val="00F45348"/>
    <w:pPr>
      <w:keepNext/>
      <w:widowControl/>
      <w:numPr>
        <w:ilvl w:val="1"/>
        <w:numId w:val="7"/>
      </w:numPr>
      <w:tabs>
        <w:tab w:val="right" w:pos="9360"/>
      </w:tabs>
      <w:spacing w:before="180" w:after="120"/>
      <w:outlineLvl w:val="1"/>
    </w:pPr>
    <w:rPr>
      <w:caps/>
      <w:snapToGrid/>
      <w:szCs w:val="24"/>
    </w:rPr>
  </w:style>
  <w:style w:type="paragraph" w:customStyle="1" w:styleId="CSIHeading3A">
    <w:name w:val="CSI Heading 3 (A"/>
    <w:aliases w:val="B,C)"/>
    <w:basedOn w:val="CSIHeading211"/>
    <w:rsid w:val="00F45348"/>
    <w:pPr>
      <w:keepNext w:val="0"/>
      <w:numPr>
        <w:ilvl w:val="2"/>
      </w:numPr>
      <w:outlineLvl w:val="2"/>
    </w:pPr>
    <w:rPr>
      <w:caps w:val="0"/>
    </w:rPr>
  </w:style>
  <w:style w:type="paragraph" w:customStyle="1" w:styleId="CSIHeading41">
    <w:name w:val="CSI Heading 4 (1"/>
    <w:aliases w:val="2,3)"/>
    <w:basedOn w:val="CSIHeading3A"/>
    <w:rsid w:val="00F45348"/>
    <w:pPr>
      <w:numPr>
        <w:ilvl w:val="3"/>
      </w:numPr>
      <w:outlineLvl w:val="3"/>
    </w:pPr>
  </w:style>
  <w:style w:type="paragraph" w:customStyle="1" w:styleId="CSIHeading5a">
    <w:name w:val="CSI Heading 5 (a"/>
    <w:aliases w:val="b,c)"/>
    <w:basedOn w:val="CSIHeading41"/>
    <w:rsid w:val="00F45348"/>
    <w:pPr>
      <w:numPr>
        <w:ilvl w:val="4"/>
      </w:numPr>
      <w:outlineLvl w:val="4"/>
    </w:pPr>
  </w:style>
  <w:style w:type="paragraph" w:customStyle="1" w:styleId="STARS">
    <w:name w:val="STARS"/>
    <w:basedOn w:val="Normal"/>
    <w:rsid w:val="00F45348"/>
    <w:pPr>
      <w:widowControl/>
      <w:tabs>
        <w:tab w:val="right" w:pos="9360"/>
      </w:tabs>
    </w:pPr>
    <w:rPr>
      <w:snapToGrid/>
      <w:szCs w:val="24"/>
    </w:rPr>
  </w:style>
  <w:style w:type="paragraph" w:styleId="BodyText">
    <w:name w:val="Body Text"/>
    <w:basedOn w:val="Normal"/>
    <w:link w:val="BodyTextChar"/>
    <w:rsid w:val="00087D67"/>
    <w:pPr>
      <w:widowControl/>
      <w:tabs>
        <w:tab w:val="right" w:pos="9360"/>
      </w:tabs>
      <w:autoSpaceDE w:val="0"/>
      <w:autoSpaceDN w:val="0"/>
      <w:spacing w:before="120" w:after="120"/>
    </w:pPr>
    <w:rPr>
      <w:snapToGrid/>
      <w:szCs w:val="22"/>
    </w:rPr>
  </w:style>
  <w:style w:type="character" w:customStyle="1" w:styleId="BodyTextChar">
    <w:name w:val="Body Text Char"/>
    <w:link w:val="BodyText"/>
    <w:rsid w:val="00087D67"/>
    <w:rPr>
      <w:sz w:val="22"/>
      <w:szCs w:val="22"/>
    </w:rPr>
  </w:style>
  <w:style w:type="paragraph" w:customStyle="1" w:styleId="END">
    <w:name w:val="END"/>
    <w:basedOn w:val="Footer"/>
    <w:rsid w:val="00087D67"/>
    <w:pPr>
      <w:widowControl/>
      <w:tabs>
        <w:tab w:val="clear" w:pos="4680"/>
      </w:tabs>
      <w:autoSpaceDE w:val="0"/>
      <w:autoSpaceDN w:val="0"/>
      <w:spacing w:before="480" w:after="40"/>
      <w:jc w:val="center"/>
    </w:pPr>
    <w:rPr>
      <w:caps/>
      <w:snapToGrid/>
      <w:szCs w:val="22"/>
    </w:rPr>
  </w:style>
  <w:style w:type="character" w:customStyle="1" w:styleId="SI">
    <w:name w:val="SI"/>
    <w:rsid w:val="00E3295A"/>
    <w:rPr>
      <w:color w:val="008080"/>
    </w:rPr>
  </w:style>
  <w:style w:type="character" w:customStyle="1" w:styleId="IP">
    <w:name w:val="IP"/>
    <w:rsid w:val="00E3295A"/>
    <w:rPr>
      <w:color w:val="FF0000"/>
    </w:rPr>
  </w:style>
  <w:style w:type="paragraph" w:customStyle="1" w:styleId="StyleCSIHeading1PartXArial10pt">
    <w:name w:val="Style CSI Heading 1 (Part X) + Arial 10 pt"/>
    <w:basedOn w:val="Normal"/>
    <w:rsid w:val="00003372"/>
    <w:pPr>
      <w:keepNext/>
      <w:widowControl/>
      <w:tabs>
        <w:tab w:val="num" w:pos="1008"/>
        <w:tab w:val="right" w:pos="9360"/>
      </w:tabs>
      <w:autoSpaceDE w:val="0"/>
      <w:autoSpaceDN w:val="0"/>
      <w:spacing w:before="300" w:after="120"/>
      <w:ind w:left="1008" w:hanging="1008"/>
      <w:outlineLvl w:val="0"/>
    </w:pPr>
    <w:rPr>
      <w:rFonts w:ascii="Arial" w:hAnsi="Arial"/>
      <w:caps/>
      <w:snapToGrid/>
      <w:sz w:val="20"/>
      <w:szCs w:val="22"/>
    </w:rPr>
  </w:style>
  <w:style w:type="paragraph" w:customStyle="1" w:styleId="StyleCSIHeading21112Arial10pt">
    <w:name w:val="Style CSI Heading 2 (1.11.2) + Arial 10 pt"/>
    <w:basedOn w:val="Normal"/>
    <w:rsid w:val="00003372"/>
    <w:pPr>
      <w:keepNext/>
      <w:widowControl/>
      <w:tabs>
        <w:tab w:val="num" w:pos="720"/>
        <w:tab w:val="right" w:pos="9360"/>
      </w:tabs>
      <w:autoSpaceDE w:val="0"/>
      <w:autoSpaceDN w:val="0"/>
      <w:spacing w:before="180" w:after="120"/>
      <w:ind w:left="720" w:hanging="720"/>
      <w:outlineLvl w:val="1"/>
    </w:pPr>
    <w:rPr>
      <w:rFonts w:ascii="Arial" w:hAnsi="Arial"/>
      <w:caps/>
      <w:snapToGrid/>
      <w:sz w:val="20"/>
      <w:szCs w:val="22"/>
    </w:rPr>
  </w:style>
  <w:style w:type="paragraph" w:customStyle="1" w:styleId="StyleCSIHeading3ABCArial10pt">
    <w:name w:val="Style CSI Heading 3 (ABC) + Arial 10 pt"/>
    <w:basedOn w:val="Normal"/>
    <w:rsid w:val="00003372"/>
    <w:pPr>
      <w:widowControl/>
      <w:tabs>
        <w:tab w:val="num" w:pos="1368"/>
        <w:tab w:val="right" w:pos="9360"/>
      </w:tabs>
      <w:autoSpaceDE w:val="0"/>
      <w:autoSpaceDN w:val="0"/>
      <w:spacing w:before="180" w:after="120"/>
      <w:ind w:left="1368" w:hanging="648"/>
      <w:outlineLvl w:val="2"/>
    </w:pPr>
    <w:rPr>
      <w:rFonts w:ascii="Arial" w:hAnsi="Arial"/>
      <w:snapToGrid/>
      <w:sz w:val="20"/>
      <w:szCs w:val="22"/>
    </w:rPr>
  </w:style>
  <w:style w:type="paragraph" w:customStyle="1" w:styleId="StyleCSIHeading4123Arial10pt">
    <w:name w:val="Style CSI Heading 4 (123) + Arial 10 pt"/>
    <w:basedOn w:val="Normal"/>
    <w:rsid w:val="00003372"/>
    <w:pPr>
      <w:widowControl/>
      <w:tabs>
        <w:tab w:val="num" w:pos="1800"/>
        <w:tab w:val="right" w:pos="9360"/>
      </w:tabs>
      <w:autoSpaceDE w:val="0"/>
      <w:autoSpaceDN w:val="0"/>
      <w:spacing w:before="120" w:after="120"/>
      <w:ind w:left="1800" w:hanging="360"/>
      <w:outlineLvl w:val="3"/>
    </w:pPr>
    <w:rPr>
      <w:rFonts w:ascii="Arial" w:hAnsi="Arial"/>
      <w:snapToGrid/>
      <w:sz w:val="20"/>
      <w:szCs w:val="22"/>
    </w:rPr>
  </w:style>
  <w:style w:type="paragraph" w:customStyle="1" w:styleId="CMT">
    <w:name w:val="CMT"/>
    <w:basedOn w:val="Normal"/>
    <w:link w:val="CMTChar"/>
    <w:rsid w:val="008B4565"/>
    <w:pPr>
      <w:widowControl/>
      <w:suppressAutoHyphens/>
      <w:spacing w:before="240"/>
      <w:jc w:val="both"/>
    </w:pPr>
    <w:rPr>
      <w:snapToGrid/>
      <w:vanish/>
      <w:color w:val="0000FF"/>
    </w:rPr>
  </w:style>
  <w:style w:type="character" w:customStyle="1" w:styleId="CMTChar">
    <w:name w:val="CMT Char"/>
    <w:link w:val="CMT"/>
    <w:rsid w:val="008B4565"/>
    <w:rPr>
      <w:vanish/>
      <w:color w:val="0000FF"/>
      <w:sz w:val="22"/>
    </w:rPr>
  </w:style>
  <w:style w:type="paragraph" w:styleId="BalloonText">
    <w:name w:val="Balloon Text"/>
    <w:basedOn w:val="Normal"/>
    <w:link w:val="BalloonTextChar"/>
    <w:rsid w:val="008B4565"/>
    <w:rPr>
      <w:rFonts w:ascii="Segoe UI" w:hAnsi="Segoe UI" w:cs="Segoe UI"/>
      <w:sz w:val="18"/>
      <w:szCs w:val="18"/>
    </w:rPr>
  </w:style>
  <w:style w:type="character" w:customStyle="1" w:styleId="BalloonTextChar">
    <w:name w:val="Balloon Text Char"/>
    <w:link w:val="BalloonText"/>
    <w:rsid w:val="008B4565"/>
    <w:rPr>
      <w:rFonts w:ascii="Segoe UI" w:hAnsi="Segoe UI" w:cs="Segoe UI"/>
      <w:snapToGrid w:val="0"/>
      <w:sz w:val="18"/>
      <w:szCs w:val="18"/>
    </w:rPr>
  </w:style>
  <w:style w:type="character" w:customStyle="1" w:styleId="SAhyperlink">
    <w:name w:val="SAhyperlink"/>
    <w:uiPriority w:val="1"/>
    <w:qFormat/>
    <w:rsid w:val="00632512"/>
    <w:rPr>
      <w:color w:val="E36C0A"/>
      <w:u w:val="single"/>
    </w:rPr>
  </w:style>
  <w:style w:type="paragraph" w:styleId="Revision">
    <w:name w:val="Revision"/>
    <w:hidden/>
    <w:uiPriority w:val="99"/>
    <w:semiHidden/>
    <w:rsid w:val="00AF5779"/>
    <w:rPr>
      <w:snapToGrid w:val="0"/>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character" w:styleId="CommentReference">
    <w:name w:val="annotation reference"/>
    <w:basedOn w:val="DefaultParagraphFont"/>
    <w:rPr>
      <w:sz w:val="16"/>
      <w:szCs w:val="16"/>
    </w:rPr>
  </w:style>
  <w:style w:type="character" w:customStyle="1" w:styleId="CSIHeading211Char">
    <w:name w:val="CSI Heading 2 (1.1 Char"/>
    <w:aliases w:val="1.2) Char"/>
    <w:link w:val="CSIHeading211"/>
    <w:rsid w:val="00A45252"/>
    <w:rPr>
      <w:caps/>
      <w:sz w:val="22"/>
      <w:szCs w:val="24"/>
    </w:rPr>
  </w:style>
  <w:style w:type="paragraph" w:styleId="CommentSubject">
    <w:name w:val="annotation subject"/>
    <w:basedOn w:val="CommentText"/>
    <w:next w:val="CommentText"/>
    <w:link w:val="CommentSubjectChar"/>
    <w:rsid w:val="002E54DB"/>
    <w:rPr>
      <w:b/>
      <w:bCs/>
    </w:rPr>
  </w:style>
  <w:style w:type="character" w:customStyle="1" w:styleId="CommentSubjectChar">
    <w:name w:val="Comment Subject Char"/>
    <w:basedOn w:val="CommentTextChar"/>
    <w:link w:val="CommentSubject"/>
    <w:rsid w:val="002E54DB"/>
    <w:rPr>
      <w:b/>
      <w:bCs/>
      <w:snapToGrid w:val="0"/>
    </w:rPr>
  </w:style>
  <w:style w:type="paragraph" w:customStyle="1" w:styleId="StyleSPECText2TArialBefore9ptAfter6pt">
    <w:name w:val="Style SPECText[2T] + Arial Before:  9 pt After:  6 pt"/>
    <w:basedOn w:val="SPECText2"/>
    <w:rsid w:val="006929DB"/>
    <w:pPr>
      <w:spacing w:before="180" w:after="120"/>
    </w:pPr>
    <w:rPr>
      <w:rFonts w:ascii="Arial" w:hAnsi="Arial"/>
    </w:rPr>
  </w:style>
  <w:style w:type="paragraph" w:customStyle="1" w:styleId="StyleSPECText3ArialBefore9ptAfter6pt">
    <w:name w:val="Style SPECText[3] + Arial Before:  9 pt After:  6 pt"/>
    <w:basedOn w:val="SPECText3"/>
    <w:autoRedefine/>
    <w:qFormat/>
    <w:rsid w:val="0009761D"/>
    <w:pPr>
      <w:tabs>
        <w:tab w:val="clear" w:pos="1008"/>
      </w:tabs>
      <w:spacing w:before="180"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seismic-editing.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e\Application%20Data\Microsoft\Templates\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F8282-F11C-4D4F-8CBC-A4CF53DD2E80}">
  <ds:schemaRefs>
    <ds:schemaRef ds:uri="http://schemas.openxmlformats.org/officeDocument/2006/bibliography"/>
  </ds:schemaRefs>
</ds:datastoreItem>
</file>

<file path=customXml/itemProps2.xml><?xml version="1.0" encoding="utf-8"?>
<ds:datastoreItem xmlns:ds="http://schemas.openxmlformats.org/officeDocument/2006/customXml" ds:itemID="{FA6C5940-F7F9-49BB-901C-B97CCA345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950C3-D669-43DE-92F5-CD0A96607DE6}">
  <ds:schemaRefs>
    <ds:schemaRef ds:uri="http://schemas.microsoft.com/sharepoint/v3/contenttype/forms"/>
  </ds:schemaRefs>
</ds:datastoreItem>
</file>

<file path=customXml/itemProps4.xml><?xml version="1.0" encoding="utf-8"?>
<ds:datastoreItem xmlns:ds="http://schemas.openxmlformats.org/officeDocument/2006/customXml" ds:itemID="{772971E9-382F-46D9-90D9-A0C92C2BD980}">
  <ds:schemaRefs>
    <ds:schemaRef ds:uri="http://schemas.microsoft.com/office/2006/metadata/properties"/>
    <ds:schemaRef ds:uri="http://schemas.microsoft.com/office/infopath/2007/PartnerControls"/>
    <ds:schemaRef ds:uri="85e2b7d2-7757-4b6a-8a1f-4c3339249c12"/>
  </ds:schemaRefs>
</ds:datastoreItem>
</file>

<file path=docProps/app.xml><?xml version="1.0" encoding="utf-8"?>
<Properties xmlns="http://schemas.openxmlformats.org/officeDocument/2006/extended-properties" xmlns:vt="http://schemas.openxmlformats.org/officeDocument/2006/docPropsVTypes">
  <Template>spectext</Template>
  <TotalTime>1594</TotalTime>
  <Pages>19</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SECTION 23 3400</vt:lpstr>
    </vt:vector>
  </TitlesOfParts>
  <Company>focus</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3400</dc:title>
  <dc:subject/>
  <dc:creator>235356</dc:creator>
  <cp:keywords/>
  <cp:lastModifiedBy>Salazar-Barnes, Christina L</cp:lastModifiedBy>
  <cp:revision>178</cp:revision>
  <cp:lastPrinted>2024-10-10T22:13:00Z</cp:lastPrinted>
  <dcterms:created xsi:type="dcterms:W3CDTF">2024-07-18T00:18:00Z</dcterms:created>
  <dcterms:modified xsi:type="dcterms:W3CDTF">2024-10-22T19:37:00Z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0x01010017E297AEE928D14E82BA33FFBA5D0799</vt:lpwstr>
  </property>
</Properties>
</file>